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C9725">
      <w:pPr>
        <w:keepNext w:val="0"/>
        <w:keepLines w:val="0"/>
        <w:widowControl/>
        <w:suppressLineNumbers w:val="0"/>
        <w:jc w:val="left"/>
        <w:rPr>
          <w:rFonts w:ascii="宋体" w:hAnsi="宋体" w:eastAsia="宋体" w:cs="宋体"/>
          <w:kern w:val="0"/>
          <w:sz w:val="24"/>
          <w:szCs w:val="24"/>
          <w:lang w:val="en-US" w:eastAsia="zh-CN" w:bidi="ar"/>
        </w:rPr>
      </w:pPr>
      <w:r>
        <w:rPr>
          <w:rFonts w:hint="eastAsia" w:ascii="微软雅黑" w:hAnsi="微软雅黑" w:eastAsia="微软雅黑" w:cs="微软雅黑"/>
          <w:b/>
          <w:bCs/>
          <w:color w:val="333333"/>
          <w:sz w:val="32"/>
          <w:szCs w:val="32"/>
          <w:shd w:val="clear" w:color="auto" w:fill="FFFFFF"/>
        </w:rPr>
        <w:t xml:space="preserve">　               </w:t>
      </w:r>
      <w:r>
        <w:rPr>
          <w:rFonts w:hint="eastAsia" w:ascii="微软雅黑" w:hAnsi="微软雅黑" w:eastAsia="微软雅黑" w:cs="微软雅黑"/>
          <w:b/>
          <w:bCs/>
          <w:color w:val="000000" w:themeColor="text1"/>
          <w:sz w:val="48"/>
          <w:szCs w:val="48"/>
          <w:shd w:val="clear" w:color="auto" w:fill="FFFFFF"/>
        </w:rPr>
        <w:t>合伙人协议书</w:t>
      </w:r>
      <w:r>
        <w:rPr>
          <w:rFonts w:hint="eastAsia" w:ascii="微软雅黑" w:hAnsi="微软雅黑" w:eastAsia="微软雅黑" w:cs="微软雅黑"/>
          <w:b/>
          <w:bCs/>
          <w:color w:val="000000" w:themeColor="text1"/>
          <w:sz w:val="21"/>
          <w:szCs w:val="21"/>
          <w:shd w:val="clear" w:color="auto" w:fill="FFFFFF"/>
        </w:rPr>
        <w:br w:type="textWrapping"/>
      </w:r>
      <w:r>
        <w:rPr>
          <w:rStyle w:val="7"/>
          <w:rFonts w:ascii="宋体" w:hAnsi="宋体" w:eastAsia="宋体" w:cs="宋体"/>
          <w:b/>
          <w:bCs/>
          <w:kern w:val="0"/>
          <w:sz w:val="24"/>
          <w:szCs w:val="24"/>
          <w:bdr w:val="none" w:color="auto" w:sz="0" w:space="0"/>
          <w:vertAlign w:val="baseline"/>
          <w:lang w:val="en-US" w:eastAsia="zh-CN" w:bidi="ar"/>
        </w:rPr>
        <w:t>甲方（合伙人）：</w:t>
      </w:r>
      <w:r>
        <w:rPr>
          <w:rStyle w:val="7"/>
          <w:rFonts w:hint="eastAsia" w:ascii="宋体" w:hAnsi="宋体" w:eastAsia="宋体" w:cs="宋体"/>
          <w:b/>
          <w:bCs/>
          <w:kern w:val="0"/>
          <w:sz w:val="24"/>
          <w:szCs w:val="24"/>
          <w:bdr w:val="none" w:color="auto" w:sz="0" w:space="0"/>
          <w:vertAlign w:val="baseline"/>
          <w:lang w:val="en-US" w:eastAsia="zh-CN" w:bidi="ar"/>
        </w:rPr>
        <w:t>___________________________</w:t>
      </w:r>
      <w:r>
        <w:rPr>
          <w:rFonts w:ascii="宋体" w:hAnsi="宋体" w:eastAsia="宋体" w:cs="宋体"/>
          <w:kern w:val="0"/>
          <w:sz w:val="24"/>
          <w:szCs w:val="24"/>
          <w:lang w:val="en-US" w:eastAsia="zh-CN" w:bidi="ar"/>
        </w:rPr>
        <w:t>________</w:t>
      </w:r>
    </w:p>
    <w:p w14:paraId="0EEBF00D">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身份证号码：</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483357B4">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乙方（合伙人）：</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78AB392C">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身份证号码：</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77C9CBE8">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丙方（合伙人）：</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23AA765D">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身份证号码：</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42F623ED">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丁方（合伙人）：</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68076624">
      <w:pPr>
        <w:keepNext w:val="0"/>
        <w:keepLines w:val="0"/>
        <w:widowControl/>
        <w:suppressLineNumbers w:val="0"/>
        <w:jc w:val="left"/>
        <w:rPr>
          <w:rFonts w:ascii="宋体" w:hAnsi="宋体" w:eastAsia="宋体" w:cs="宋体"/>
          <w:kern w:val="0"/>
          <w:sz w:val="24"/>
          <w:szCs w:val="24"/>
          <w:lang w:val="en-US" w:eastAsia="zh-CN" w:bidi="ar"/>
        </w:rPr>
      </w:pPr>
      <w:r>
        <w:rPr>
          <w:rStyle w:val="7"/>
          <w:rFonts w:ascii="宋体" w:hAnsi="宋体" w:eastAsia="宋体" w:cs="宋体"/>
          <w:b/>
          <w:bCs/>
          <w:kern w:val="0"/>
          <w:sz w:val="24"/>
          <w:szCs w:val="24"/>
          <w:bdr w:val="none" w:color="auto" w:sz="0" w:space="0"/>
          <w:vertAlign w:val="baseline"/>
          <w:lang w:val="en-US" w:eastAsia="zh-CN" w:bidi="ar"/>
        </w:rPr>
        <w:t>身份证号码：</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07B88F80">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（以上各方合称为“全体合伙人”）为维护合伙关系、明确各方权利义务，全体合伙人本着自愿、平等、公平、诚实信用原则，经协商一致，达成如下协议，以资共同遵守。</w:t>
      </w:r>
    </w:p>
    <w:p w14:paraId="2EF71630">
      <w:pPr>
        <w:keepNext w:val="0"/>
        <w:keepLines w:val="0"/>
        <w:widowControl/>
        <w:suppressLineNumbers w:val="0"/>
        <w:jc w:val="left"/>
        <w:rPr>
          <w:rFonts w:ascii="宋体" w:hAnsi="宋体" w:eastAsia="宋体" w:cs="宋体"/>
          <w:kern w:val="0"/>
          <w:sz w:val="24"/>
          <w:szCs w:val="24"/>
          <w:lang w:val="en-US" w:eastAsia="zh-CN" w:bidi="ar"/>
        </w:rPr>
      </w:pPr>
    </w:p>
    <w:p w14:paraId="4DFC591F">
      <w:pPr>
        <w:keepNext w:val="0"/>
        <w:keepLines w:val="0"/>
        <w:widowControl/>
        <w:suppressLineNumbers w:val="0"/>
        <w:jc w:val="left"/>
      </w:pPr>
      <w:r>
        <w:rPr>
          <w:rFonts w:ascii="宋体" w:hAnsi="宋体" w:eastAsia="宋体" w:cs="宋体"/>
          <w:kern w:val="0"/>
          <w:sz w:val="24"/>
          <w:szCs w:val="24"/>
          <w:lang w:val="en-US" w:eastAsia="zh-CN" w:bidi="ar"/>
        </w:rPr>
        <w:t>​</w:t>
      </w:r>
      <w:r>
        <w:rPr>
          <w:rStyle w:val="7"/>
          <w:rFonts w:ascii="宋体" w:hAnsi="宋体" w:eastAsia="宋体" w:cs="宋体"/>
          <w:b/>
          <w:bCs/>
          <w:kern w:val="0"/>
          <w:sz w:val="24"/>
          <w:szCs w:val="24"/>
          <w:bdr w:val="none" w:color="auto" w:sz="0" w:space="0"/>
          <w:vertAlign w:val="baseline"/>
          <w:lang w:val="en-US" w:eastAsia="zh-CN" w:bidi="ar"/>
        </w:rPr>
        <w:t>​第一条 合伙企业基本信息​</w:t>
      </w:r>
      <w:r>
        <w:rPr>
          <w:rFonts w:ascii="宋体" w:hAnsi="宋体" w:eastAsia="宋体" w:cs="宋体"/>
          <w:kern w:val="0"/>
          <w:sz w:val="24"/>
          <w:szCs w:val="24"/>
          <w:lang w:val="en-US" w:eastAsia="zh-CN" w:bidi="ar"/>
        </w:rPr>
        <w:t>​</w:t>
      </w:r>
    </w:p>
    <w:p w14:paraId="40620D6F">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default" w:ascii="宋体" w:hAnsi="宋体" w:eastAsia="宋体" w:cs="宋体"/>
          <w:kern w:val="0"/>
          <w:sz w:val="24"/>
          <w:szCs w:val="24"/>
          <w:lang w:val="en-US" w:eastAsia="zh-CN" w:bidi="ar"/>
        </w:rPr>
        <w:t>企业名称：</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72A8F4E3">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2.主要经营场所：</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p>
    <w:p w14:paraId="431C5D87">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3.经营范围：</w:t>
      </w:r>
      <w:r>
        <w:rPr>
          <w:rStyle w:val="7"/>
          <w:rFonts w:hint="eastAsia" w:ascii="宋体" w:hAnsi="宋体" w:eastAsia="宋体" w:cs="宋体"/>
          <w:b/>
          <w:bCs/>
          <w:kern w:val="0"/>
          <w:sz w:val="24"/>
          <w:szCs w:val="24"/>
          <w:vertAlign w:val="baseline"/>
          <w:lang w:val="en-US" w:eastAsia="zh-CN" w:bidi="ar"/>
        </w:rPr>
        <w:t>___________________________</w:t>
      </w:r>
      <w:r>
        <w:rPr>
          <w:rFonts w:ascii="宋体" w:hAnsi="宋体" w:eastAsia="宋体" w:cs="宋体"/>
          <w:kern w:val="0"/>
          <w:sz w:val="24"/>
          <w:szCs w:val="24"/>
          <w:lang w:val="en-US" w:eastAsia="zh-CN" w:bidi="ar"/>
        </w:rPr>
        <w:t>________</w:t>
      </w:r>
      <w:r>
        <w:rPr>
          <w:rFonts w:hint="default" w:ascii="宋体" w:hAnsi="宋体" w:eastAsia="宋体" w:cs="宋体"/>
          <w:kern w:val="0"/>
          <w:sz w:val="24"/>
          <w:szCs w:val="24"/>
          <w:lang w:val="en-US" w:eastAsia="zh-CN" w:bidi="ar"/>
        </w:rPr>
        <w:t>（以市场监督管理机关核准为准）</w:t>
      </w:r>
    </w:p>
    <w:p w14:paraId="2F62D1D3">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4.合伙宗旨：依法合伙经营，共享收益，共担风险。</w:t>
      </w:r>
    </w:p>
    <w:p w14:paraId="6E9A3AF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5BA3106A">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第二条 合伙期限​​</w:t>
      </w:r>
    </w:p>
    <w:p w14:paraId="0052CF6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合伙期限为年，自</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年</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月</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日至</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年</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月</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日止。合伙期限届满前个月，经全体合伙人同意可以续签协议。​​</w:t>
      </w:r>
    </w:p>
    <w:p w14:paraId="2107789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5C030F47">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第三条 出资方式、数额与缴付期限​​</w:t>
      </w:r>
    </w:p>
    <w:p w14:paraId="3C687587">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1.出资总额及方式：本次合伙出资总额为人民币________元。全体合伙人确认，本次出资均以货币资金方式缴纳。</w:t>
      </w:r>
    </w:p>
    <w:p w14:paraId="10ED632A">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2.出资明细：​​</w:t>
      </w:r>
    </w:p>
    <w:p w14:paraId="3C13388E">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•甲方：出资额人民币</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元，占</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w:t>
      </w:r>
    </w:p>
    <w:p w14:paraId="44C5931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•乙方：出资额人民币</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元，占</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w:t>
      </w:r>
    </w:p>
    <w:p w14:paraId="66C35030">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•丙方：出资额人民币</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元，占</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w:t>
      </w:r>
    </w:p>
    <w:p w14:paraId="561D2627">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•丁方：出资额人民币</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元，占</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w:t>
      </w:r>
    </w:p>
    <w:p w14:paraId="3BE5836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3.缴付期限：各合伙人应于</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年</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月________日前，将认缴出资足额存入以下共同指定账户：</w:t>
      </w:r>
    </w:p>
    <w:p w14:paraId="156B02DE">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•开户行：</w:t>
      </w:r>
      <w:r>
        <w:rPr>
          <w:rStyle w:val="7"/>
          <w:rFonts w:hint="eastAsia" w:ascii="宋体" w:hAnsi="宋体" w:eastAsia="宋体" w:cs="宋体"/>
          <w:b/>
          <w:bCs/>
          <w:kern w:val="0"/>
          <w:sz w:val="24"/>
          <w:szCs w:val="24"/>
          <w:vertAlign w:val="baseline"/>
          <w:lang w:val="en-US" w:eastAsia="zh-CN" w:bidi="ar"/>
        </w:rPr>
        <w:t>____________________________________</w:t>
      </w:r>
    </w:p>
    <w:p w14:paraId="0F6AE3D0">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•户名：</w:t>
      </w:r>
      <w:r>
        <w:rPr>
          <w:rStyle w:val="7"/>
          <w:rFonts w:hint="eastAsia" w:ascii="宋体" w:hAnsi="宋体" w:eastAsia="宋体" w:cs="宋体"/>
          <w:b/>
          <w:bCs/>
          <w:kern w:val="0"/>
          <w:sz w:val="24"/>
          <w:szCs w:val="24"/>
          <w:vertAlign w:val="baseline"/>
          <w:lang w:val="en-US" w:eastAsia="zh-CN" w:bidi="ar"/>
        </w:rPr>
        <w:t>____________________________________</w:t>
      </w:r>
    </w:p>
    <w:p w14:paraId="23D612DB">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•账号：</w:t>
      </w:r>
      <w:r>
        <w:rPr>
          <w:rStyle w:val="7"/>
          <w:rFonts w:hint="eastAsia" w:ascii="宋体" w:hAnsi="宋体" w:eastAsia="宋体" w:cs="宋体"/>
          <w:b/>
          <w:bCs/>
          <w:kern w:val="0"/>
          <w:sz w:val="24"/>
          <w:szCs w:val="24"/>
          <w:vertAlign w:val="baseline"/>
          <w:lang w:val="en-US" w:eastAsia="zh-CN" w:bidi="ar"/>
        </w:rPr>
        <w:t>____________________________________</w:t>
      </w:r>
    </w:p>
    <w:p w14:paraId="4EE4D282">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4.逾期缴付出资的，每逾期一日，按应付未付金额的</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%向守约方支付违约金。逾期超过</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日的，守约方有权决议将其除名。</w:t>
      </w:r>
    </w:p>
    <w:p w14:paraId="680EF4F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38291BF9">
      <w:pPr>
        <w:keepNext w:val="0"/>
        <w:keepLines w:val="0"/>
        <w:widowControl/>
        <w:suppressLineNumbers w:val="0"/>
        <w:jc w:val="left"/>
        <w:rPr>
          <w:rFonts w:ascii="宋体" w:hAnsi="宋体" w:eastAsia="宋体" w:cs="宋体"/>
          <w:kern w:val="0"/>
          <w:sz w:val="24"/>
          <w:szCs w:val="24"/>
          <w:lang w:val="en-US" w:eastAsia="zh-CN" w:bidi="ar"/>
        </w:rPr>
      </w:pPr>
    </w:p>
    <w:p w14:paraId="08964981">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第四条 利润分配与亏损承担​​</w:t>
      </w:r>
    </w:p>
    <w:p w14:paraId="1644A7D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1.合伙企业利润在依法弥补亏损、提取公积金后，由全体合伙人按第三条第2款约定的出资比例进行分配。</w:t>
      </w:r>
    </w:p>
    <w:p w14:paraId="3B0B552F">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2.合伙企业债务及亏损，先由合伙企业财产清偿。不足部分，由全体合伙人按​第三条第2款约定的出资比例承担无限连带责任。</w:t>
      </w:r>
    </w:p>
    <w:p w14:paraId="5C5FDB0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557CB94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第五条 合伙事务执行​​</w:t>
      </w:r>
    </w:p>
    <w:p w14:paraId="12ED677A">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1.表决机制：​​</w:t>
      </w:r>
    </w:p>
    <w:p w14:paraId="3DA906A3">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•普通决议：合伙事务实行合伙人一人一票，经全体合伙人过半数通过。</w:t>
      </w:r>
    </w:p>
    <w:p w14:paraId="5F9D7E30">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•特别决议</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 xml:space="preserve"> 以下事项需经全体合伙人一致同意：①改变企业名称、经营范围、主要经营场所；②处分企业不动产或知识产权；③以合伙企业名义为他人提供担保；④转让合伙企业全部或重大资产；⑤聘任合伙人以外的人担任经营管理职务；⑥变更合伙协议。</w:t>
      </w:r>
    </w:p>
    <w:p w14:paraId="07040D5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2.执行事务合伙人： 经全体合伙人一致同意，委托____</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____（甲方/乙方/丙方/丁方）为执行事务合伙人，对外代表合伙企业执行日常事务。其执行事务产生的收益归合伙企业，所产生的亏损和责任由合伙企业承担。</w:t>
      </w:r>
    </w:p>
    <w:p w14:paraId="06ABC13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3.执行事务合伙人职责： 应每________季度向其他合伙人报告事务执行情况及合伙企业经营财务状况。其他合伙人有权监督核查，对其执行事项提出异议。</w:t>
      </w:r>
    </w:p>
    <w:p w14:paraId="05F4765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37AF5D43">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第六条 入伙与退伙​​</w:t>
      </w:r>
    </w:p>
    <w:p w14:paraId="31E61D71">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1.入伙：新合伙人入伙，须经全体合伙人一致同意，依法订立书面入伙协议。</w:t>
      </w:r>
    </w:p>
    <w:p w14:paraId="026E5BF2">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2.退伙：​​</w:t>
      </w:r>
    </w:p>
    <w:p w14:paraId="422E94C4">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•自愿退伙：合伙协议约定退伙事由出现或经全体合伙人一致同意，合伙人可退伙。</w:t>
      </w:r>
    </w:p>
    <w:p w14:paraId="20B45112">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•当然退伙：合伙人死亡、丧失偿债能力、被宣告破产、合伙份额被法院强制执行的，当然退伙。</w:t>
      </w:r>
    </w:p>
    <w:p w14:paraId="0D4C0FD3">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•除名退伙：合伙人未履行出资义务、因故意或重大过失给合伙企业造成损失、执行合伙事务时有不正当行为的，经其他合伙人一致同意，可决议将其除名。</w:t>
      </w:r>
    </w:p>
    <w:p w14:paraId="34FA76E3">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w:t>
      </w:r>
    </w:p>
    <w:p w14:paraId="7A6B594A">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第七条 争议解决​​</w:t>
      </w:r>
    </w:p>
    <w:p w14:paraId="204CB113">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因本协议引起的或与本协议有关的任何争议，各方应友好协商解决；协商不成的，任何一方均有权向合伙企业主要经营场所所在地有管辖权的人民法院提起诉讼。​​</w:t>
      </w:r>
    </w:p>
    <w:p w14:paraId="11511E6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1940451D">
      <w:pPr>
        <w:keepNext w:val="0"/>
        <w:keepLines w:val="0"/>
        <w:widowControl/>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第八条 其他约定​​</w:t>
      </w:r>
    </w:p>
    <w:p w14:paraId="7771C389">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1.本协议一式________份，各方各执</w:t>
      </w:r>
      <w:r>
        <w:rPr>
          <w:rStyle w:val="7"/>
          <w:rFonts w:hint="eastAsia" w:ascii="宋体" w:hAnsi="宋体" w:eastAsia="宋体" w:cs="宋体"/>
          <w:b/>
          <w:bCs/>
          <w:kern w:val="0"/>
          <w:sz w:val="24"/>
          <w:szCs w:val="24"/>
          <w:vertAlign w:val="baseline"/>
          <w:lang w:val="en-US" w:eastAsia="zh-CN" w:bidi="ar"/>
        </w:rPr>
        <w:t>_________</w:t>
      </w:r>
      <w:r>
        <w:rPr>
          <w:rFonts w:hint="default" w:ascii="宋体" w:hAnsi="宋体" w:eastAsia="宋体" w:cs="宋体"/>
          <w:kern w:val="0"/>
          <w:sz w:val="24"/>
          <w:szCs w:val="24"/>
          <w:lang w:val="en-US" w:eastAsia="zh-CN" w:bidi="ar"/>
        </w:rPr>
        <w:t>份，均具有同等法律效力。</w:t>
      </w:r>
    </w:p>
    <w:p w14:paraId="598B1C28">
      <w:pPr>
        <w:keepNext w:val="0"/>
        <w:keepLines w:val="0"/>
        <w:widowControl/>
        <w:suppressLineNumbers w:val="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2.本协议自全体合伙人签字盖章之日起生效。</w:t>
      </w:r>
    </w:p>
    <w:p w14:paraId="566961D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（以下无正文）​​</w:t>
      </w:r>
    </w:p>
    <w:p w14:paraId="5BA3B947">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甲方（签字）：</w:t>
      </w:r>
      <w:r>
        <w:rPr>
          <w:rStyle w:val="7"/>
          <w:rFonts w:hint="eastAsia" w:ascii="宋体" w:hAnsi="宋体" w:eastAsia="宋体" w:cs="宋体"/>
          <w:b/>
          <w:bCs/>
          <w:kern w:val="0"/>
          <w:sz w:val="24"/>
          <w:szCs w:val="24"/>
          <w:vertAlign w:val="baseline"/>
          <w:lang w:val="en-US" w:eastAsia="zh-CN" w:bidi="ar"/>
        </w:rPr>
        <w:t>__________________</w:t>
      </w:r>
      <w:r>
        <w:rPr>
          <w:rFonts w:ascii="宋体" w:hAnsi="宋体" w:eastAsia="宋体" w:cs="宋体"/>
          <w:kern w:val="0"/>
          <w:sz w:val="24"/>
          <w:szCs w:val="24"/>
          <w:lang w:val="en-US" w:eastAsia="zh-CN" w:bidi="ar"/>
        </w:rPr>
        <w:t>_______​​</w:t>
      </w:r>
    </w:p>
    <w:p w14:paraId="39F568B7">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乙方（签字）：</w:t>
      </w:r>
      <w:r>
        <w:rPr>
          <w:rStyle w:val="7"/>
          <w:rFonts w:hint="eastAsia" w:ascii="宋体" w:hAnsi="宋体" w:eastAsia="宋体" w:cs="宋体"/>
          <w:b/>
          <w:bCs/>
          <w:kern w:val="0"/>
          <w:sz w:val="24"/>
          <w:szCs w:val="24"/>
          <w:vertAlign w:val="baseline"/>
          <w:lang w:val="en-US" w:eastAsia="zh-CN" w:bidi="ar"/>
        </w:rPr>
        <w:t>___________________</w:t>
      </w:r>
      <w:r>
        <w:rPr>
          <w:rFonts w:ascii="宋体" w:hAnsi="宋体" w:eastAsia="宋体" w:cs="宋体"/>
          <w:kern w:val="0"/>
          <w:sz w:val="24"/>
          <w:szCs w:val="24"/>
          <w:lang w:val="en-US" w:eastAsia="zh-CN" w:bidi="ar"/>
        </w:rPr>
        <w:t>_______​​</w:t>
      </w:r>
    </w:p>
    <w:p w14:paraId="6DB84BD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丙方（签字）：</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_____</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___​​</w:t>
      </w:r>
    </w:p>
    <w:p w14:paraId="5E45D0A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丁方（签字）：</w:t>
      </w:r>
      <w:r>
        <w:rPr>
          <w:rStyle w:val="7"/>
          <w:rFonts w:hint="eastAsia" w:ascii="宋体" w:hAnsi="宋体" w:eastAsia="宋体" w:cs="宋体"/>
          <w:b/>
          <w:bCs/>
          <w:kern w:val="0"/>
          <w:sz w:val="24"/>
          <w:szCs w:val="24"/>
          <w:vertAlign w:val="baseline"/>
          <w:lang w:val="en-US" w:eastAsia="zh-CN" w:bidi="ar"/>
        </w:rPr>
        <w:t>____________________</w:t>
      </w:r>
      <w:r>
        <w:rPr>
          <w:rFonts w:ascii="宋体" w:hAnsi="宋体" w:eastAsia="宋体" w:cs="宋体"/>
          <w:kern w:val="0"/>
          <w:sz w:val="24"/>
          <w:szCs w:val="24"/>
          <w:lang w:val="en-US" w:eastAsia="zh-CN" w:bidi="ar"/>
        </w:rPr>
        <w:t>_______​​</w:t>
      </w:r>
    </w:p>
    <w:p w14:paraId="21D5616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签订日期：</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年</w:t>
      </w:r>
      <w:r>
        <w:rPr>
          <w:rStyle w:val="7"/>
          <w:rFonts w:hint="eastAsia" w:ascii="宋体" w:hAnsi="宋体" w:eastAsia="宋体" w:cs="宋体"/>
          <w:b/>
          <w:bCs/>
          <w:kern w:val="0"/>
          <w:sz w:val="24"/>
          <w:szCs w:val="24"/>
          <w:vertAlign w:val="baseline"/>
          <w:lang w:val="en-US" w:eastAsia="zh-CN" w:bidi="ar"/>
        </w:rPr>
        <w:t>_________</w:t>
      </w:r>
      <w:r>
        <w:rPr>
          <w:rFonts w:ascii="宋体" w:hAnsi="宋体" w:eastAsia="宋体" w:cs="宋体"/>
          <w:kern w:val="0"/>
          <w:sz w:val="24"/>
          <w:szCs w:val="24"/>
          <w:lang w:val="en-US" w:eastAsia="zh-CN" w:bidi="ar"/>
        </w:rPr>
        <w:t>月________日​​</w:t>
      </w:r>
    </w:p>
    <w:p w14:paraId="74F01E74">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签订地点：</w:t>
      </w:r>
      <w:r>
        <w:rPr>
          <w:rStyle w:val="7"/>
          <w:rFonts w:hint="eastAsia" w:ascii="宋体" w:hAnsi="宋体" w:eastAsia="宋体" w:cs="宋体"/>
          <w:b/>
          <w:bCs/>
          <w:kern w:val="0"/>
          <w:sz w:val="24"/>
          <w:szCs w:val="24"/>
          <w:vertAlign w:val="baseline"/>
          <w:lang w:val="en-US" w:eastAsia="zh-CN" w:bidi="ar"/>
        </w:rPr>
        <w:t>____________________________________</w:t>
      </w:r>
      <w:r>
        <w:rPr>
          <w:rFonts w:ascii="宋体" w:hAnsi="宋体" w:eastAsia="宋体" w:cs="宋体"/>
          <w:kern w:val="0"/>
          <w:sz w:val="24"/>
          <w:szCs w:val="24"/>
          <w:lang w:val="en-US" w:eastAsia="zh-CN" w:bidi="ar"/>
        </w:rPr>
        <w:t>_______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var(--hy-font-family)">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051A0"/>
    <w:rsid w:val="00615299"/>
    <w:rsid w:val="00823E8B"/>
    <w:rsid w:val="00A926CF"/>
    <w:rsid w:val="00E11A94"/>
    <w:rsid w:val="00FD1F08"/>
    <w:rsid w:val="0152568C"/>
    <w:rsid w:val="0291793B"/>
    <w:rsid w:val="0AE146B0"/>
    <w:rsid w:val="0FC37879"/>
    <w:rsid w:val="195C0EF6"/>
    <w:rsid w:val="1ADD5670"/>
    <w:rsid w:val="1E1B4BCF"/>
    <w:rsid w:val="20A10103"/>
    <w:rsid w:val="246A4D4F"/>
    <w:rsid w:val="248E1D1B"/>
    <w:rsid w:val="36E16C19"/>
    <w:rsid w:val="4B810B19"/>
    <w:rsid w:val="4EB2409D"/>
    <w:rsid w:val="51F15DEC"/>
    <w:rsid w:val="54537571"/>
    <w:rsid w:val="59322FAE"/>
    <w:rsid w:val="593C5B95"/>
    <w:rsid w:val="68F051A0"/>
    <w:rsid w:val="76000D67"/>
    <w:rsid w:val="767B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94901a4a-e9d0-4e15-b7f5-f252c4fad9c9\&#36890;&#29992;&#21512;&#20249;&#20154;&#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通用合伙人协议书.docx</Template>
  <Pages>2</Pages>
  <Words>5282</Words>
  <Characters>5617</Characters>
  <Lines>77</Lines>
  <Paragraphs>21</Paragraphs>
  <TotalTime>20</TotalTime>
  <ScaleCrop>false</ScaleCrop>
  <LinksUpToDate>false</LinksUpToDate>
  <CharactersWithSpaces>6483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2025-09-30T03:08:00Z</dcterms:created>
  <dc:creator>rankin</dc:creator>
  <cp:lastModifiedBy>rankin</cp:lastModifiedBy>
  <dcterms:modified xsi:type="dcterms:W3CDTF">2025-09-30T09:51:14Z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8529E85C50F44389AFC74433C33FC3FB_11</vt:lpwstr>
  </property>
  <property fmtid="{D5CDD505-2E9C-101B-9397-08002B2CF9AE}" pid="4" name="KSOTemplateUUID">
    <vt:lpwstr>v1.0_mb_TX5ZzWzjquaglUeYuT3exA==</vt:lpwstr>
  </property>
  <property fmtid="{D5CDD505-2E9C-101B-9397-08002B2CF9AE}" pid="5" name="KSOTemplateDocerSaveRecord">
    <vt:lpwstr>eyJoZGlkIjoiNTE5OTY2ZTBiOTRmMTI5NDQ1OTI0ZDE1OGUzMDBkOTgiLCJ1c2VySWQiOiI0NjE1MDMxNjIifQ==</vt:lpwstr>
  </property>
</Properties>
</file>