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F8E3">
      <w:pPr>
        <w:jc w:val="center"/>
        <w:rPr>
          <w:rFonts w:hint="eastAsia"/>
          <w:sz w:val="52"/>
          <w:szCs w:val="52"/>
          <w:lang w:val="en-US" w:eastAsia="zh-CN"/>
        </w:rPr>
      </w:pPr>
      <w:r>
        <w:rPr>
          <w:rFonts w:hint="eastAsia"/>
          <w:sz w:val="52"/>
          <w:szCs w:val="52"/>
          <w:lang w:val="en-US" w:eastAsia="zh-CN"/>
        </w:rPr>
        <w:t>个人兼职协议</w:t>
      </w:r>
    </w:p>
    <w:p w14:paraId="0702D32C">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甲方（聘用方）：______________________________​</w:t>
      </w:r>
    </w:p>
    <w:p w14:paraId="793C5935">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统一社会信用代码/身份证号：______________________________</w:t>
      </w:r>
    </w:p>
    <w:p w14:paraId="130F8DD0">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乙方（受聘方）：______________________________</w:t>
      </w:r>
    </w:p>
    <w:p w14:paraId="063A2CB7">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身份证号：______________________________</w:t>
      </w:r>
    </w:p>
    <w:p w14:paraId="15100C47">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联系电话：______________________________</w:t>
      </w:r>
    </w:p>
    <w:p w14:paraId="6ACF7770">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电子邮箱：______________________________</w:t>
      </w:r>
    </w:p>
    <w:p w14:paraId="1DBE3EB2">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甲乙双方根据《中华人民共和国民法典》及相关法律法规，在平等自愿、协商一致的基础上，就乙方为甲方提供兼职劳务事宜，达成如下协议：​​</w:t>
      </w:r>
    </w:p>
    <w:p w14:paraId="50A18B41">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第一条 协议期限​​</w:t>
      </w:r>
    </w:p>
    <w:p w14:paraId="57491C7F">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本协议期限自________年________月________日起至________年________月________日止。​​</w:t>
      </w:r>
    </w:p>
    <w:p w14:paraId="4753346B">
      <w:pPr>
        <w:jc w:val="left"/>
        <w:rPr>
          <w:rFonts w:hint="eastAsia" w:ascii="宋体" w:hAnsi="宋体" w:eastAsia="宋体" w:cs="宋体"/>
          <w:sz w:val="28"/>
          <w:szCs w:val="28"/>
          <w:lang w:val="en-US" w:eastAsia="zh-CN"/>
        </w:rPr>
      </w:pPr>
    </w:p>
    <w:p w14:paraId="3A1B8C7A">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第二条 工作内容、地点与要求​​</w:t>
      </w:r>
    </w:p>
    <w:p w14:paraId="3726A28F">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工作内容：</w:t>
      </w:r>
      <w:r>
        <w:rPr>
          <w:rFonts w:hint="eastAsia" w:ascii="宋体" w:hAnsi="宋体" w:eastAsia="宋体" w:cs="宋体"/>
          <w:sz w:val="28"/>
          <w:szCs w:val="28"/>
          <w:lang w:val="en-US" w:eastAsia="zh-CN"/>
        </w:rPr>
        <w:t>________________________________</w:t>
      </w:r>
    </w:p>
    <w:p w14:paraId="6787EBFB">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2.工作地点：</w:t>
      </w:r>
      <w:r>
        <w:rPr>
          <w:rFonts w:hint="eastAsia" w:ascii="宋体" w:hAnsi="宋体" w:eastAsia="宋体" w:cs="宋体"/>
          <w:sz w:val="28"/>
          <w:szCs w:val="28"/>
          <w:lang w:val="en-US" w:eastAsia="zh-CN"/>
        </w:rPr>
        <w:t>________________________________</w:t>
      </w:r>
    </w:p>
    <w:p w14:paraId="5AAD708B">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3.工作要求：</w:t>
      </w:r>
      <w:r>
        <w:rPr>
          <w:rFonts w:hint="eastAsia" w:ascii="宋体" w:hAnsi="宋体" w:eastAsia="宋体" w:cs="宋体"/>
          <w:sz w:val="28"/>
          <w:szCs w:val="28"/>
          <w:lang w:val="en-US" w:eastAsia="zh-CN"/>
        </w:rPr>
        <w:t>________________________________</w:t>
      </w:r>
      <w:r>
        <w:rPr>
          <w:rFonts w:hint="default" w:ascii="宋体" w:hAnsi="宋体" w:eastAsia="宋体" w:cs="宋体"/>
          <w:sz w:val="28"/>
          <w:szCs w:val="28"/>
          <w:lang w:val="en-US" w:eastAsia="zh-CN"/>
        </w:rPr>
        <w:t>乙方应保证其提供劳务符合甲方要求，并确保其身体状况能够胜任本合同约定的工作。</w:t>
      </w:r>
    </w:p>
    <w:p w14:paraId="335A177F">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454D1F5">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第三条 劳务报酬与支付​​</w:t>
      </w:r>
    </w:p>
    <w:p w14:paraId="52E3E66E">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1.报酬标准：甲方按人民币</w:t>
      </w:r>
      <w:r>
        <w:rPr>
          <w:rFonts w:hint="eastAsia" w:ascii="宋体" w:hAnsi="宋体" w:eastAsia="宋体" w:cs="宋体"/>
          <w:sz w:val="28"/>
          <w:szCs w:val="28"/>
          <w:lang w:val="en-US" w:eastAsia="zh-CN"/>
        </w:rPr>
        <w:t>________</w:t>
      </w:r>
      <w:r>
        <w:rPr>
          <w:rFonts w:hint="default" w:ascii="宋体" w:hAnsi="宋体" w:eastAsia="宋体" w:cs="宋体"/>
          <w:sz w:val="28"/>
          <w:szCs w:val="28"/>
          <w:lang w:val="en-US" w:eastAsia="zh-CN"/>
        </w:rPr>
        <w:t>元/日（或</w:t>
      </w:r>
      <w:r>
        <w:rPr>
          <w:rFonts w:hint="eastAsia" w:ascii="宋体" w:hAnsi="宋体" w:eastAsia="宋体" w:cs="宋体"/>
          <w:sz w:val="28"/>
          <w:szCs w:val="28"/>
          <w:lang w:val="en-US" w:eastAsia="zh-CN"/>
        </w:rPr>
        <w:t>________</w:t>
      </w:r>
      <w:r>
        <w:rPr>
          <w:rFonts w:hint="default" w:ascii="宋体" w:hAnsi="宋体" w:eastAsia="宋体" w:cs="宋体"/>
          <w:sz w:val="28"/>
          <w:szCs w:val="28"/>
          <w:lang w:val="en-US" w:eastAsia="zh-CN"/>
        </w:rPr>
        <w:t>元/小时）向乙方支付劳务报酬。</w:t>
      </w:r>
    </w:p>
    <w:p w14:paraId="608F7481">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2.支付方式：甲方于每月________日前，以银行转账方式向乙方支付上一自然月的劳务报酬。乙方指定收款账户为：</w:t>
      </w:r>
    </w:p>
    <w:p w14:paraId="1E668C08">
      <w:pPr>
        <w:jc w:val="left"/>
        <w:rPr>
          <w:rFonts w:hint="default" w:ascii="宋体" w:hAnsi="宋体" w:eastAsia="宋体" w:cs="宋体"/>
          <w:sz w:val="28"/>
          <w:szCs w:val="28"/>
          <w:lang w:val="en-US" w:eastAsia="zh-CN"/>
        </w:rPr>
      </w:pPr>
    </w:p>
    <w:p w14:paraId="4866552F">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•开户行：</w:t>
      </w:r>
      <w:r>
        <w:rPr>
          <w:rFonts w:hint="eastAsia" w:ascii="宋体" w:hAnsi="宋体" w:eastAsia="宋体" w:cs="宋体"/>
          <w:sz w:val="28"/>
          <w:szCs w:val="28"/>
          <w:lang w:val="en-US" w:eastAsia="zh-CN"/>
        </w:rPr>
        <w:t>________________________________</w:t>
      </w:r>
    </w:p>
    <w:p w14:paraId="4410178E">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•户名：</w:t>
      </w:r>
      <w:r>
        <w:rPr>
          <w:rFonts w:hint="eastAsia" w:ascii="宋体" w:hAnsi="宋体" w:eastAsia="宋体" w:cs="宋体"/>
          <w:sz w:val="28"/>
          <w:szCs w:val="28"/>
          <w:lang w:val="en-US" w:eastAsia="zh-CN"/>
        </w:rPr>
        <w:t>________________________________</w:t>
      </w:r>
    </w:p>
    <w:p w14:paraId="3E068710">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•账号：</w:t>
      </w:r>
      <w:r>
        <w:rPr>
          <w:rFonts w:hint="eastAsia" w:ascii="宋体" w:hAnsi="宋体" w:eastAsia="宋体" w:cs="宋体"/>
          <w:sz w:val="28"/>
          <w:szCs w:val="28"/>
          <w:lang w:val="en-US" w:eastAsia="zh-CN"/>
        </w:rPr>
        <w:t>________________________________</w:t>
      </w:r>
    </w:p>
    <w:p w14:paraId="21192ABB">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3.特别约定：本协议约定的劳务报酬已包含所有费用。甲方无需为乙方缴纳社会保险或住房公积金。</w:t>
      </w:r>
    </w:p>
    <w:p w14:paraId="2EC6BCAF">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p w14:paraId="4232887B">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第四条 甲方权利与义务​​</w:t>
      </w:r>
    </w:p>
    <w:p w14:paraId="3B0B2CAE">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1.甲方有权要求乙方按照协议约定提供劳务。</w:t>
      </w:r>
    </w:p>
    <w:p w14:paraId="23CB837C">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2.甲方应按照本协议约定按时足额向乙方支付劳务报酬。</w:t>
      </w:r>
    </w:p>
    <w:p w14:paraId="37B4789E">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3.甲方应为乙方提供符合国家安全卫生标准的工作场所与必要的劳动条件。</w:t>
      </w:r>
    </w:p>
    <w:p w14:paraId="7727F15C">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p w14:paraId="2E88C7CC">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第五条 乙方权利与义务​​</w:t>
      </w:r>
    </w:p>
    <w:p w14:paraId="4DBBD871">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1.乙方有权要求甲方按照协议约定支付报酬。</w:t>
      </w:r>
    </w:p>
    <w:p w14:paraId="1E72E329">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2.乙方承诺其向甲方提供的所有个人信息（包括但不限于身份信息、学生证明、健康状况等）均真实、有效、完整。如提供虚假信息，甲方有权立即单方解除本协议，并不予支付任何报酬。</w:t>
      </w:r>
    </w:p>
    <w:p w14:paraId="61236EBF">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3.乙方应妥善保管并正确使用甲方交付的任何设备、资料。在本协议终止或甲方要求时，乙方应将与工作有关的全部资料、设备（如有）归还甲方。</w:t>
      </w:r>
    </w:p>
    <w:p w14:paraId="0CD4D2BC">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4.保密义务：乙方对因履行本协议而知悉的甲方任何商业秘密、技术信息、经营信息及其他未公开信息负有保密义务。未经甲方书面同意，不得向任何第三方泄露或自行使用。此保密义务不因本协议的终止而终止。</w:t>
      </w:r>
    </w:p>
    <w:p w14:paraId="5ECD33A5">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p w14:paraId="22507168">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第六条 安全责任​​</w:t>
      </w:r>
    </w:p>
    <w:p w14:paraId="158C075E">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乙方在提供劳务期间，应遵守甲方安全卫生规程，提高安全意识。如因乙方​​故意或重大过失导致发生安全事故，造成自身或他人损害的，由乙方承担相应法律责任。​​</w:t>
      </w:r>
    </w:p>
    <w:p w14:paraId="33AD3FD7">
      <w:pPr>
        <w:jc w:val="left"/>
        <w:rPr>
          <w:rFonts w:hint="eastAsia" w:ascii="宋体" w:hAnsi="宋体" w:eastAsia="宋体" w:cs="宋体"/>
          <w:sz w:val="28"/>
          <w:szCs w:val="28"/>
          <w:lang w:val="en-US" w:eastAsia="zh-CN"/>
        </w:rPr>
      </w:pPr>
    </w:p>
    <w:p w14:paraId="7043E37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第七条 协议变更与解除​​</w:t>
      </w:r>
    </w:p>
    <w:p w14:paraId="52C205C5">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1.经双方协商一致，可以书面形式变更或解除本协议。</w:t>
      </w:r>
    </w:p>
    <w:p w14:paraId="009F6B9B">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2.乙方如欲提前解除本协议，应提前________日书面通知甲方，并按照甲方要求完成工作交接。甲方根据乙方实际提供劳务的天数结算报酬。</w:t>
      </w:r>
    </w:p>
    <w:p w14:paraId="0DBF0D9A">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3.乙方严重违反甲方规章制度或本协议约定，甲方有权单方立即解除本协议，并保留追究乙方违约责任的权利。</w:t>
      </w:r>
    </w:p>
    <w:p w14:paraId="7AF4FF48">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p w14:paraId="1A63BC44">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第八条 争议解决​​</w:t>
      </w:r>
    </w:p>
    <w:p w14:paraId="68BF63BD">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因本协议履行发生的任何争议，双方应友好协商解决；协商不成的，任何一方均有权向甲方所在地有管辖权的人民法院提起诉讼。​​</w:t>
      </w:r>
    </w:p>
    <w:p w14:paraId="39F73EE8">
      <w:pPr>
        <w:jc w:val="left"/>
        <w:rPr>
          <w:rFonts w:hint="eastAsia" w:ascii="宋体" w:hAnsi="宋体" w:eastAsia="宋体" w:cs="宋体"/>
          <w:sz w:val="28"/>
          <w:szCs w:val="28"/>
          <w:lang w:val="en-US" w:eastAsia="zh-CN"/>
        </w:rPr>
      </w:pPr>
    </w:p>
    <w:p w14:paraId="52F86FED">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第九条 其他约定​​</w:t>
      </w:r>
    </w:p>
    <w:p w14:paraId="0A69BC2F">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1.本协议一式</w:t>
      </w:r>
      <w:r>
        <w:rPr>
          <w:rFonts w:hint="eastAsia" w:ascii="宋体" w:hAnsi="宋体" w:eastAsia="宋体" w:cs="宋体"/>
          <w:sz w:val="28"/>
          <w:szCs w:val="28"/>
          <w:lang w:val="en-US" w:eastAsia="zh-CN"/>
        </w:rPr>
        <w:t>________</w:t>
      </w:r>
      <w:r>
        <w:rPr>
          <w:rFonts w:hint="default" w:ascii="宋体" w:hAnsi="宋体" w:eastAsia="宋体" w:cs="宋体"/>
          <w:sz w:val="28"/>
          <w:szCs w:val="28"/>
          <w:lang w:val="en-US" w:eastAsia="zh-CN"/>
        </w:rPr>
        <w:t>份，甲乙双方各执</w:t>
      </w:r>
      <w:r>
        <w:rPr>
          <w:rFonts w:hint="eastAsia" w:ascii="宋体" w:hAnsi="宋体" w:eastAsia="宋体" w:cs="宋体"/>
          <w:sz w:val="28"/>
          <w:szCs w:val="28"/>
          <w:lang w:val="en-US" w:eastAsia="zh-CN"/>
        </w:rPr>
        <w:t>________</w:t>
      </w:r>
      <w:r>
        <w:rPr>
          <w:rFonts w:hint="default" w:ascii="宋体" w:hAnsi="宋体" w:eastAsia="宋体" w:cs="宋体"/>
          <w:sz w:val="28"/>
          <w:szCs w:val="28"/>
          <w:lang w:val="en-US" w:eastAsia="zh-CN"/>
        </w:rPr>
        <w:t>份，具有同等法律效力。</w:t>
      </w:r>
    </w:p>
    <w:p w14:paraId="6AAD31D2">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2.本协议自双方签字或盖章之日起生效。</w:t>
      </w:r>
    </w:p>
    <w:p w14:paraId="30F7007F">
      <w:pPr>
        <w:jc w:val="left"/>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3.双方确认本协议首部所列的电子邮箱为有效送达地址，任何一方向该地址发送的书面通知自发出之日即视为送达。</w:t>
      </w:r>
    </w:p>
    <w:p w14:paraId="1070BAFC">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（以下无正文）​​</w:t>
      </w:r>
    </w:p>
    <w:p w14:paraId="169A0493">
      <w:pPr>
        <w:jc w:val="left"/>
        <w:rPr>
          <w:rFonts w:hint="eastAsia" w:ascii="宋体" w:hAnsi="宋体" w:eastAsia="宋体" w:cs="宋体"/>
          <w:sz w:val="28"/>
          <w:szCs w:val="28"/>
          <w:lang w:val="en-US" w:eastAsia="zh-CN"/>
        </w:rPr>
      </w:pPr>
    </w:p>
    <w:p w14:paraId="0A55A6B4">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甲方（签字/盖章）：_____________________________​​</w:t>
      </w:r>
    </w:p>
    <w:p w14:paraId="2D483E5A">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日期：________年________月________日​​</w:t>
      </w:r>
    </w:p>
    <w:p w14:paraId="5A12F93C">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乙方（签字）：___________________________________​​</w:t>
      </w:r>
    </w:p>
    <w:p w14:paraId="55817AE3">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日期：________年________</w:t>
      </w:r>
      <w:bookmarkStart w:id="0" w:name="_GoBack"/>
      <w:bookmarkEnd w:id="0"/>
      <w:r>
        <w:rPr>
          <w:rFonts w:hint="eastAsia" w:ascii="宋体" w:hAnsi="宋体" w:eastAsia="宋体" w:cs="宋体"/>
          <w:sz w:val="28"/>
          <w:szCs w:val="28"/>
          <w:lang w:val="en-US" w:eastAsia="zh-CN"/>
        </w:rPr>
        <w:t>月________日</w:t>
      </w:r>
    </w:p>
    <w:p w14:paraId="5A314634">
      <w:pPr>
        <w:jc w:val="left"/>
        <w:rPr>
          <w:rFonts w:hint="default" w:ascii="宋体" w:hAnsi="宋体" w:eastAsia="宋体" w:cs="宋体"/>
          <w:sz w:val="28"/>
          <w:szCs w:val="28"/>
          <w:lang w:val="en-US" w:eastAsia="zh-CN"/>
        </w:rPr>
      </w:pPr>
    </w:p>
    <w:sectPr>
      <w:pgSz w:w="11906" w:h="16838"/>
      <w:pgMar w:top="476" w:right="1080" w:bottom="4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ar(--hy-font-family)">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86ED5"/>
    <w:rsid w:val="01607BC2"/>
    <w:rsid w:val="0BB86ED5"/>
    <w:rsid w:val="0BD51F7B"/>
    <w:rsid w:val="628F372F"/>
    <w:rsid w:val="7C5A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d13d7a1b-7d3b-4f65-b907-4313f33db044\&#22823;&#23398;&#29983;&#20010;&#20154;&#20860;&#32844;&#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大学生个人兼职协议.docx</Template>
  <Pages>3</Pages>
  <Words>532</Words>
  <Characters>532</Characters>
  <Lines>0</Lines>
  <Paragraphs>0</Paragraphs>
  <TotalTime>10</TotalTime>
  <ScaleCrop>false</ScaleCrop>
  <LinksUpToDate>false</LinksUpToDate>
  <CharactersWithSpaces>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2025-09-30T03:32:00Z</dcterms:created>
  <dcterms:modified xsi:type="dcterms:W3CDTF">2025-09-30T03:43:18Z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v1.0_mb_BtGOMunE5rCiX74f70orSQ==</vt:lpwstr>
  </property>
  <property fmtid="{D5CDD505-2E9C-101B-9397-08002B2CF9AE}" pid="4" name="ICV">
    <vt:lpwstr>B546A4C2B76845E4A644A5801602665E_11</vt:lpwstr>
  </property>
  <property fmtid="{D5CDD505-2E9C-101B-9397-08002B2CF9AE}" pid="5" name="KSOTemplateDocerSaveRecord">
    <vt:lpwstr>eyJoZGlkIjoiNTE5OTY2ZTBiOTRmMTI5NDQ1OTI0ZDE1OGUzMDBkOTgiLCJ1c2VySWQiOiI0NjE1MDMxNjIifQ==</vt:lpwstr>
  </property>
</Properties>
</file>