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6BD60">
      <w:pPr>
        <w:keepNext w:val="0"/>
        <w:keepLines w:val="0"/>
        <w:pageBreakBefore w:val="0"/>
        <w:widowControl w:val="0"/>
        <w:tabs>
          <w:tab w:val="left" w:pos="709"/>
          <w:tab w:val="left" w:pos="85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ind w:left="0"/>
        <w:textAlignment w:val="auto"/>
        <w:rPr>
          <w:rFonts w:hint="eastAsia" w:ascii="宋体" w:hAnsi="宋体" w:eastAsia="宋体" w:cs="宋体"/>
        </w:rPr>
      </w:pPr>
    </w:p>
    <w:p w14:paraId="212C52F2">
      <w:pPr>
        <w:keepNext w:val="0"/>
        <w:keepLines w:val="0"/>
        <w:pageBreakBefore w:val="0"/>
        <w:widowControl w:val="0"/>
        <w:tabs>
          <w:tab w:val="left" w:pos="709"/>
          <w:tab w:val="left" w:pos="85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ind w:left="0"/>
        <w:textAlignment w:val="auto"/>
        <w:rPr>
          <w:rFonts w:hint="eastAsia" w:ascii="宋体" w:hAnsi="宋体" w:eastAsia="宋体" w:cs="宋体"/>
        </w:rPr>
      </w:pPr>
    </w:p>
    <w:p w14:paraId="6B00B148">
      <w:pPr>
        <w:keepNext w:val="0"/>
        <w:keepLines w:val="0"/>
        <w:pageBreakBefore w:val="0"/>
        <w:widowControl w:val="0"/>
        <w:tabs>
          <w:tab w:val="left" w:pos="709"/>
          <w:tab w:val="left" w:pos="85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ind w:left="0"/>
        <w:textAlignment w:val="auto"/>
        <w:rPr>
          <w:rFonts w:hint="eastAsia" w:ascii="宋体" w:hAnsi="宋体" w:eastAsia="宋体" w:cs="宋体"/>
        </w:rPr>
      </w:pPr>
    </w:p>
    <w:p w14:paraId="0887A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ind w:lef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8"/>
        </w:rPr>
      </w:pPr>
      <w:r>
        <w:rPr>
          <w:rFonts w:hint="eastAsia" w:ascii="宋体" w:hAnsi="宋体" w:eastAsia="宋体" w:cs="宋体"/>
          <w:b/>
          <w:bCs/>
          <w:sz w:val="44"/>
          <w:szCs w:val="48"/>
          <w:lang w:val="en-US" w:eastAsia="zh-CN"/>
        </w:rPr>
        <w:t>借款合同</w:t>
      </w:r>
    </w:p>
    <w:p w14:paraId="7A1F2516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Style w:val="6"/>
          <w:rFonts w:ascii="宋体" w:hAnsi="宋体" w:eastAsia="宋体" w:cs="宋体"/>
          <w:b/>
          <w:bCs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甲方（出借人）：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__________________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____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</w:t>
      </w:r>
    </w:p>
    <w:p w14:paraId="1ED71E56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Style w:val="6"/>
          <w:rFonts w:ascii="宋体" w:hAnsi="宋体" w:eastAsia="宋体" w:cs="宋体"/>
          <w:b/>
          <w:bCs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公民身份号码：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__________________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____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</w:t>
      </w:r>
    </w:p>
    <w:p w14:paraId="04C90602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Style w:val="6"/>
          <w:rFonts w:ascii="宋体" w:hAnsi="宋体" w:eastAsia="宋体" w:cs="宋体"/>
          <w:b/>
          <w:bCs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联系地址：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__________________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__________________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</w:t>
      </w:r>
    </w:p>
    <w:p w14:paraId="1079B421">
      <w:pPr>
        <w:keepNext w:val="0"/>
        <w:keepLines w:val="0"/>
        <w:widowControl/>
        <w:suppressLineNumbers w:val="0"/>
        <w:jc w:val="left"/>
        <w:rPr>
          <w:rStyle w:val="6"/>
          <w:rFonts w:ascii="宋体" w:hAnsi="宋体" w:eastAsia="宋体" w:cs="宋体"/>
          <w:b/>
          <w:bCs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</w:pPr>
    </w:p>
    <w:p w14:paraId="5992CFA1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Style w:val="6"/>
          <w:rFonts w:ascii="宋体" w:hAnsi="宋体" w:eastAsia="宋体" w:cs="宋体"/>
          <w:b/>
          <w:bCs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乙方（借款人）：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__________________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____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</w:t>
      </w:r>
    </w:p>
    <w:p w14:paraId="2D4E8884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Style w:val="6"/>
          <w:rFonts w:ascii="宋体" w:hAnsi="宋体" w:eastAsia="宋体" w:cs="宋体"/>
          <w:b/>
          <w:bCs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公民身份号码：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__________________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____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</w:t>
      </w:r>
    </w:p>
    <w:p w14:paraId="3E958627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Style w:val="6"/>
          <w:rFonts w:ascii="宋体" w:hAnsi="宋体" w:eastAsia="宋体" w:cs="宋体"/>
          <w:b/>
          <w:bCs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联系地址：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__________________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__________________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</w:t>
      </w:r>
    </w:p>
    <w:p w14:paraId="7921D0BF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6BD5353A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乙方因_____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___需要，向甲方申请借款。根据《中华人民共和国民法典》及相关法律法规，双方在平等、自愿、协商一致的基础上，达成如下协议，以资共同信守。</w:t>
      </w:r>
    </w:p>
    <w:p w14:paraId="7EB8A1F5">
      <w:pPr>
        <w:keepNext w:val="0"/>
        <w:keepLines w:val="0"/>
        <w:widowControl/>
        <w:suppressLineNumbers w:val="0"/>
        <w:pBdr>
          <w:top w:val="single" w:color="auto" w:sz="6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480" w:afterAutospacing="0"/>
        <w:ind w:left="0" w:right="0" w:firstLine="0"/>
        <w:rPr>
          <w:rFonts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3CE510E">
      <w:pPr>
        <w:keepNext w:val="0"/>
        <w:keepLines w:val="0"/>
        <w:widowControl/>
        <w:suppressLineNumbers w:val="0"/>
        <w:jc w:val="left"/>
        <w:rPr>
          <w:rStyle w:val="6"/>
          <w:rFonts w:ascii="宋体" w:hAnsi="宋体" w:eastAsia="宋体" w:cs="宋体"/>
          <w:b/>
          <w:bCs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​</w:t>
      </w:r>
      <w:r>
        <w:rPr>
          <w:rStyle w:val="6"/>
          <w:rFonts w:ascii="宋体" w:hAnsi="宋体" w:eastAsia="宋体" w:cs="宋体"/>
          <w:b/>
          <w:bCs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​</w:t>
      </w:r>
    </w:p>
    <w:p w14:paraId="55853AFF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Style w:val="6"/>
          <w:rFonts w:ascii="宋体" w:hAnsi="宋体" w:eastAsia="宋体" w:cs="宋体"/>
          <w:b/>
          <w:bCs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</w:pPr>
      <w:r>
        <w:rPr>
          <w:rStyle w:val="6"/>
          <w:rFonts w:ascii="宋体" w:hAnsi="宋体" w:eastAsia="宋体" w:cs="宋体"/>
          <w:b/>
          <w:bCs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借款金额​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​乙方向甲方借款人民币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__（大写）元整（小写：¥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__元）。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​</w:t>
      </w:r>
      <w:r>
        <w:rPr>
          <w:rStyle w:val="6"/>
          <w:rFonts w:ascii="宋体" w:hAnsi="宋体" w:eastAsia="宋体" w:cs="宋体"/>
          <w:b/>
          <w:bCs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​</w:t>
      </w:r>
    </w:p>
    <w:p w14:paraId="11455536">
      <w:pPr>
        <w:keepNext w:val="0"/>
        <w:keepLines w:val="0"/>
        <w:widowControl/>
        <w:numPr>
          <w:numId w:val="0"/>
        </w:numPr>
        <w:suppressLineNumbers w:val="0"/>
        <w:jc w:val="left"/>
        <w:rPr>
          <w:rStyle w:val="6"/>
          <w:rFonts w:ascii="宋体" w:hAnsi="宋体" w:eastAsia="宋体" w:cs="宋体"/>
          <w:b/>
          <w:bCs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</w:pPr>
    </w:p>
    <w:p w14:paraId="60F6CD97"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Style w:val="6"/>
          <w:rFonts w:ascii="宋体" w:hAnsi="宋体" w:eastAsia="宋体" w:cs="宋体"/>
          <w:b/>
          <w:bCs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第二条 借款期限​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​借款期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限自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__年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__月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__日至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__年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__月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__日止。</w:t>
      </w:r>
    </w:p>
    <w:p w14:paraId="304115B7"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24C63B1D">
      <w:pPr>
        <w:keepNext w:val="0"/>
        <w:keepLines w:val="0"/>
        <w:widowControl/>
        <w:numPr>
          <w:numId w:val="0"/>
        </w:numPr>
        <w:suppressLineNumbers w:val="0"/>
        <w:jc w:val="left"/>
      </w:pPr>
      <w:r>
        <w:rPr>
          <w:rStyle w:val="6"/>
          <w:rFonts w:ascii="宋体" w:hAnsi="宋体" w:eastAsia="宋体" w:cs="宋体"/>
          <w:b/>
          <w:bCs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第三条 借款利率与计息​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​</w:t>
      </w:r>
    </w:p>
    <w:p w14:paraId="29D18E7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leftChars="0" w:right="0" w:rightChars="0" w:hanging="360" w:firstLineChars="0"/>
        <w:jc w:val="left"/>
        <w:textAlignment w:val="baseline"/>
      </w:pPr>
      <w:r>
        <w:rPr>
          <w:rFonts w:ascii="var(--hy-font-family)" w:hAnsi="var(--hy-font-family)" w:eastAsia="var(--hy-font-family)" w:cs="var(--hy-font-family)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1.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本合同项下借款按月计息，利率为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%。</w:t>
      </w:r>
    </w:p>
    <w:p w14:paraId="1B6B4D4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hanging="360" w:firstLineChars="0"/>
        <w:jc w:val="left"/>
        <w:textAlignment w:val="baseline"/>
      </w:pPr>
      <w:r>
        <w:rPr>
          <w:rFonts w:hint="default" w:ascii="var(--hy-font-family)" w:hAnsi="var(--hy-font-family)" w:eastAsia="var(--hy-font-family)" w:cs="var(--hy-font-family)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2.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利息按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月/次支付，于每月________日前/借款到期时一并支付。</w:t>
      </w:r>
    </w:p>
    <w:p w14:paraId="556C5632">
      <w:pPr>
        <w:keepNext w:val="0"/>
        <w:keepLines w:val="0"/>
        <w:widowControl/>
        <w:suppressLineNumbers w:val="0"/>
        <w:jc w:val="left"/>
        <w:rPr>
          <w:rStyle w:val="6"/>
          <w:rFonts w:ascii="宋体" w:hAnsi="宋体" w:eastAsia="宋体" w:cs="宋体"/>
          <w:b/>
          <w:bCs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​</w:t>
      </w:r>
      <w:r>
        <w:rPr>
          <w:rStyle w:val="6"/>
          <w:rFonts w:ascii="宋体" w:hAnsi="宋体" w:eastAsia="宋体" w:cs="宋体"/>
          <w:b/>
          <w:bCs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​</w:t>
      </w:r>
    </w:p>
    <w:p w14:paraId="3593A4D5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Style w:val="6"/>
          <w:rFonts w:ascii="宋体" w:hAnsi="宋体" w:eastAsia="宋体" w:cs="宋体"/>
          <w:b/>
          <w:bCs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第四条 还款方式​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​</w:t>
      </w:r>
    </w:p>
    <w:p w14:paraId="020B83A6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乙方应于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__年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__月________日前将本金及剩余利息一次性归还至甲方指定账户：​​</w:t>
      </w:r>
    </w:p>
    <w:p w14:paraId="54B941FE">
      <w:pPr>
        <w:keepNext w:val="0"/>
        <w:keepLines w:val="0"/>
        <w:widowControl/>
        <w:suppressLineNumbers w:val="0"/>
        <w:jc w:val="left"/>
        <w:rPr>
          <w:rStyle w:val="6"/>
          <w:rFonts w:ascii="宋体" w:hAnsi="宋体" w:eastAsia="宋体" w:cs="宋体"/>
          <w:b/>
          <w:bCs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</w:pPr>
      <w:r>
        <w:rPr>
          <w:rStyle w:val="6"/>
          <w:rFonts w:ascii="宋体" w:hAnsi="宋体" w:eastAsia="宋体" w:cs="宋体"/>
          <w:b/>
          <w:bCs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开户行：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_​</w:t>
      </w:r>
      <w:r>
        <w:rPr>
          <w:rStyle w:val="6"/>
          <w:rFonts w:ascii="宋体" w:hAnsi="宋体" w:eastAsia="宋体" w:cs="宋体"/>
          <w:b/>
          <w:bCs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​</w:t>
      </w:r>
    </w:p>
    <w:p w14:paraId="3E2A2215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Style w:val="6"/>
          <w:rFonts w:ascii="宋体" w:hAnsi="宋体" w:eastAsia="宋体" w:cs="宋体"/>
          <w:b/>
          <w:bCs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户名：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___</w:t>
      </w:r>
    </w:p>
    <w:p w14:paraId="609A7146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Style w:val="6"/>
          <w:rFonts w:ascii="宋体" w:hAnsi="宋体" w:eastAsia="宋体" w:cs="宋体"/>
          <w:b/>
          <w:bCs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账号：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___</w:t>
      </w:r>
    </w:p>
    <w:p w14:paraId="036881B8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621DE01D">
      <w:pPr>
        <w:keepNext w:val="0"/>
        <w:keepLines w:val="0"/>
        <w:widowControl/>
        <w:suppressLineNumbers w:val="0"/>
        <w:jc w:val="left"/>
      </w:pPr>
      <w:r>
        <w:rPr>
          <w:rStyle w:val="6"/>
          <w:rFonts w:ascii="宋体" w:hAnsi="宋体" w:eastAsia="宋体" w:cs="宋体"/>
          <w:b/>
          <w:bCs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第五条 违约责任​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​</w:t>
      </w:r>
    </w:p>
    <w:p w14:paraId="288AD3F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leftChars="0" w:right="0" w:rightChars="0" w:hanging="360" w:firstLineChars="0"/>
        <w:jc w:val="left"/>
        <w:textAlignment w:val="baseline"/>
        <w:rPr>
          <w:rFonts w:ascii="var(--hy-font-family)" w:hAnsi="var(--hy-font-family)" w:eastAsia="var(--hy-font-family)" w:cs="var(--hy-font-family)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var(--hy-font-family)" w:hAnsi="var(--hy-font-family)" w:eastAsia="var(--hy-font-family)" w:cs="var(--hy-font-family)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1.若乙方未按约定时间归还本金或支付利息，除应继续支付利息外，每逾期一日，应按未还本金总额的________%向甲方支付违约金。</w:t>
      </w:r>
    </w:p>
    <w:p w14:paraId="568F3B0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leftChars="0" w:right="0" w:rightChars="0" w:hanging="360" w:firstLineChars="0"/>
        <w:jc w:val="left"/>
        <w:textAlignment w:val="baseline"/>
        <w:rPr>
          <w:rFonts w:ascii="var(--hy-font-family)" w:hAnsi="var(--hy-font-family)" w:eastAsia="var(--hy-font-family)" w:cs="var(--hy-font-family)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var(--hy-font-family)" w:hAnsi="var(--hy-font-family)" w:eastAsia="var(--hy-font-family)" w:cs="var(--hy-font-family)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2.如乙方违反本合同任何约定，甲方有权提前收回全部借款本息，并要求乙方承担违约金及实现债权所支出的合理费用（包括但不限于诉讼费、律师费、保全费等）。</w:t>
      </w:r>
    </w:p>
    <w:p w14:paraId="3B123D6E">
      <w:pPr>
        <w:keepNext w:val="0"/>
        <w:keepLines w:val="0"/>
        <w:widowControl/>
        <w:suppressLineNumbers w:val="0"/>
        <w:jc w:val="left"/>
        <w:rPr>
          <w:rStyle w:val="6"/>
          <w:rFonts w:ascii="宋体" w:hAnsi="宋体" w:eastAsia="宋体" w:cs="宋体"/>
          <w:b/>
          <w:bCs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​</w:t>
      </w:r>
      <w:r>
        <w:rPr>
          <w:rStyle w:val="6"/>
          <w:rFonts w:ascii="宋体" w:hAnsi="宋体" w:eastAsia="宋体" w:cs="宋体"/>
          <w:b/>
          <w:bCs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​</w:t>
      </w:r>
    </w:p>
    <w:p w14:paraId="645EF254">
      <w:pPr>
        <w:keepNext w:val="0"/>
        <w:keepLines w:val="0"/>
        <w:widowControl/>
        <w:suppressLineNumbers w:val="0"/>
        <w:jc w:val="left"/>
        <w:rPr>
          <w:rStyle w:val="6"/>
          <w:rFonts w:ascii="宋体" w:hAnsi="宋体" w:eastAsia="宋体" w:cs="宋体"/>
          <w:b/>
          <w:bCs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</w:pPr>
    </w:p>
    <w:p w14:paraId="596C35B4">
      <w:pPr>
        <w:keepNext w:val="0"/>
        <w:keepLines w:val="0"/>
        <w:widowControl/>
        <w:suppressLineNumbers w:val="0"/>
        <w:jc w:val="left"/>
        <w:rPr>
          <w:rStyle w:val="6"/>
          <w:rFonts w:ascii="宋体" w:hAnsi="宋体" w:eastAsia="宋体" w:cs="宋体"/>
          <w:b/>
          <w:bCs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</w:pPr>
    </w:p>
    <w:p w14:paraId="5FF6A5BC">
      <w:pPr>
        <w:keepNext w:val="0"/>
        <w:keepLines w:val="0"/>
        <w:widowControl/>
        <w:suppressLineNumbers w:val="0"/>
        <w:jc w:val="left"/>
        <w:rPr>
          <w:rStyle w:val="6"/>
          <w:rFonts w:ascii="宋体" w:hAnsi="宋体" w:eastAsia="宋体" w:cs="宋体"/>
          <w:b/>
          <w:bCs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</w:pPr>
    </w:p>
    <w:p w14:paraId="3FBED4ED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Style w:val="6"/>
          <w:rFonts w:ascii="宋体" w:hAnsi="宋体" w:eastAsia="宋体" w:cs="宋体"/>
          <w:b/>
          <w:bCs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第六条 担保条款（如适用）​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​</w:t>
      </w:r>
    </w:p>
    <w:p w14:paraId="34804E38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□ 本合同由（身份证号：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___）提供连带责任保证，担保范围包括本金、利息、违约金及实现债权的费用。</w:t>
      </w:r>
    </w:p>
    <w:p w14:paraId="38ECC6AE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□ 乙方提供下列财产作为抵押/质押担保：，相关登记手续于本合同签订后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_日内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办理。</w:t>
      </w:r>
    </w:p>
    <w:p w14:paraId="6ADE9A41">
      <w:pPr>
        <w:keepNext w:val="0"/>
        <w:keepLines w:val="0"/>
        <w:widowControl/>
        <w:suppressLineNumbers w:val="0"/>
        <w:jc w:val="left"/>
        <w:rPr>
          <w:rStyle w:val="6"/>
          <w:rFonts w:ascii="宋体" w:hAnsi="宋体" w:eastAsia="宋体" w:cs="宋体"/>
          <w:b/>
          <w:bCs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</w:pP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___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___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___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___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___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​</w:t>
      </w:r>
      <w:r>
        <w:rPr>
          <w:rStyle w:val="6"/>
          <w:rFonts w:ascii="宋体" w:hAnsi="宋体" w:eastAsia="宋体" w:cs="宋体"/>
          <w:b/>
          <w:bCs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​</w:t>
      </w:r>
    </w:p>
    <w:p w14:paraId="6114F5EE">
      <w:pPr>
        <w:keepNext w:val="0"/>
        <w:keepLines w:val="0"/>
        <w:widowControl/>
        <w:suppressLineNumbers w:val="0"/>
        <w:jc w:val="left"/>
        <w:rPr>
          <w:rStyle w:val="6"/>
          <w:rFonts w:ascii="宋体" w:hAnsi="宋体" w:eastAsia="宋体" w:cs="宋体"/>
          <w:b/>
          <w:bCs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</w:pPr>
    </w:p>
    <w:p w14:paraId="3AFB5158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Style w:val="6"/>
          <w:rFonts w:ascii="宋体" w:hAnsi="宋体" w:eastAsia="宋体" w:cs="宋体"/>
          <w:b/>
          <w:bCs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第七条 合同生效与份数​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​</w:t>
      </w:r>
    </w:p>
    <w:p w14:paraId="3F36A646">
      <w:pPr>
        <w:keepNext w:val="0"/>
        <w:keepLines w:val="0"/>
        <w:widowControl/>
        <w:suppressLineNumbers w:val="0"/>
        <w:jc w:val="left"/>
        <w:rPr>
          <w:rStyle w:val="6"/>
          <w:rFonts w:ascii="宋体" w:hAnsi="宋体" w:eastAsia="宋体" w:cs="宋体"/>
          <w:b/>
          <w:bCs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本合同自双方签字或盖章后生效，借款本息全部清偿后自动终止。合同一式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份，甲乙双方各执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份，具有同等法律效力。​</w:t>
      </w:r>
      <w:r>
        <w:rPr>
          <w:rStyle w:val="6"/>
          <w:rFonts w:ascii="宋体" w:hAnsi="宋体" w:eastAsia="宋体" w:cs="宋体"/>
          <w:b/>
          <w:bCs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​</w:t>
      </w:r>
    </w:p>
    <w:p w14:paraId="748C0E96">
      <w:pPr>
        <w:keepNext w:val="0"/>
        <w:keepLines w:val="0"/>
        <w:widowControl/>
        <w:suppressLineNumbers w:val="0"/>
        <w:jc w:val="left"/>
        <w:rPr>
          <w:rStyle w:val="6"/>
          <w:rFonts w:ascii="宋体" w:hAnsi="宋体" w:eastAsia="宋体" w:cs="宋体"/>
          <w:b/>
          <w:bCs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</w:pPr>
    </w:p>
    <w:p w14:paraId="7D7DB6ED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Style w:val="6"/>
          <w:rFonts w:ascii="宋体" w:hAnsi="宋体" w:eastAsia="宋体" w:cs="宋体"/>
          <w:b/>
          <w:bCs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第八条 争议解决​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​</w:t>
      </w:r>
    </w:p>
    <w:p w14:paraId="6E7DBA38">
      <w:pPr>
        <w:keepNext w:val="0"/>
        <w:keepLines w:val="0"/>
        <w:widowControl/>
        <w:suppressLineNumbers w:val="0"/>
        <w:jc w:val="left"/>
        <w:rPr>
          <w:rStyle w:val="6"/>
          <w:rFonts w:ascii="宋体" w:hAnsi="宋体" w:eastAsia="宋体" w:cs="宋体"/>
          <w:b/>
          <w:bCs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因履行本合同发生争议，双方应协商解决；协商不成的，任何一方均可向甲方住所地有管辖权的人民法院提起诉讼。​</w:t>
      </w:r>
      <w:r>
        <w:rPr>
          <w:rStyle w:val="6"/>
          <w:rFonts w:ascii="宋体" w:hAnsi="宋体" w:eastAsia="宋体" w:cs="宋体"/>
          <w:b/>
          <w:bCs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​</w:t>
      </w:r>
    </w:p>
    <w:p w14:paraId="669149E1">
      <w:pPr>
        <w:keepNext w:val="0"/>
        <w:keepLines w:val="0"/>
        <w:widowControl/>
        <w:suppressLineNumbers w:val="0"/>
        <w:jc w:val="left"/>
        <w:rPr>
          <w:rStyle w:val="6"/>
          <w:rFonts w:ascii="宋体" w:hAnsi="宋体" w:eastAsia="宋体" w:cs="宋体"/>
          <w:b/>
          <w:bCs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</w:pPr>
    </w:p>
    <w:p w14:paraId="002C5B75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Style w:val="6"/>
          <w:rFonts w:ascii="宋体" w:hAnsi="宋体" w:eastAsia="宋体" w:cs="宋体"/>
          <w:b/>
          <w:bCs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第九条 送达地址​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​</w:t>
      </w:r>
    </w:p>
    <w:p w14:paraId="3FC9AD75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本合同载明的联系地址为有效送达地址，任何一方变更地址应提前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日书面通知对方。</w:t>
      </w:r>
    </w:p>
    <w:p w14:paraId="353FE84A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34375EE0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10E5DB8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322CE9F8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2C083517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2ED04F1C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Style w:val="6"/>
          <w:rFonts w:ascii="宋体" w:hAnsi="宋体" w:eastAsia="宋体" w:cs="宋体"/>
          <w:b/>
          <w:bCs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甲方（出借人）签字：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___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</w:t>
      </w:r>
    </w:p>
    <w:p w14:paraId="069910F5">
      <w:pPr>
        <w:keepNext w:val="0"/>
        <w:keepLines w:val="0"/>
        <w:widowControl/>
        <w:suppressLineNumbers w:val="0"/>
        <w:jc w:val="left"/>
        <w:rPr>
          <w:rStyle w:val="6"/>
          <w:rFonts w:ascii="宋体" w:hAnsi="宋体" w:eastAsia="宋体" w:cs="宋体"/>
          <w:b/>
          <w:bCs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</w:pPr>
      <w:r>
        <w:rPr>
          <w:rStyle w:val="6"/>
          <w:rFonts w:ascii="宋体" w:hAnsi="宋体" w:eastAsia="宋体" w:cs="宋体"/>
          <w:b/>
          <w:bCs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日期：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__年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__月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__日​​</w:t>
      </w:r>
    </w:p>
    <w:p w14:paraId="71E91ABD">
      <w:pPr>
        <w:keepNext w:val="0"/>
        <w:keepLines w:val="0"/>
        <w:widowControl/>
        <w:suppressLineNumbers w:val="0"/>
        <w:jc w:val="left"/>
        <w:rPr>
          <w:rStyle w:val="6"/>
          <w:rFonts w:ascii="宋体" w:hAnsi="宋体" w:eastAsia="宋体" w:cs="宋体"/>
          <w:b/>
          <w:bCs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</w:pPr>
    </w:p>
    <w:p w14:paraId="7E15F5E6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Style w:val="6"/>
          <w:rFonts w:ascii="宋体" w:hAnsi="宋体" w:eastAsia="宋体" w:cs="宋体"/>
          <w:b/>
          <w:bCs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乙方（借款人）签字：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___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</w:t>
      </w:r>
    </w:p>
    <w:p w14:paraId="4C8E2CB8">
      <w:pPr>
        <w:keepNext w:val="0"/>
        <w:keepLines w:val="0"/>
        <w:widowControl/>
        <w:suppressLineNumbers w:val="0"/>
        <w:jc w:val="left"/>
        <w:rPr>
          <w:rStyle w:val="6"/>
          <w:rFonts w:ascii="宋体" w:hAnsi="宋体" w:eastAsia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</w:pPr>
      <w:r>
        <w:rPr>
          <w:rStyle w:val="6"/>
          <w:rFonts w:ascii="宋体" w:hAnsi="宋体" w:eastAsia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日期：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__年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__月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__日​​</w:t>
      </w:r>
    </w:p>
    <w:p w14:paraId="2D21B091">
      <w:pPr>
        <w:keepNext w:val="0"/>
        <w:keepLines w:val="0"/>
        <w:widowControl/>
        <w:suppressLineNumbers w:val="0"/>
        <w:jc w:val="left"/>
        <w:rPr>
          <w:rStyle w:val="6"/>
          <w:rFonts w:ascii="宋体" w:hAnsi="宋体" w:eastAsia="宋体" w:cs="宋体"/>
          <w:b/>
          <w:bCs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</w:pPr>
    </w:p>
    <w:p w14:paraId="3A8194A3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Style w:val="6"/>
          <w:rFonts w:ascii="宋体" w:hAnsi="宋体" w:eastAsia="宋体" w:cs="宋体"/>
          <w:b/>
          <w:bCs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担保人（如适用）签字：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___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</w:t>
      </w:r>
    </w:p>
    <w:p w14:paraId="6FC3D936">
      <w:pPr>
        <w:keepNext w:val="0"/>
        <w:keepLines w:val="0"/>
        <w:widowControl/>
        <w:suppressLineNumbers w:val="0"/>
        <w:jc w:val="left"/>
        <w:rPr>
          <w:rStyle w:val="6"/>
          <w:rFonts w:ascii="宋体" w:hAnsi="宋体" w:eastAsia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</w:pPr>
      <w:r>
        <w:rPr>
          <w:rStyle w:val="6"/>
          <w:rFonts w:ascii="宋体" w:hAnsi="宋体" w:eastAsia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日期：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__年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__月</w:t>
      </w:r>
      <w:r>
        <w:rPr>
          <w:rStyle w:val="6"/>
          <w:rFonts w:hint="eastAsia" w:ascii="宋体" w:hAnsi="宋体" w:cs="宋体"/>
          <w:b/>
          <w:bCs/>
          <w:kern w:val="0"/>
          <w:sz w:val="24"/>
          <w:szCs w:val="24"/>
          <w:vertAlign w:val="baseline"/>
          <w:lang w:val="en-US" w:eastAsia="zh-CN" w:bidi="ar"/>
        </w:rPr>
        <w:t>______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__日​​</w:t>
      </w:r>
    </w:p>
    <w:p w14:paraId="44BB1F27">
      <w:pPr>
        <w:keepNext w:val="0"/>
        <w:keepLines w:val="0"/>
        <w:widowControl/>
        <w:suppressLineNumbers w:val="0"/>
        <w:pBdr>
          <w:top w:val="single" w:color="auto" w:sz="6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48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bookmarkStart w:id="0" w:name="_GoBack"/>
      <w:bookmarkEnd w:id="0"/>
      <w:r>
        <w:pict>
          <v:rect id="_x0000_i1027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F99ECF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leftChars="0" w:right="0" w:rightChars="0" w:hanging="360" w:firstLineChars="0"/>
        <w:jc w:val="left"/>
        <w:textAlignment w:val="baseline"/>
        <w:rPr>
          <w:rFonts w:hint="default" w:ascii="var(--hy-font-family)" w:hAnsi="var(--hy-font-family)" w:eastAsia="var(--hy-font-family)" w:cs="var(--hy-font-family)"/>
          <w:b/>
          <w:bCs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default" w:ascii="var(--hy-font-family)" w:hAnsi="var(--hy-font-family)" w:eastAsia="var(--hy-font-family)" w:cs="var(--hy-font-family)"/>
          <w:b/>
          <w:bCs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val="en-US" w:eastAsia="zh-CN"/>
        </w:rPr>
        <w:t>​​</w:t>
      </w:r>
    </w:p>
    <w:p w14:paraId="1B0B62E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leftChars="0" w:right="0" w:rightChars="0" w:hanging="360" w:firstLineChars="0"/>
        <w:jc w:val="left"/>
        <w:textAlignment w:val="baseline"/>
        <w:rPr>
          <w:rFonts w:hint="default" w:ascii="var(--hy-font-family)" w:hAnsi="var(--hy-font-family)" w:eastAsia="var(--hy-font-family)" w:cs="var(--hy-font-family)"/>
          <w:b/>
          <w:bCs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val="en-US" w:eastAsia="zh-CN"/>
        </w:rPr>
      </w:pPr>
    </w:p>
    <w:p w14:paraId="04C8661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leftChars="0" w:right="0" w:rightChars="0" w:hanging="360" w:firstLineChars="0"/>
        <w:jc w:val="left"/>
        <w:textAlignment w:val="baseline"/>
        <w:rPr>
          <w:rFonts w:hint="default" w:ascii="var(--hy-font-family)" w:hAnsi="var(--hy-font-family)" w:eastAsia="var(--hy-font-family)" w:cs="var(--hy-font-family)"/>
          <w:b/>
          <w:bCs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var(--hy-font-family)" w:hAnsi="var(--hy-font-family)" w:eastAsia="var(--hy-font-family)" w:cs="var(--hy-font-family)"/>
          <w:b/>
          <w:bCs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val="en-US" w:eastAsia="zh-CN"/>
        </w:rPr>
        <w:t>附：​​</w:t>
      </w:r>
    </w:p>
    <w:p w14:paraId="0BCC164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leftChars="0" w:right="0" w:rightChars="0" w:hanging="360" w:firstLineChars="0"/>
        <w:jc w:val="left"/>
        <w:textAlignment w:val="baseline"/>
        <w:rPr>
          <w:rFonts w:hint="default" w:ascii="var(--hy-font-family)" w:hAnsi="var(--hy-font-family)" w:eastAsia="var(--hy-font-family)" w:cs="var(--hy-font-family)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var(--hy-font-family)" w:hAnsi="var(--hy-font-family)" w:eastAsia="var(--hy-font-family)" w:cs="var(--hy-font-family)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1.乙方身份证复印件</w:t>
      </w:r>
    </w:p>
    <w:p w14:paraId="48C9307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leftChars="0" w:right="0" w:rightChars="0" w:hanging="360" w:firstLineChars="0"/>
        <w:jc w:val="left"/>
        <w:textAlignment w:val="baseline"/>
        <w:rPr>
          <w:rFonts w:hint="default" w:ascii="var(--hy-font-family)" w:hAnsi="var(--hy-font-family)" w:eastAsia="var(--hy-font-family)" w:cs="var(--hy-font-family)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var(--hy-font-family)" w:hAnsi="var(--hy-font-family)" w:eastAsia="var(--hy-font-family)" w:cs="var(--hy-font-family)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2.借款收据</w:t>
      </w:r>
    </w:p>
    <w:p w14:paraId="318982C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leftChars="0" w:right="0" w:rightChars="0" w:hanging="360" w:firstLineChars="0"/>
        <w:jc w:val="left"/>
        <w:textAlignment w:val="baseline"/>
        <w:rPr>
          <w:rFonts w:hint="default" w:ascii="var(--hy-font-family)" w:hAnsi="var(--hy-font-family)" w:eastAsia="var(--hy-font-family)" w:cs="var(--hy-font-family)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var(--hy-font-family)" w:hAnsi="var(--hy-font-family)" w:eastAsia="var(--hy-font-family)" w:cs="var(--hy-font-family)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3.担保资料（如适用）</w:t>
      </w:r>
    </w:p>
    <w:p w14:paraId="3F1D3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ind w:left="0" w:firstLine="280" w:firstLineChars="100"/>
        <w:textAlignment w:val="auto"/>
        <w:rPr>
          <w:rFonts w:hint="eastAsia" w:ascii="宋体" w:hAnsi="宋体" w:eastAsia="宋体" w:cs="宋体"/>
          <w:sz w:val="28"/>
          <w:szCs w:val="30"/>
        </w:rPr>
      </w:pPr>
    </w:p>
    <w:sectPr>
      <w:pgSz w:w="11906" w:h="16838"/>
      <w:pgMar w:top="142" w:right="1800" w:bottom="28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var(--hy-font-family)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5CD9D7"/>
    <w:multiLevelType w:val="singleLevel"/>
    <w:tmpl w:val="595CD9D7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D6D68"/>
    <w:rsid w:val="000101AD"/>
    <w:rsid w:val="000E7DEF"/>
    <w:rsid w:val="00251142"/>
    <w:rsid w:val="002522E2"/>
    <w:rsid w:val="00282A45"/>
    <w:rsid w:val="003B1C44"/>
    <w:rsid w:val="00433791"/>
    <w:rsid w:val="0058660C"/>
    <w:rsid w:val="0071259A"/>
    <w:rsid w:val="0078270B"/>
    <w:rsid w:val="00861816"/>
    <w:rsid w:val="00964F47"/>
    <w:rsid w:val="00B16F72"/>
    <w:rsid w:val="00B676A7"/>
    <w:rsid w:val="00C84911"/>
    <w:rsid w:val="00D24590"/>
    <w:rsid w:val="00D51F1B"/>
    <w:rsid w:val="00F122F8"/>
    <w:rsid w:val="00F975FA"/>
    <w:rsid w:val="0BC81C2E"/>
    <w:rsid w:val="0D557C6B"/>
    <w:rsid w:val="121B72E3"/>
    <w:rsid w:val="13FD6D68"/>
    <w:rsid w:val="204F4748"/>
    <w:rsid w:val="289D1C38"/>
    <w:rsid w:val="29206815"/>
    <w:rsid w:val="37C93D31"/>
    <w:rsid w:val="6792663C"/>
    <w:rsid w:val="73AF18AE"/>
    <w:rsid w:val="74B802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05140c49-693f-4d7c-947f-db710e32c6e6\&#20511;&#27454;&#20511;&#36151;&#21512;&#21516;&#65288;&#26631;&#20934;&#29256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借款借贷合同（标准版）.docx</Template>
  <Pages>2</Pages>
  <Words>291</Words>
  <Characters>291</Characters>
  <Lines>4</Lines>
  <Paragraphs>1</Paragraphs>
  <TotalTime>8</TotalTime>
  <ScaleCrop>false</ScaleCrop>
  <LinksUpToDate>false</LinksUpToDate>
  <CharactersWithSpaces>470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2025-09-30T01:50:00Z</dcterms:created>
  <dc:creator>rankin</dc:creator>
  <cp:lastModifiedBy>rankin</cp:lastModifiedBy>
  <dcterms:modified xsi:type="dcterms:W3CDTF">2025-09-30T02:45:49Z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B416DE38D9EA452A853B256E87E63F32_11</vt:lpwstr>
  </property>
  <property fmtid="{D5CDD505-2E9C-101B-9397-08002B2CF9AE}" pid="4" name="KSOTemplateUUID">
    <vt:lpwstr>v1.0_mb_kubmwWRgjpga8x94kZ0msg==</vt:lpwstr>
  </property>
  <property fmtid="{D5CDD505-2E9C-101B-9397-08002B2CF9AE}" pid="5" name="KSOTemplateDocerSaveRecord">
    <vt:lpwstr>eyJoZGlkIjoiNTE5OTY2ZTBiOTRmMTI5NDQ1OTI0ZDE1OGUzMDBkOTgiLCJ1c2VySWQiOiI0NjE1MDMxNjIifQ==</vt:lpwstr>
  </property>
</Properties>
</file>