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6A06">
      <w:pPr>
        <w:widowControl/>
        <w:shd w:val="clear" w:color="auto" w:fill="FFFFFF"/>
        <w:spacing w:line="737" w:lineRule="atLeast"/>
        <w:jc w:val="center"/>
        <w:outlineLvl w:val="0"/>
        <w:rPr>
          <w:rFonts w:hint="eastAsia" w:ascii="方正大标宋简体" w:hAnsi="黑体" w:eastAsia="方正大标宋简体" w:cs="宋体"/>
          <w:bCs/>
          <w:color w:val="222222"/>
          <w:kern w:val="36"/>
          <w:sz w:val="36"/>
          <w:szCs w:val="36"/>
        </w:rPr>
      </w:pPr>
      <w:r>
        <w:rPr>
          <w:rFonts w:hint="eastAsia" w:ascii="方正大标宋简体" w:hAnsi="黑体" w:eastAsia="方正大标宋简体" w:cs="宋体"/>
          <w:bCs/>
          <w:color w:val="222222"/>
          <w:kern w:val="36"/>
          <w:sz w:val="36"/>
          <w:szCs w:val="36"/>
        </w:rPr>
        <w:t>正规民间借贷合同范本</w:t>
      </w:r>
    </w:p>
    <w:p w14:paraId="0D1A30E6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甲方（出借人）：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________________________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5504343A">
      <w:pPr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身份证号/统一社会信用代码：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</w:t>
      </w:r>
    </w:p>
    <w:p w14:paraId="537095C7">
      <w:pPr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联系地址：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________________________________________________</w:t>
      </w:r>
    </w:p>
    <w:p w14:paraId="1371F598">
      <w:pPr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乙方（借款人）：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________________________________________</w:t>
      </w:r>
    </w:p>
    <w:p w14:paraId="26E8C1EF">
      <w:pPr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身份证号/统一社会信用代码：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</w:t>
      </w:r>
    </w:p>
    <w:p w14:paraId="41B06AD2">
      <w:pPr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联系地址：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________________________________________________</w:t>
      </w:r>
    </w:p>
    <w:p w14:paraId="44B226DB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乙方向甲方申请借款，用于____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____。双方根据《中华人民共和国民法典》及相关法律法规，在平等、自愿、公平基础上，经协商一致，订立本合同，以资共同遵守。​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2D410FA9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00CD5D5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第一条 借款金额​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02664990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本合同项下借款金额为：人民币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（大写）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元整（小写：¥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元）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75DA5755">
      <w:pPr>
        <w:keepNext w:val="0"/>
        <w:keepLines w:val="0"/>
        <w:widowControl/>
        <w:suppressLineNumbers w:val="0"/>
        <w:jc w:val="left"/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第二条 借款期限​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737B26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1.借款期限为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个月，自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日起至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月________日止。</w:t>
      </w:r>
    </w:p>
    <w:p w14:paraId="60C184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var(--hy-font-family)" w:hAnsi="var(--hy-font-family)" w:eastAsia="var(--hy-font-family)" w:cs="var(--hy-font-family)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实际借款起始日期以甲方支付借款的银行转账凭证所载日期为准。借款期限届满，乙方应一次性还清全部本金。具体支付金额与日期以本合同附件或双方往来凭证为准。</w:t>
      </w:r>
    </w:p>
    <w:p w14:paraId="653D139E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75D1EFDA">
      <w:pPr>
        <w:keepNext w:val="0"/>
        <w:keepLines w:val="0"/>
        <w:widowControl/>
        <w:suppressLineNumbers w:val="0"/>
        <w:jc w:val="left"/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第三条 借款利率与利息支付​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62E066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1.本合同项下借款利率为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年/月利率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%。</w:t>
      </w:r>
    </w:p>
    <w:p w14:paraId="2132A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2.利息从借款发放之日起计算，按实际借款金额和借款天数计算。</w:t>
      </w:r>
    </w:p>
    <w:p w14:paraId="0DEBE7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3.借款利息自借款发放之日起计算，按本合同约定的结息方式结息。如乙方未按约定期限还款，逾期部分除按约定利率计息外，每逾期一日，应按逾期金额的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%向甲方支付违约金。</w:t>
      </w:r>
    </w:p>
    <w:p w14:paraId="575A4A8A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013B22CF">
      <w:pPr>
        <w:keepNext w:val="0"/>
        <w:keepLines w:val="0"/>
        <w:widowControl/>
        <w:suppressLineNumbers w:val="0"/>
        <w:jc w:val="left"/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第四条 还款方式​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427DF8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1.乙方应于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日前，将借款本金及利息一次性归还至甲方指定账户：</w:t>
      </w:r>
    </w:p>
    <w:p w14:paraId="37B0D7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•开户行：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_______________________________________</w:t>
      </w:r>
    </w:p>
    <w:p w14:paraId="0BC6EA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•户名：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_______________________________________</w:t>
      </w:r>
    </w:p>
    <w:p w14:paraId="7640D2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•账号：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_______________________________________</w:t>
      </w:r>
    </w:p>
    <w:p w14:paraId="71CF1A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2.乙方提前还款的，应提前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日书面通知甲方，并经甲方同意。提前还款时，利息按实际借款天数计算。</w:t>
      </w:r>
    </w:p>
    <w:p w14:paraId="06429480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39D7908E">
      <w:pPr>
        <w:keepNext w:val="0"/>
        <w:keepLines w:val="0"/>
        <w:widowControl/>
        <w:suppressLineNumbers w:val="0"/>
        <w:jc w:val="left"/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第五条 担保条款​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43602A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1.抵押担保：乙方自愿以其名下合法拥有的（详见附件《抵押物清单》）为本合同项下债务提供抵押担保。双方应于本合同签订后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日内办理完毕抵押登记手续。乙方到期未清偿债务的，甲方有权就该抵押物优先受偿。</w:t>
      </w:r>
    </w:p>
    <w:p w14:paraId="4D15BD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2.保证担保：（保证人姓名/名称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，身份证号/统一社会信用代码：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）自愿作为乙方的保证人，对乙方在本合同项下的全部债务（包括本金、利息、违约金及实现债权的费用）承担连带责任保证。</w:t>
      </w:r>
    </w:p>
    <w:p w14:paraId="65770A95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7EFC4EB8">
      <w:pPr>
        <w:keepNext w:val="0"/>
        <w:keepLines w:val="0"/>
        <w:widowControl/>
        <w:suppressLineNumbers w:val="0"/>
        <w:jc w:val="left"/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第六条 双方权利义务​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5D5E33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1.甲方应按时足额向乙方支付借款。</w:t>
      </w:r>
    </w:p>
    <w:p w14:paraId="0BA639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2.乙方必须按照本合同约定的用途使用借款，不得挪作他用，不得用于违法活动。</w:t>
      </w:r>
    </w:p>
    <w:p w14:paraId="36A000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3.乙方应按时足额归还借款本息。</w:t>
      </w:r>
    </w:p>
    <w:p w14:paraId="3F7CAE6A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31328EDC">
      <w:pPr>
        <w:keepNext w:val="0"/>
        <w:keepLines w:val="0"/>
        <w:widowControl/>
        <w:suppressLineNumbers w:val="0"/>
        <w:jc w:val="left"/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第七条 违约责任​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67B85A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1.乙方未按本合同约定期限归还本息，每逾期一日，应按逾期金额的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%向甲方支付违约金。</w:t>
      </w:r>
    </w:p>
    <w:p w14:paraId="47AEB2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2.乙方违反本合同项下任何义务或承诺的，甲方有权要求乙方立即偿还全部借款本息，并承担甲方为实现债权所支出的全部费用（包括但不限于诉讼费、律师费、保全费等）。</w:t>
      </w:r>
    </w:p>
    <w:p w14:paraId="4E5200F0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2CEBC6A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第八条 争议解决​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08FABA26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因履行本合同发生争议，双方应协商解决；协商不成的，任何一方均有权向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甲方所在地有管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辖权的人民法院提起诉讼。​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6D75D8DB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74EA78AE">
      <w:pPr>
        <w:keepNext w:val="0"/>
        <w:keepLines w:val="0"/>
        <w:widowControl/>
        <w:suppressLineNumbers w:val="0"/>
        <w:jc w:val="left"/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第九条 其他约定​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753B37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1.本合同自双方签字或盖章之日起生效。</w:t>
      </w:r>
    </w:p>
    <w:p w14:paraId="3A9C95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2.本合同一式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份，甲乙双方各执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份，具有同等法律效力。</w:t>
      </w:r>
    </w:p>
    <w:p w14:paraId="7092C0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3.本合同履行过程中，往来通知应以书面形式（包括电子邮件、短信、传真等）送达以下地址。任何一方变更地址，应提前________日书面通知对方：</w:t>
      </w:r>
    </w:p>
    <w:p w14:paraId="6CAE946D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1496B9BE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甲方送达地址：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64793FFD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联系人：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7BC16087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联系电话：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0A42DD16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乙方送达地址：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705FBC67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联系人：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3BDE7A8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联系电话：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</w:t>
      </w:r>
    </w:p>
    <w:p w14:paraId="1A2B9D27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（以下无正文）​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7190ACAE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6FEED41E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10059B2F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70B3838A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bookmarkStart w:id="0" w:name="_GoBack"/>
      <w:bookmarkEnd w:id="0"/>
    </w:p>
    <w:p w14:paraId="7838BC7A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甲方（签字）：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569FB335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日期：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________日​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55A6546E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乙方（签字）：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13669357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日期：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月________日​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6D0C391F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保证人（签字，如适用）：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236A865C">
      <w:pPr>
        <w:keepNext w:val="0"/>
        <w:keepLines w:val="0"/>
        <w:widowControl/>
        <w:suppressLineNumbers w:val="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日期：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月________日​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27E0B9B3">
      <w:pPr>
        <w:pStyle w:val="10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EE642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BE85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4CD9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D7368"/>
    <w:rsid w:val="000335E7"/>
    <w:rsid w:val="00172254"/>
    <w:rsid w:val="002503B4"/>
    <w:rsid w:val="00361FF9"/>
    <w:rsid w:val="004B4C08"/>
    <w:rsid w:val="00652094"/>
    <w:rsid w:val="007D6725"/>
    <w:rsid w:val="00815F5C"/>
    <w:rsid w:val="00891065"/>
    <w:rsid w:val="008F23C0"/>
    <w:rsid w:val="00910715"/>
    <w:rsid w:val="00935E6E"/>
    <w:rsid w:val="00CA6AC5"/>
    <w:rsid w:val="00D74FF7"/>
    <w:rsid w:val="00FA2476"/>
    <w:rsid w:val="00FD4066"/>
    <w:rsid w:val="4C4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uiPriority w:val="0"/>
    <w:rPr>
      <w:rFonts w:ascii="Times New Roman" w:hAnsi="Times New Roman" w:eastAsia="Times New Roman" w:cs="Times New Roman"/>
      <w:sz w:val="18"/>
      <w:szCs w:val="18"/>
    </w:rPr>
  </w:style>
  <w:style w:type="paragraph" w:customStyle="1" w:styleId="10">
    <w:name w:val="ql-align-righ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a04de28-ffd4-4a22-a814-608facd11e9b\&#27491;&#35268;&#27665;&#38388;&#20511;&#36151;&#21512;&#21516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正规民间借贷合同范本.docx</Template>
  <Pages>4</Pages>
  <Words>497</Words>
  <Characters>549</Characters>
  <Lines>5</Lines>
  <Paragraphs>1</Paragraphs>
  <TotalTime>7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2025-09-30T05:14:00Z</dcterms:created>
  <dc:creator>rankin</dc:creator>
  <cp:lastModifiedBy>rankin</cp:lastModifiedBy>
  <dcterms:modified xsi:type="dcterms:W3CDTF">2025-09-30T05:23:37Z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v1.0_mb_33uDTE8Ocd3Oc2hqK0tYYQ==</vt:lpwstr>
  </property>
  <property fmtid="{D5CDD505-2E9C-101B-9397-08002B2CF9AE}" pid="4" name="ICV">
    <vt:lpwstr>C4A7DF8801224195A3035505170BE993_11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