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DEF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  <w:t>自书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</w:rPr>
        <w:t>遗嘱</w:t>
      </w:r>
    </w:p>
    <w:p w14:paraId="4F57D5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297ACC"/>
          <w:spacing w:val="0"/>
          <w:sz w:val="36"/>
          <w:szCs w:val="36"/>
          <w:u w:val="none"/>
        </w:rPr>
      </w:pPr>
    </w:p>
    <w:p w14:paraId="4F4DBC9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现居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遗嘱人信息</w:t>
      </w:r>
    </w:p>
    <w:p w14:paraId="2982E87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本人：___________，         性别___________，</w:t>
      </w:r>
    </w:p>
    <w:p w14:paraId="49A09DA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___________年___________月___________日出生，</w:t>
      </w:r>
    </w:p>
    <w:p w14:paraId="1F50113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公民身份号码：____________________________________________，</w:t>
      </w:r>
    </w:p>
    <w:p w14:paraId="021DB49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现居住于：________________________________________________。​​</w:t>
      </w:r>
    </w:p>
    <w:p w14:paraId="1E0CCB7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前言声明​​</w:t>
      </w:r>
    </w:p>
    <w:p w14:paraId="298E8D2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本人立此遗嘱时，神志清醒，具备完全民事行为能力，且未受任何胁迫、欺诈。本遗嘱所处分的财产，均为本人合法所有的个人财产。</w:t>
      </w:r>
    </w:p>
    <w:p w14:paraId="57213A8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3F3C5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​​一、 财产清单​​</w:t>
      </w:r>
    </w:p>
    <w:p w14:paraId="286B2C6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本人拟通过本遗嘱处分的个人财产清单如下：</w:t>
      </w:r>
    </w:p>
    <w:p w14:paraId="56552E3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1.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不动产​​</w:t>
      </w:r>
    </w:p>
    <w:p w14:paraId="7C610BD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•位于市区路号小区栋单元室的房产一套［《不动产权证书》号：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_________________________________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，建筑面积：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平方米］。</w:t>
      </w:r>
    </w:p>
    <w:p w14:paraId="1A6C986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•位于市区路号小区栋单元室的房产一套［《不动产权证书》号：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_________________________________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，建筑面积：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平方米］。</w:t>
      </w:r>
    </w:p>
    <w:p w14:paraId="1B0728E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2.金融资产​​</w:t>
      </w:r>
    </w:p>
    <w:p w14:paraId="5343C13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•存放于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银行（卡号/存单号：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）的定期存款，金额为人民币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万元（¥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）。</w:t>
      </w:r>
    </w:p>
    <w:p w14:paraId="57223FF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•在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证券公司（资金账户号：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）名下的股票、基金等有价证券。</w:t>
      </w:r>
    </w:p>
    <w:p w14:paraId="2C37015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•所持有的理财产品［产品名称：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，编号：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］。</w:t>
      </w:r>
    </w:p>
    <w:p w14:paraId="165BDBF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3.动产​​</w:t>
      </w:r>
    </w:p>
    <w:p w14:paraId="28C4F70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•车牌号为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的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品牌________型汽车一辆。</w:t>
      </w:r>
    </w:p>
    <w:p w14:paraId="0CE88BA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4.其他财产​​</w:t>
      </w:r>
    </w:p>
    <w:p w14:paraId="747F03C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•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________________________________________________________________________________________________________________________________________________________________________________</w:t>
      </w:r>
    </w:p>
    <w:p w14:paraId="38F2D22D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 w14:paraId="426A191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​​二、 遗产分配方案​​</w:t>
      </w:r>
    </w:p>
    <w:p w14:paraId="1E5C82F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根据上述财产，本人作出如下分配决定：</w:t>
      </w:r>
    </w:p>
    <w:p w14:paraId="30941B8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1.上述第一条第1款中记载的、位于市区路号小区栋单元室的房产，由（姓名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，身份证号：___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_____）一人继承，此遗产为其个人财产。</w:t>
      </w:r>
    </w:p>
    <w:p w14:paraId="2E7CBFD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2.上述第一条第2款中记载的、存放于________银行的定期存款人民币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万元（¥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），其中：</w:t>
      </w:r>
    </w:p>
    <w:p w14:paraId="6741C56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•人民币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万元（¥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）由（姓名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，身份证号：___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_____）继承。</w:t>
      </w:r>
    </w:p>
    <w:p w14:paraId="59FF1D0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•人民币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万元（¥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）由（姓名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，身份证号：___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_____）继承。</w:t>
      </w:r>
    </w:p>
    <w:p w14:paraId="2BD84F3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3.本遗嘱未作处分的其他财产，均按法定继承办理。</w:t>
      </w:r>
    </w:p>
    <w:p w14:paraId="0F660857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 w14:paraId="7EDF572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​​三、 遗嘱执行人​​</w:t>
      </w:r>
    </w:p>
    <w:p w14:paraId="3DD13EB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本遗嘱指定（姓名___________，身份证号：______________________，联系方式：___________________）为我的遗嘱执行人。</w:t>
      </w:r>
    </w:p>
    <w:p w14:paraId="6CF6DF76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 w14:paraId="0F19314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​​四、 文本及效力​​</w:t>
      </w:r>
    </w:p>
    <w:p w14:paraId="7A1A74F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本遗嘱内容为本人亲笔书写，并签名注明年、月、日，一式________份，内容一致，具有同等法律效力。分别由本人、遗嘱执行人各执一份。</w:t>
      </w:r>
    </w:p>
    <w:p w14:paraId="7DE557C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立遗嘱人（亲笔签名）：___________________</w:t>
      </w:r>
    </w:p>
    <w:p w14:paraId="3416ABF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___________年___________月___________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日</w:t>
      </w:r>
    </w:p>
    <w:p w14:paraId="1A1024C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 w14:paraId="482248C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54FDD"/>
    <w:rsid w:val="004D5823"/>
    <w:rsid w:val="1BAB59D8"/>
    <w:rsid w:val="58960A57"/>
    <w:rsid w:val="76D54FDD"/>
    <w:rsid w:val="76E7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89b7d98-aec5-4d4b-96ec-ead23a7be10e\&#33258;&#20070;&#36951;&#22065;&#33539;&#25991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自书遗嘱范文.docx</Template>
  <Pages>3</Pages>
  <Words>1463</Words>
  <Characters>1714</Characters>
  <Lines>0</Lines>
  <Paragraphs>0</Paragraphs>
  <TotalTime>20</TotalTime>
  <ScaleCrop>false</ScaleCrop>
  <LinksUpToDate>false</LinksUpToDate>
  <CharactersWithSpaces>1908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2025-10-11T06:50:00Z</dcterms:created>
  <dc:creator>rankin</dc:creator>
  <cp:lastModifiedBy>rankin</cp:lastModifiedBy>
  <dcterms:modified xsi:type="dcterms:W3CDTF">2025-10-11T07:10:52Z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92E6C5CCA248426FB0FBE63481AC0675_11</vt:lpwstr>
  </property>
  <property fmtid="{D5CDD505-2E9C-101B-9397-08002B2CF9AE}" pid="4" name="KSOTemplateUUID">
    <vt:lpwstr>v1.0_mb_wOTOCs1tzBf4YSYkEmG6Ng==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