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ED462">
      <w:pPr>
        <w:adjustRightInd w:val="0"/>
        <w:spacing w:after="312" w:afterLines="100"/>
        <w:ind w:left="720" w:hanging="720" w:hangingChars="20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拖欠款纠纷起诉状范本</w:t>
      </w:r>
    </w:p>
    <w:p w14:paraId="21EA1C3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原告：​​</w:t>
      </w:r>
    </w:p>
    <w:p w14:paraId="100ED2D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姓名：_________________，性别：_________________，</w:t>
      </w:r>
    </w:p>
    <w:p w14:paraId="4585302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________年________月________日出生，民族：________，</w:t>
      </w:r>
    </w:p>
    <w:p w14:paraId="01F4EED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身份证号码：________________________________，</w:t>
      </w:r>
    </w:p>
    <w:p w14:paraId="4EC9492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联系地址：____________________________________________，</w:t>
      </w:r>
    </w:p>
    <w:p w14:paraId="253EF8E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联系电话：______________________________。​​</w:t>
      </w:r>
    </w:p>
    <w:p w14:paraId="0BD433F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B9880E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被告：​​</w:t>
      </w:r>
    </w:p>
    <w:p w14:paraId="407AD41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姓名：_________________，性别：_________________，</w:t>
      </w:r>
    </w:p>
    <w:p w14:paraId="45FB65B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________年________月________日出生，民族：________，</w:t>
      </w:r>
    </w:p>
    <w:p w14:paraId="15659D9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身份证号码：________________________________，</w:t>
      </w:r>
    </w:p>
    <w:p w14:paraId="03A23B7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联系地址：____________________________________________，</w:t>
      </w:r>
    </w:p>
    <w:p w14:paraId="7336C10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联系电话：______________________________。​​</w:t>
      </w:r>
    </w:p>
    <w:p w14:paraId="55E7A108">
      <w:pPr>
        <w:keepNext w:val="0"/>
        <w:keepLines w:val="0"/>
        <w:widowControl/>
        <w:suppressLineNumbers w:val="0"/>
        <w:pBdr>
          <w:top w:val="single" w:color="auto" w:sz="6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pict>
          <v:rect id="_x0000_i1028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E7D802"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r>
        <w:rPr>
          <w:rStyle w:val="5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​诉讼请求：</w:t>
      </w:r>
    </w:p>
    <w:p w14:paraId="17CA29BF"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 w14:paraId="525130D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判令被告立即向原告支付拖欠款项本金人民币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____________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元（大写：________元整）；</w:t>
      </w:r>
    </w:p>
    <w:p w14:paraId="592D7DF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2.判令被告向原告支付逾期付款利息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____________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（以本金元为基数，自年月日起，按全国银行间同业拆借中心公布的贷款市场报价利率计算，直至款项实际付清之日止）；</w:t>
      </w:r>
    </w:p>
    <w:p w14:paraId="15E7300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3.判令本案全部诉讼费用（包括但不限于案件受理费、保全费等）由被告承担。</w:t>
      </w:r>
    </w:p>
    <w:p w14:paraId="3A10A1F7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pict>
          <v:rect id="_x0000_i1029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95605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​​</w:t>
      </w:r>
    </w:p>
    <w:p w14:paraId="663A1AF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E17C838">
      <w:pPr>
        <w:keepNext w:val="0"/>
        <w:keepLines w:val="0"/>
        <w:widowControl/>
        <w:suppressLineNumbers w:val="0"/>
        <w:ind w:firstLine="482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事实与理由：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​​</w:t>
      </w:r>
    </w:p>
    <w:p w14:paraId="3475D2B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4EF3BC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原告与被告之间存在关系。____________年____________月____________日，原、被告双方通过方式约定。截至____________年____________月____________日，经双方结算，被告共计拖欠原告款项人民币____________元。被告就此出具了欠条/对账单（或双方签订了还款协议），承诺于____________年____________月____________日前还清。</w:t>
      </w:r>
    </w:p>
    <w:p w14:paraId="1A4A7B7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然而，还款期限届满后，经原告多次催告，被告均以各种理由推诿拒付，至今未履行还款义务。被告的行为已严重侵害了原告的合法权益，给原告造成了经济损失。为维护自身合法权益，原告根据《中华人民共和国民法典》《中华人民共和国民事诉讼法》等相关法律规定，特向贵院提起诉讼，恳请依法裁判，支持原告的全部诉讼请求。</w:t>
      </w:r>
    </w:p>
    <w:p w14:paraId="27D3602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此致市区人民法院起诉人（签名）：__________________</w:t>
      </w:r>
    </w:p>
    <w:p w14:paraId="05D58F1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____________年____________月____________日</w:t>
      </w:r>
    </w:p>
    <w:p w14:paraId="1BE3647D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pict>
          <v:rect id="_x0000_i1030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3E6581"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r>
        <w:rPr>
          <w:rStyle w:val="5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5D44E391"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</w:p>
    <w:p w14:paraId="409E45D8"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附：​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 w14:paraId="583A4F4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1.本诉状副本_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____________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___份（与被告人数相同）；</w:t>
      </w:r>
    </w:p>
    <w:p w14:paraId="5EA9D0B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2.原告身份证复印件一份；</w:t>
      </w:r>
    </w:p>
    <w:p w14:paraId="09EDE703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3.证据清单及证据材料复印件一套（详见下列清单）。</w:t>
      </w:r>
    </w:p>
    <w:p w14:paraId="72442976">
      <w:pPr>
        <w:ind w:firstLine="560" w:firstLineChars="200"/>
        <w:rPr>
          <w:rFonts w:ascii="仿宋" w:hAnsi="仿宋" w:eastAsia="仿宋"/>
          <w:sz w:val="28"/>
        </w:rPr>
      </w:pPr>
      <w:bookmarkStart w:id="0" w:name="_GoBack"/>
      <w:bookmarkEnd w:id="0"/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215D56"/>
    <w:rsid w:val="000946A1"/>
    <w:rsid w:val="001615BF"/>
    <w:rsid w:val="004E247C"/>
    <w:rsid w:val="005E48F7"/>
    <w:rsid w:val="00692507"/>
    <w:rsid w:val="007011B6"/>
    <w:rsid w:val="00846F54"/>
    <w:rsid w:val="008F659E"/>
    <w:rsid w:val="00983004"/>
    <w:rsid w:val="00DD5480"/>
    <w:rsid w:val="00E323B2"/>
    <w:rsid w:val="00F84641"/>
    <w:rsid w:val="1021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0f05f3419083c433505d2a40af6f69f9\&#25302;&#27424;&#27454;&#32416;&#32439;&#36215;&#35785;&#29366;&#33539;&#2641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拖欠款纠纷起诉状范本.docx</Template>
  <Pages>2</Pages>
  <Words>353</Words>
  <Characters>470</Characters>
  <Lines>22</Lines>
  <Paragraphs>15</Paragraphs>
  <TotalTime>35</TotalTime>
  <ScaleCrop>false</ScaleCrop>
  <LinksUpToDate>false</LinksUpToDate>
  <CharactersWithSpaces>472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2025-10-11T07:11:00Z</dcterms:created>
  <dc:creator>rankin</dc:creator>
  <cp:lastModifiedBy>rankin</cp:lastModifiedBy>
  <dcterms:modified xsi:type="dcterms:W3CDTF">2025-10-11T07:46:09Z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v1.0_mb_rOmo6hPONxr1Qw7t+C8pOw==</vt:lpwstr>
  </property>
  <property fmtid="{D5CDD505-2E9C-101B-9397-08002B2CF9AE}" pid="4" name="ICV">
    <vt:lpwstr>CEFC29D4B0CC4077A9FE4ECEE620E689_11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