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46A5B">
      <w:pPr>
        <w:widowControl/>
        <w:spacing w:after="120" w:line="360" w:lineRule="atLeast"/>
        <w:jc w:val="center"/>
        <w:rPr>
          <w:rFonts w:hint="eastAsia"/>
          <w:b/>
          <w:color w:val="333333"/>
          <w:sz w:val="56"/>
          <w:szCs w:val="36"/>
        </w:rPr>
      </w:pPr>
      <w:r>
        <w:rPr>
          <w:rFonts w:hint="eastAsia"/>
          <w:b/>
          <w:color w:val="333333"/>
          <w:sz w:val="56"/>
          <w:szCs w:val="36"/>
        </w:rPr>
        <w:t>借款合同书</w:t>
      </w:r>
    </w:p>
    <w:p w14:paraId="136DEB70">
      <w:pPr>
        <w:widowControl/>
        <w:spacing w:after="120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</w:p>
    <w:p w14:paraId="31385139">
      <w:pPr>
        <w:widowControl/>
        <w:spacing w:after="120"/>
        <w:ind w:firstLine="560" w:firstLineChars="20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 xml:space="preserve">甲方（出借人）____________ 身份证号码：_______________ </w:t>
      </w:r>
    </w:p>
    <w:p w14:paraId="18143A87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　　乙方（借款人）____________ 身份证号码：_______________</w:t>
      </w:r>
    </w:p>
    <w:p w14:paraId="19152BEB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　　为保障双方合法权益，本着平等自愿、诚实信用的原则，依据《中华人民共和国民法典》及相关法律法规，甲乙双方就借款事宜达成如下协议，以资共同信守。</w:t>
      </w:r>
    </w:p>
    <w:p w14:paraId="29CABB5F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​​一、借款金额​​</w:t>
      </w:r>
    </w:p>
    <w:p w14:paraId="06A872D1">
      <w:pPr>
        <w:widowControl/>
        <w:spacing w:after="120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乙方向甲方借款人民币（大写）____________元（￥_____元）。</w:t>
      </w:r>
    </w:p>
    <w:p w14:paraId="1A356367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​​二、借款用途​​</w:t>
      </w:r>
    </w:p>
    <w:p w14:paraId="679B3D2B">
      <w:pPr>
        <w:widowControl/>
        <w:spacing w:after="120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乙方借款用于________，乙方不得以任何理由将借款挪作他用，甲方有权监督借款的使用情况。</w:t>
      </w:r>
    </w:p>
    <w:p w14:paraId="33339305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​​三、借款利率​​</w:t>
      </w:r>
    </w:p>
    <w:p w14:paraId="19FA3ADF">
      <w:pPr>
        <w:widowControl/>
        <w:spacing w:after="120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本合同项下借款利率为年利率________%。利息按年计算，利随本清。</w:t>
      </w:r>
    </w:p>
    <w:p w14:paraId="1CD8B96A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​​四、借款期限​​</w:t>
      </w:r>
    </w:p>
    <w:p w14:paraId="63756071">
      <w:pPr>
        <w:widowControl/>
        <w:spacing w:after="120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借款期限自____年____月____日起至____年____月____日止。实际借款起始日期以甲方实际出借款项之日为准。</w:t>
      </w:r>
    </w:p>
    <w:p w14:paraId="77491200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​​五、还款日期和方式​​</w:t>
      </w:r>
    </w:p>
    <w:p w14:paraId="4171047F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​​还款日期：乙方应于____年____月____日前一次性偿还全部借款本金及利息。</w:t>
      </w:r>
    </w:p>
    <w:p w14:paraId="28D7849A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​​还款方式：乙方应采用以下第_____种方式还款：</w:t>
      </w:r>
    </w:p>
    <w:p w14:paraId="4E565C13">
      <w:pPr>
        <w:widowControl/>
        <w:spacing w:after="120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（1）银行转账至甲方指定账户；</w:t>
      </w:r>
    </w:p>
    <w:p w14:paraId="4A0E5B32">
      <w:pPr>
        <w:widowControl/>
        <w:spacing w:after="120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（2）现金支付（甲方需出具收据）。</w:t>
      </w:r>
    </w:p>
    <w:p w14:paraId="78A96784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​​六、违约责任​​</w:t>
      </w:r>
    </w:p>
    <w:p w14:paraId="6714ACA1">
      <w:pPr>
        <w:widowControl/>
        <w:spacing w:after="120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乙方未按本合同约定的期限偿还本息的，甲方有权自逾期之日起，除按约定利率计收利息外，另按逾期本金总额每日万分之_____（或年利率_____%）向甲方支付违约金，直至本息还清为止。</w:t>
      </w:r>
    </w:p>
    <w:p w14:paraId="6F7D7E12">
      <w:pPr>
        <w:widowControl/>
        <w:spacing w:after="120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因乙方违约导致甲方采取诉讼等措施实现债权的，乙方应承担甲方为此支付的诉讼费、律师费、保全费等全部费用。</w:t>
      </w:r>
    </w:p>
    <w:p w14:paraId="168F31EC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​​七、争议解决​​</w:t>
      </w:r>
    </w:p>
    <w:p w14:paraId="44FF9F52">
      <w:pPr>
        <w:widowControl/>
        <w:spacing w:after="120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因履行本合同发生争议，双方应友好协商；协商不成的，任何一方均有权向​甲方所在地有管辖权的人民法院提起诉讼。</w:t>
      </w:r>
    </w:p>
    <w:p w14:paraId="7DAFD75A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​​八、合同变更与解除​</w:t>
      </w:r>
    </w:p>
    <w:p w14:paraId="074567F5">
      <w:pPr>
        <w:widowControl/>
        <w:spacing w:after="120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任何一方不得擅自变更或解除合同。需变更或解除时，应提前___日书面通知对方，并达成书面协议。</w:t>
      </w:r>
    </w:p>
    <w:p w14:paraId="21E3EE32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​​九、合同生效与终止​​</w:t>
      </w:r>
    </w:p>
    <w:p w14:paraId="3F08FF10">
      <w:pPr>
        <w:widowControl/>
        <w:spacing w:after="120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本合同自双方签字或盖章之日起生效，至乙方全部清偿本合同项下全部借款本息及相关费用后终止。</w:t>
      </w:r>
    </w:p>
    <w:p w14:paraId="24E383DB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​​十、其他约定​​</w:t>
      </w:r>
    </w:p>
    <w:p w14:paraId="3066557F">
      <w:pPr>
        <w:widowControl/>
        <w:spacing w:after="120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甲方指定收款账户为履行本合同唯一账户，乙方将款项支付至该账户即视为履行还款义务。</w:t>
      </w:r>
    </w:p>
    <w:p w14:paraId="19F7B763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​​户名：___________</w:t>
      </w:r>
    </w:p>
    <w:p w14:paraId="218D3E1B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​​开户行：___________</w:t>
      </w:r>
    </w:p>
    <w:p w14:paraId="11C2A10C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​​账号：____________</w:t>
      </w:r>
    </w:p>
    <w:p w14:paraId="4FCA59EB">
      <w:pPr>
        <w:widowControl/>
        <w:spacing w:after="120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本合同一式贰份，甲、乙双方各执壹份，具有同等法律效力。</w:t>
      </w:r>
    </w:p>
    <w:p w14:paraId="46283853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  <w:lang w:val="en-US" w:eastAsia="zh-CN"/>
        </w:rPr>
        <w:t xml:space="preserve">    本</w:t>
      </w:r>
      <w:r>
        <w:rPr>
          <w:rFonts w:hint="eastAsia" w:ascii="宋体" w:hAnsi="宋体" w:cs="宋体"/>
          <w:kern w:val="0"/>
          <w:sz w:val="28"/>
          <w:szCs w:val="24"/>
        </w:rPr>
        <w:t>合同附件（如收据、借条等）为本合同不可分割的组成部分。</w:t>
      </w:r>
    </w:p>
    <w:p w14:paraId="4BA22431">
      <w:pPr>
        <w:widowControl/>
        <w:spacing w:after="120"/>
        <w:jc w:val="left"/>
        <w:rPr>
          <w:rFonts w:hint="default" w:ascii="宋体" w:hAnsi="宋体" w:cs="宋体"/>
          <w:kern w:val="0"/>
          <w:sz w:val="28"/>
          <w:szCs w:val="24"/>
          <w:lang w:val="en-US" w:eastAsia="zh-CN"/>
        </w:rPr>
      </w:pPr>
    </w:p>
    <w:p w14:paraId="5D166F67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　　甲方（借款人）_________ 　　乙方（出借人）_________</w:t>
      </w:r>
    </w:p>
    <w:p w14:paraId="32034FA4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　　（签字、盖章）_________ 　　（签字、盖章）_________</w:t>
      </w:r>
    </w:p>
    <w:p w14:paraId="3D2F6E85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　　___年___月___日 　　</w:t>
      </w:r>
      <w:r>
        <w:rPr>
          <w:rFonts w:hint="eastAsia" w:ascii="宋体" w:hAnsi="宋体" w:cs="宋体"/>
          <w:kern w:val="0"/>
          <w:sz w:val="28"/>
          <w:szCs w:val="24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4"/>
        </w:rPr>
        <w:t>___年___月___日</w:t>
      </w:r>
    </w:p>
    <w:p w14:paraId="7204D166">
      <w:pPr>
        <w:rPr>
          <w:sz w:val="22"/>
        </w:rPr>
      </w:pPr>
    </w:p>
    <w:sectPr>
      <w:pgSz w:w="11906" w:h="16838"/>
      <w:pgMar w:top="1134" w:right="907" w:bottom="1134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6508B9"/>
    <w:rsid w:val="002E5D39"/>
    <w:rsid w:val="00372069"/>
    <w:rsid w:val="005501A1"/>
    <w:rsid w:val="0092363B"/>
    <w:rsid w:val="00F91656"/>
    <w:rsid w:val="02C13883"/>
    <w:rsid w:val="1D6508B9"/>
    <w:rsid w:val="5C3D3B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ee5df81c-d3fb-4da8-8b31-53a574a72c7e\&#20511;&#27454;&#21512;&#21516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借款合同.doc.docx</Template>
  <Pages>3</Pages>
  <Words>512</Words>
  <Characters>657</Characters>
  <Lines>6</Lines>
  <Paragraphs>1</Paragraphs>
  <TotalTime>6</TotalTime>
  <ScaleCrop>false</ScaleCrop>
  <LinksUpToDate>false</LinksUpToDate>
  <CharactersWithSpaces>704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2025-10-13T07:20:00Z</dcterms:created>
  <dc:creator>rankin</dc:creator>
  <cp:lastModifiedBy>rankin</cp:lastModifiedBy>
  <dcterms:modified xsi:type="dcterms:W3CDTF">2025-10-13T07:52:09Z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A8D036694C0749848736866FA5C68D9F_11</vt:lpwstr>
  </property>
  <property fmtid="{D5CDD505-2E9C-101B-9397-08002B2CF9AE}" pid="4" name="KSOTemplateUUID">
    <vt:lpwstr>v1.0_mb_tkfbaKSE1AMKW4Sp1FRsNQ==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