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5CC">
      <w:pPr>
        <w:adjustRightInd w:val="0"/>
        <w:snapToGrid w:val="0"/>
        <w:spacing w:line="312" w:lineRule="auto"/>
        <w:jc w:val="center"/>
        <w:rPr>
          <w:rFonts w:eastAsia="方正大标宋简体" w:cstheme="minorHAnsi"/>
          <w:sz w:val="60"/>
          <w:szCs w:val="60"/>
        </w:rPr>
      </w:pPr>
      <w:r>
        <w:rPr>
          <w:rFonts w:hint="eastAsia" w:eastAsia="方正大标宋简体" w:cstheme="minorHAnsi"/>
          <w:sz w:val="60"/>
          <w:szCs w:val="60"/>
        </w:rPr>
        <w:t>合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同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解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除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eastAsia="方正大标宋简体" w:cstheme="minorHAnsi"/>
          <w:sz w:val="60"/>
          <w:szCs w:val="60"/>
        </w:rPr>
        <w:t>协</w:t>
      </w:r>
      <w:r>
        <w:rPr>
          <w:rFonts w:eastAsia="方正大标宋简体" w:cstheme="minorHAnsi"/>
          <w:sz w:val="16"/>
          <w:szCs w:val="16"/>
        </w:rPr>
        <w:t xml:space="preserve"> </w:t>
      </w:r>
      <w:r>
        <w:rPr>
          <w:rFonts w:eastAsia="方正大标宋简体" w:cstheme="minorHAnsi"/>
          <w:sz w:val="60"/>
          <w:szCs w:val="60"/>
        </w:rPr>
        <w:t>议</w:t>
      </w:r>
    </w:p>
    <w:p w14:paraId="1B3E767A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月____日签订了《XXXX合同》（以下简称“原合同”）。因实际情况发生变化，经双方平等协商，现就解除原合同及相关事宜达成如下协议：</w:t>
      </w:r>
    </w:p>
    <w:p w14:paraId="1A8AC411">
      <w:pPr>
        <w:pStyle w:val="12"/>
        <w:keepNext w:val="0"/>
        <w:keepLines w:val="0"/>
        <w:pageBreakBefore w:val="0"/>
        <w:widowControl w:val="0"/>
        <w:numPr>
          <w:numId w:val="0"/>
        </w:numPr>
        <w:tabs>
          <w:tab w:val="left" w:pos="50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一、合同解除事由​​</w:t>
      </w:r>
    </w:p>
    <w:p w14:paraId="49956784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由于以下原因致使原合同无法继续履行，双方同意予以解除：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7F3A2617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5BBE902F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合同解除安排​​</w:t>
      </w:r>
    </w:p>
    <w:p w14:paraId="651BBAF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双方一致同意，自本协议生效之日起，原合同（编号：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）正式解除，其项下未履行部分终止执行。</w:t>
      </w:r>
    </w:p>
    <w:p w14:paraId="46E1CFC1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双方确认，在原合同履行期间未产生实际权利义务关系，不存在任何经济纠纷或未结事项，互不追究对方法律责任。</w:t>
      </w:r>
    </w:p>
    <w:p w14:paraId="39097728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三、其他约定​​</w:t>
      </w:r>
    </w:p>
    <w:p w14:paraId="54697E07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本协议为双方真实意思表示，双方在签署前已充分知悉并理解协议全部内容。</w:t>
      </w:r>
    </w:p>
    <w:p w14:paraId="69D23EFD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份，具有同等法律效力。</w:t>
      </w:r>
    </w:p>
    <w:p w14:paraId="68BC36F2"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本协议自双方签字并加盖公章（或法定代表人签字）之日起生效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73D6348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D3B5944">
      <w:pPr>
        <w:adjustRightInd w:val="0"/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甲方(签章)：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乙方(签章)：</w:t>
      </w:r>
    </w:p>
    <w:p w14:paraId="0F451E05">
      <w:pPr>
        <w:adjustRightInd w:val="0"/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签订日期：                       签订日期： </w:t>
      </w:r>
    </w:p>
    <w:p w14:paraId="4A92BD18">
      <w:pPr>
        <w:adjustRightInd w:val="0"/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                       联系电话：</w:t>
      </w:r>
    </w:p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1A3DC9"/>
    <w:rsid w:val="00066032"/>
    <w:rsid w:val="000E284C"/>
    <w:rsid w:val="000E778B"/>
    <w:rsid w:val="000F6FB6"/>
    <w:rsid w:val="001005F5"/>
    <w:rsid w:val="00173CCF"/>
    <w:rsid w:val="00196206"/>
    <w:rsid w:val="001B2B5F"/>
    <w:rsid w:val="001C16CB"/>
    <w:rsid w:val="001F400A"/>
    <w:rsid w:val="001F7255"/>
    <w:rsid w:val="00232CAA"/>
    <w:rsid w:val="0027074F"/>
    <w:rsid w:val="00294F06"/>
    <w:rsid w:val="003B4B21"/>
    <w:rsid w:val="004441F3"/>
    <w:rsid w:val="00461EC7"/>
    <w:rsid w:val="004E779E"/>
    <w:rsid w:val="005C66C9"/>
    <w:rsid w:val="00606F7B"/>
    <w:rsid w:val="00641D4E"/>
    <w:rsid w:val="0066029D"/>
    <w:rsid w:val="0068539D"/>
    <w:rsid w:val="006C10C9"/>
    <w:rsid w:val="00704DEB"/>
    <w:rsid w:val="00714E88"/>
    <w:rsid w:val="007424B5"/>
    <w:rsid w:val="00785336"/>
    <w:rsid w:val="007A130A"/>
    <w:rsid w:val="007A5BD9"/>
    <w:rsid w:val="007C020F"/>
    <w:rsid w:val="007D604B"/>
    <w:rsid w:val="007E7EFC"/>
    <w:rsid w:val="00805917"/>
    <w:rsid w:val="00806A0C"/>
    <w:rsid w:val="00815E69"/>
    <w:rsid w:val="00846488"/>
    <w:rsid w:val="00846C64"/>
    <w:rsid w:val="0085662A"/>
    <w:rsid w:val="008B1FFA"/>
    <w:rsid w:val="008C5D24"/>
    <w:rsid w:val="008E6EAF"/>
    <w:rsid w:val="00905F23"/>
    <w:rsid w:val="009342C5"/>
    <w:rsid w:val="00954893"/>
    <w:rsid w:val="009669A6"/>
    <w:rsid w:val="0096759E"/>
    <w:rsid w:val="009B5094"/>
    <w:rsid w:val="00A10E90"/>
    <w:rsid w:val="00A2447F"/>
    <w:rsid w:val="00A73A48"/>
    <w:rsid w:val="00AB12C3"/>
    <w:rsid w:val="00B237FC"/>
    <w:rsid w:val="00B40F5B"/>
    <w:rsid w:val="00B4780B"/>
    <w:rsid w:val="00B55712"/>
    <w:rsid w:val="00B57718"/>
    <w:rsid w:val="00B87DF3"/>
    <w:rsid w:val="00BA6041"/>
    <w:rsid w:val="00C042A9"/>
    <w:rsid w:val="00C177AF"/>
    <w:rsid w:val="00C62986"/>
    <w:rsid w:val="00CA77B3"/>
    <w:rsid w:val="00CB2F90"/>
    <w:rsid w:val="00CF41E5"/>
    <w:rsid w:val="00D11908"/>
    <w:rsid w:val="00DA7536"/>
    <w:rsid w:val="00DD53DF"/>
    <w:rsid w:val="00E1100D"/>
    <w:rsid w:val="00E11868"/>
    <w:rsid w:val="00E11934"/>
    <w:rsid w:val="00E14E37"/>
    <w:rsid w:val="00E76594"/>
    <w:rsid w:val="00E77E9D"/>
    <w:rsid w:val="00E946A6"/>
    <w:rsid w:val="00EF70AB"/>
    <w:rsid w:val="00F34A57"/>
    <w:rsid w:val="00F35A90"/>
    <w:rsid w:val="00F60D9F"/>
    <w:rsid w:val="00FF0270"/>
    <w:rsid w:val="7F1A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f263434-1edb-443e-a124-f3f34e4ac4f3\&#21512;&#21516;&#35299;&#3850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论文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合同解除协议书.docx</Template>
  <Pages>1</Pages>
  <Words>370</Words>
  <Characters>384</Characters>
  <Lines>5</Lines>
  <Paragraphs>1</Paragraphs>
  <TotalTime>5</TotalTime>
  <ScaleCrop>false</ScaleCrop>
  <LinksUpToDate>false</LinksUpToDate>
  <CharactersWithSpaces>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2025-10-17T06:20:00Z</dcterms:created>
  <dc:creator>rankin</dc:creator>
  <cp:lastModifiedBy>rankin</cp:lastModifiedBy>
  <dcterms:modified xsi:type="dcterms:W3CDTF">2025-10-17T06:44:47Z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v1.0_mb_sLfH7fCHYqcI0kv2pQ8rTQ==</vt:lpwstr>
  </property>
  <property fmtid="{D5CDD505-2E9C-101B-9397-08002B2CF9AE}" pid="4" name="ICV">
    <vt:lpwstr>D4A0350A02EB4292A6A2F5FB5570FB61_11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