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DF0C9">
      <w:pPr>
        <w:spacing w:after="312" w:afterLines="100"/>
        <w:jc w:val="center"/>
        <w:rPr>
          <w:rFonts w:hint="eastAsia"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公司授权委托书</w:t>
      </w:r>
    </w:p>
    <w:p w14:paraId="2AB2A877">
      <w:pPr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致：________（贵单位名称）</w:t>
      </w:r>
    </w:p>
    <w:p w14:paraId="18ACA78C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委托人：________（公司名称）</w:t>
      </w:r>
    </w:p>
    <w:p w14:paraId="5AB0C9F6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法定代表人：________（姓名）</w:t>
      </w:r>
    </w:p>
    <w:p w14:paraId="0E25E76C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统一社会信用代码：________</w:t>
      </w:r>
    </w:p>
    <w:p w14:paraId="46B82ED7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受托人：________（姓名）</w:t>
      </w:r>
    </w:p>
    <w:p w14:paraId="7C025865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性别：________</w:t>
      </w:r>
    </w:p>
    <w:p w14:paraId="7B7E5087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身份证号：________</w:t>
      </w:r>
    </w:p>
    <w:p w14:paraId="2BA80FD0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职务：________（可选）</w:t>
      </w:r>
    </w:p>
    <w:p w14:paraId="3876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兹授权我司受托人________，代表我公司前往贵单位办理事宜</w:t>
      </w:r>
      <w:r>
        <w:rPr>
          <w:rFonts w:hint="eastAsia" w:ascii="宋体" w:hAnsi="宋体" w:eastAsia="宋体" w:cs="宋体"/>
          <w:sz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lang w:eastAsia="zh-CN"/>
        </w:rPr>
        <w:br w:type="textWrapping"/>
      </w:r>
      <w:r>
        <w:rPr>
          <w:rFonts w:hint="eastAsia" w:ascii="宋体" w:hAnsi="宋体" w:eastAsia="宋体" w:cs="宋体"/>
          <w:sz w:val="28"/>
          <w:lang w:val="en-US" w:eastAsia="zh-CN"/>
        </w:rPr>
        <w:t>授权范围为：</w:t>
      </w:r>
      <w:r>
        <w:rPr>
          <w:rFonts w:hint="eastAsia" w:ascii="宋体" w:hAnsi="宋体" w:eastAsia="宋体" w:cs="宋体"/>
          <w:sz w:val="28"/>
        </w:rPr>
        <w:t>____________________________________</w:t>
      </w:r>
    </w:p>
    <w:p w14:paraId="21553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受托人在上述授权范围内所从事的一切行为及签署的所有文件，本公司均予以承认，并承担全部法律责任。</w:t>
      </w:r>
    </w:p>
    <w:p w14:paraId="4EBE149B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受托人无转委托权。</w:t>
      </w:r>
    </w:p>
    <w:p w14:paraId="445ACD50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本授权委托有效期自签署之日起至____年____月____日止。</w:t>
      </w:r>
    </w:p>
    <w:p w14:paraId="76C118CE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特此委托。</w:t>
      </w:r>
    </w:p>
    <w:p w14:paraId="0C53E5D5">
      <w:pPr>
        <w:rPr>
          <w:rFonts w:hint="eastAsia" w:ascii="宋体" w:hAnsi="宋体" w:eastAsia="宋体" w:cs="宋体"/>
          <w:sz w:val="28"/>
        </w:rPr>
      </w:pPr>
      <w:bookmarkStart w:id="0" w:name="_GoBack"/>
      <w:bookmarkEnd w:id="0"/>
    </w:p>
    <w:p w14:paraId="0FDFE438">
      <w:pPr>
        <w:wordWrap w:val="0"/>
        <w:ind w:firstLine="560" w:firstLineChars="200"/>
        <w:jc w:val="righ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单位名称(盖章)：                 </w:t>
      </w:r>
    </w:p>
    <w:p w14:paraId="153319F6">
      <w:pPr>
        <w:wordWrap w:val="0"/>
        <w:ind w:firstLine="560" w:firstLineChars="200"/>
        <w:jc w:val="righ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法定代表人(签字)：               </w:t>
      </w:r>
    </w:p>
    <w:p w14:paraId="592EBE56">
      <w:pPr>
        <w:widowControl/>
        <w:jc w:val="righ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代理人(签字)：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6387"/>
    <w:rsid w:val="000015B5"/>
    <w:rsid w:val="000D3129"/>
    <w:rsid w:val="0022731D"/>
    <w:rsid w:val="00251717"/>
    <w:rsid w:val="00275C6D"/>
    <w:rsid w:val="003518CD"/>
    <w:rsid w:val="00483DDB"/>
    <w:rsid w:val="004A3B14"/>
    <w:rsid w:val="00713DA2"/>
    <w:rsid w:val="00A47AB3"/>
    <w:rsid w:val="00B604A5"/>
    <w:rsid w:val="00C469D5"/>
    <w:rsid w:val="00D07ADC"/>
    <w:rsid w:val="1AA729A7"/>
    <w:rsid w:val="240C6F68"/>
    <w:rsid w:val="70486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6"/>
    <w:unhideWhenUsed/>
    <w:uiPriority w:val="99"/>
    <w:rPr>
      <w:rFonts w:ascii="宋体" w:eastAsia="宋体"/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customStyle="1" w:styleId="6">
    <w:name w:val="文档结构图 Char"/>
    <w:basedOn w:val="4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b42f26257cdc18e205c2fad09bca9ce\&#20844;&#21496;&#25480;&#26435;&#22996;&#25176;&#200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公司授权委托书.docx</Template>
  <Pages>1</Pages>
  <Words>188</Words>
  <Characters>390</Characters>
  <Lines>3</Lines>
  <Paragraphs>1</Paragraphs>
  <TotalTime>3</TotalTime>
  <ScaleCrop>false</ScaleCrop>
  <LinksUpToDate>false</LinksUpToDate>
  <CharactersWithSpaces>442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2025-10-25T06:34:00Z</dcterms:created>
  <dc:creator>rankin</dc:creator>
  <cp:lastModifiedBy>rankin</cp:lastModifiedBy>
  <dcterms:modified xsi:type="dcterms:W3CDTF">2025-10-25T06:42:54Z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C74077ADA08C4590BB20936CA3BF294F_11</vt:lpwstr>
  </property>
  <property fmtid="{D5CDD505-2E9C-101B-9397-08002B2CF9AE}" pid="4" name="KSOTemplateDocerSaveRecord">
    <vt:lpwstr>eyJoZGlkIjoiM2I2ZDcxNDg0YzNkN2ZhZWZhZWQ4ZjQwZmNjM2NjNGUiLCJ1c2VySWQiOiI0NjE1MDMxNjIifQ==</vt:lpwstr>
  </property>
</Properties>
</file>