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A666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终止劳动合同协议书范本</w:t>
      </w:r>
    </w:p>
    <w:p w14:paraId="5C83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/>
          <w:snapToGrid/>
          <w:color w:val="333333"/>
          <w:sz w:val="28"/>
          <w:lang w:val="en-US" w:eastAsia="zh-CN"/>
        </w:rPr>
      </w:pPr>
      <w:r>
        <w:rPr>
          <w:rFonts w:hint="eastAsia" w:ascii="宋体" w:hAnsi="宋体"/>
          <w:snapToGrid/>
          <w:color w:val="333333"/>
          <w:sz w:val="28"/>
          <w:lang w:val="en-US" w:eastAsia="zh-CN"/>
        </w:rPr>
        <w:t xml:space="preserve">   </w:t>
      </w:r>
    </w:p>
    <w:p w14:paraId="10B37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甲方：_________有限公司（以下简称甲方）</w:t>
      </w:r>
    </w:p>
    <w:p w14:paraId="19A5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乙方：_________（以下简称乙方）</w:t>
      </w:r>
    </w:p>
    <w:p w14:paraId="497F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</w:p>
    <w:p w14:paraId="1AC7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甲乙双方于________年________月________日签订的劳动合同（合同期限：________年），现因________，经双方平等自愿、协商一致，同意于________年________月________日（以下简称“终止日”）终止双方的劳动关系。为明确双方权利义务，达成如下协议：</w:t>
      </w:r>
    </w:p>
    <w:p w14:paraId="0FD85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一、劳动关系终止​​</w:t>
      </w:r>
    </w:p>
    <w:p w14:paraId="17BE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双方确认，劳动关系自终止日起正式解除，双方基于劳动关系的权利义务随之终止。</w:t>
      </w:r>
    </w:p>
    <w:p w14:paraId="1A93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甲方将依法为乙方出具《劳动合同解除/终止证明》，并协助乙方办理档案和社会保险关系转移手续。</w:t>
      </w:r>
    </w:p>
    <w:p w14:paraId="3E9F4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二、费用结算与支付​​</w:t>
      </w:r>
    </w:p>
    <w:p w14:paraId="762C0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工资结算：乙方工资结算至终止日。甲方应于________年________月________日前，将未结工资人民币________元（大写：________元整）一次性支付给乙方。</w:t>
      </w:r>
    </w:p>
    <w:p w14:paraId="31FD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​​经济补偿：经双方协商一致，甲方一次性向乙方支付经济补偿金共计人民币________元（大写：________元整）。</w:t>
      </w:r>
    </w:p>
    <w:p w14:paraId="773F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支付方式：以上款项合计人民币________元（大写：________元整），甲方应于________年 ________月________日前通过以下方式支付给乙方：</w:t>
      </w:r>
    </w:p>
    <w:p w14:paraId="4AAD8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□ 银行转账至乙方指定账户</w:t>
      </w:r>
    </w:p>
    <w:p w14:paraId="0B3C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​​开户行：________</w:t>
      </w:r>
    </w:p>
    <w:p w14:paraId="0B30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​​户名：________</w:t>
      </w:r>
    </w:p>
    <w:p w14:paraId="6D37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​​账号：________</w:t>
      </w:r>
    </w:p>
    <w:p w14:paraId="529C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□ 现金支付（乙方需出具收款收据）</w:t>
      </w:r>
    </w:p>
    <w:p w14:paraId="79BC0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社会保险与住房公积金：甲方为乙方缴纳的社会保险及住房公积金（若适用）将统一结算至终止日。</w:t>
      </w:r>
    </w:p>
    <w:p w14:paraId="60235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三、双方确认与承诺​​</w:t>
      </w:r>
    </w:p>
    <w:p w14:paraId="2AE5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乙方确认，甲方已应其要求，将其经手的工作及物品向指定人员移交完毕，并结清所有账目。</w:t>
      </w:r>
    </w:p>
    <w:p w14:paraId="4F26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乙方承诺，将严格保守在甲方任职期间知悉的商业秘密（包括但不限于技术信息、经营信息、管理信息等），不向任何第三方泄露。</w:t>
      </w:r>
    </w:p>
    <w:p w14:paraId="348DA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乙方承诺，自离职后，不会以任何方式（包括但不限于言论、文字、网络等）损害甲方及甲方关联公司的名誉或商业利益。</w:t>
      </w:r>
    </w:p>
    <w:p w14:paraId="7774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四、争议解决​​</w:t>
      </w:r>
    </w:p>
    <w:p w14:paraId="06409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因履行本协议发生的任何争议，双方应友好协商解决；协商不成的，任何一方均有权向甲方所在地劳动争议仲裁委员会申请仲裁。</w:t>
      </w:r>
    </w:p>
    <w:p w14:paraId="08F5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五、文本及生效​​</w:t>
      </w:r>
    </w:p>
    <w:p w14:paraId="01E1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本协议一式</w:t>
      </w:r>
      <w:r>
        <w:rPr>
          <w:rFonts w:hint="eastAsia" w:ascii="宋体" w:hAnsi="宋体" w:cs="宋体"/>
          <w:snapToGrid/>
          <w:color w:val="auto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份，甲乙双方各执</w:t>
      </w:r>
      <w:r>
        <w:rPr>
          <w:rFonts w:hint="eastAsia" w:ascii="宋体" w:hAnsi="宋体" w:cs="宋体"/>
          <w:snapToGrid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份，具有同等法律效力。</w:t>
      </w:r>
    </w:p>
    <w:p w14:paraId="0959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本协议自双方签字或盖章之日起生效。</w:t>
      </w:r>
    </w:p>
    <w:p w14:paraId="0301C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</w:p>
    <w:p w14:paraId="6928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甲方（盖章）_________有限公司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napToGrid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乙方（签字）_________</w:t>
      </w:r>
    </w:p>
    <w:p w14:paraId="5DF1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法定代表人或授权委托人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_________</w:t>
      </w:r>
    </w:p>
    <w:p w14:paraId="6CE6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auto"/>
          <w:sz w:val="24"/>
          <w:szCs w:val="24"/>
        </w:rPr>
      </w:pPr>
    </w:p>
    <w:p w14:paraId="0238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 xml:space="preserve">_____年_____月_____日 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</w:rPr>
        <w:t>_____年_____月_____日</w:t>
      </w:r>
    </w:p>
    <w:p w14:paraId="19DC7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83" w:right="1463" w:bottom="1440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FA7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C871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C871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87BB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E69C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F5BD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01F5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1C68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B50FA"/>
    <w:rsid w:val="1F945E6C"/>
    <w:rsid w:val="225B50FA"/>
    <w:rsid w:val="2CDE57C5"/>
    <w:rsid w:val="7923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稻壳合同样式 1级"/>
    <w:basedOn w:val="1"/>
    <w:qFormat/>
    <w:uiPriority w:val="0"/>
    <w:pPr>
      <w:autoSpaceDN w:val="0"/>
      <w:spacing w:line="400" w:lineRule="exact"/>
      <w:outlineLvl w:val="0"/>
    </w:pPr>
    <w:rPr>
      <w:rFonts w:hint="eastAsia" w:ascii="宋体" w:hAnsi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2092868-ddb5-4bbc-86d2-d0e40f2ce052\&#32456;&#27490;&#21171;&#21160;&#21512;&#21516;&#21327;&#35758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终止劳动合同协议书范本.docx</Template>
  <Pages>2</Pages>
  <Words>390</Words>
  <Characters>535</Characters>
  <Lines>0</Lines>
  <Paragraphs>0</Paragraphs>
  <TotalTime>3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2025-10-25T09:58:00Z</dcterms:created>
  <dc:creator>rankin</dc:creator>
  <cp:lastModifiedBy>rankin</cp:lastModifiedBy>
  <dcterms:modified xsi:type="dcterms:W3CDTF">2025-10-25T10:01:33Z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C2F028621458444BAFC79471D5E299A5_11</vt:lpwstr>
  </property>
  <property fmtid="{D5CDD505-2E9C-101B-9397-08002B2CF9AE}" pid="4" name="KSOTemplateUUID">
    <vt:lpwstr>v1.0_mb_omZPan5KhXcKsLYk0fspAw==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