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FEE3A">
      <w:pPr>
        <w:ind w:left="517" w:leftChars="-270" w:right="-624" w:rightChars="-297" w:hanging="1084" w:hangingChars="270"/>
        <w:jc w:val="center"/>
        <w:rPr>
          <w:b/>
          <w:sz w:val="40"/>
          <w:szCs w:val="26"/>
        </w:rPr>
      </w:pPr>
      <w:r>
        <w:rPr>
          <w:rFonts w:hint="eastAsia"/>
          <w:b/>
          <w:sz w:val="40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-1322705</wp:posOffset>
                </wp:positionH>
                <wp:positionV relativeFrom="paragraph">
                  <wp:posOffset>-606425</wp:posOffset>
                </wp:positionV>
                <wp:extent cx="8105775" cy="11496675"/>
                <wp:effectExtent l="0" t="0" r="9525" b="95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5775" cy="1149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4.15pt;margin-top:-47.75pt;height:905.25pt;width:638.25pt;z-index:-251657216;v-text-anchor:middle;mso-width-relative:page;mso-height-relative:page;" fillcolor="#FFFFFF [3212]" filled="t" stroked="f" coordsize="21600,21600" o:gfxdata="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o6sp23AAAAA4BAAAPAAAAAAAAAAEAIAAAACIAAABkcnMvZG93bnJl&#10;di54bWxQSwECFAAUAAAACACHTuJAy70++GsCAADPBAAADgAAAAAAAAABACAAAAAr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sz w:val="40"/>
          <w:szCs w:val="26"/>
        </w:rPr>
        <w:t>租车合同协议</w:t>
      </w:r>
    </w:p>
    <w:p w14:paraId="41EBEAB3">
      <w:pPr>
        <w:ind w:right="-624" w:rightChars="-297"/>
        <w:rPr>
          <w:sz w:val="26"/>
          <w:szCs w:val="26"/>
        </w:rPr>
      </w:pPr>
    </w:p>
    <w:p w14:paraId="7DDBE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sz w:val="26"/>
          <w:szCs w:val="26"/>
        </w:rPr>
      </w:pPr>
      <w:r>
        <w:rPr>
          <w:rFonts w:hint="eastAsia"/>
          <w:sz w:val="26"/>
          <w:szCs w:val="26"/>
        </w:rPr>
        <w:t>出租方</w:t>
      </w:r>
      <w:r>
        <w:rPr>
          <w:rFonts w:hint="eastAsia"/>
          <w:sz w:val="26"/>
          <w:szCs w:val="26"/>
          <w:lang w:eastAsia="zh-CN"/>
        </w:rPr>
        <w:t>（</w:t>
      </w:r>
      <w:r>
        <w:rPr>
          <w:rFonts w:hint="eastAsia"/>
          <w:sz w:val="26"/>
          <w:szCs w:val="26"/>
        </w:rPr>
        <w:t>甲方</w:t>
      </w:r>
      <w:r>
        <w:rPr>
          <w:rFonts w:hint="eastAsia"/>
          <w:sz w:val="26"/>
          <w:szCs w:val="26"/>
          <w:lang w:eastAsia="zh-CN"/>
        </w:rPr>
        <w:t>）</w:t>
      </w:r>
      <w:r>
        <w:rPr>
          <w:sz w:val="26"/>
          <w:szCs w:val="26"/>
        </w:rPr>
        <w:t>:</w:t>
      </w:r>
    </w:p>
    <w:p w14:paraId="4B78B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hint="eastAsia" w:eastAsiaTheme="minorEastAsia"/>
          <w:sz w:val="26"/>
          <w:szCs w:val="26"/>
          <w:lang w:eastAsia="zh-CN"/>
        </w:rPr>
      </w:pPr>
      <w:r>
        <w:rPr>
          <w:rFonts w:hint="eastAsia"/>
          <w:sz w:val="26"/>
          <w:szCs w:val="26"/>
        </w:rPr>
        <w:t>承租方</w:t>
      </w:r>
      <w:r>
        <w:rPr>
          <w:rFonts w:hint="eastAsia"/>
          <w:sz w:val="26"/>
          <w:szCs w:val="26"/>
          <w:lang w:eastAsia="zh-CN"/>
        </w:rPr>
        <w:t>（</w:t>
      </w:r>
      <w:r>
        <w:rPr>
          <w:rFonts w:hint="eastAsia"/>
          <w:sz w:val="26"/>
          <w:szCs w:val="26"/>
          <w:lang w:val="en-US" w:eastAsia="zh-CN"/>
        </w:rPr>
        <w:t>乙方</w:t>
      </w:r>
      <w:r>
        <w:rPr>
          <w:rFonts w:hint="eastAsia"/>
          <w:sz w:val="26"/>
          <w:szCs w:val="26"/>
          <w:lang w:eastAsia="zh-CN"/>
        </w:rPr>
        <w:t>）</w:t>
      </w:r>
      <w:r>
        <w:rPr>
          <w:sz w:val="26"/>
          <w:szCs w:val="26"/>
        </w:rPr>
        <w:t>:</w:t>
      </w:r>
    </w:p>
    <w:p w14:paraId="7AEEE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20" w:firstLineChars="20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根据《中华人民共和国民法典》及相关法律法规，甲乙双方在平等、自愿、公平、诚实信用的基础上，就车辆租赁事宜，经协商一致，订立本合同。</w:t>
      </w:r>
    </w:p>
    <w:p w14:paraId="233E7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​​第一条 租赁车辆信息​​</w:t>
      </w:r>
    </w:p>
    <w:p w14:paraId="19A26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​​车辆品牌型号：________</w:t>
      </w:r>
    </w:p>
    <w:p w14:paraId="59D64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​​车辆牌号：________</w:t>
      </w:r>
    </w:p>
    <w:p w14:paraId="51F19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​​车辆识别代号（VIN）：________</w:t>
      </w:r>
    </w:p>
    <w:p w14:paraId="3EE75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​​车辆行驶里程数（截至交付时）：________ 公里</w:t>
      </w:r>
    </w:p>
    <w:p w14:paraId="1D9C3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​​第二条 租赁期限与用途​​</w:t>
      </w:r>
    </w:p>
    <w:p w14:paraId="45BA8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​​租赁期限：自____年____月____日起至____年____月____日止，共计 ____（月/天）。</w:t>
      </w:r>
    </w:p>
    <w:p w14:paraId="19F1B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​​续租：租赁期满，乙方需续租的，应于期满前15日书面通知甲方，经甲方同意后双方另行签订租赁合同。在同等条件下，乙方享有优先承租权。</w:t>
      </w:r>
    </w:p>
    <w:p w14:paraId="0F12F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​​车辆用途</w:t>
      </w:r>
      <w:r>
        <w:rPr>
          <w:rFonts w:hint="eastAsia"/>
          <w:sz w:val="26"/>
          <w:szCs w:val="26"/>
          <w:lang w:eastAsia="zh-CN"/>
        </w:rPr>
        <w:t>：</w:t>
      </w:r>
      <w:r>
        <w:rPr>
          <w:rFonts w:hint="eastAsia"/>
          <w:sz w:val="26"/>
          <w:szCs w:val="26"/>
        </w:rPr>
        <w:t>乙方承诺租赁车辆仅用于____用途。未经甲方书面同意，乙方不得改变车辆用途，不得将车辆转租、转借、抵押、质押或以其他方式交予第三方驾驶。</w:t>
      </w:r>
    </w:p>
    <w:p w14:paraId="42062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​​第三条 租金、押金及支付方式​​</w:t>
      </w:r>
    </w:p>
    <w:p w14:paraId="527D4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​​租金标准：租金为人民币____元/（月/天），租赁期内租金总额为人民币____元（大写：________）。</w:t>
      </w:r>
    </w:p>
    <w:p w14:paraId="69C1F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​​支付方式：按________（月/季）支付。首期租金应于本合同签订当日支付，后续租金应于上一期租期结束前________日支付。</w:t>
      </w:r>
    </w:p>
    <w:p w14:paraId="4B2D3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​​押金：乙方应于本合同签订当日向甲方支付履约押金人民币________元（大写：________）。租赁期满，乙方将车辆完好交还并结清所有费用后，甲方于________日内将押金无息退还。</w:t>
      </w:r>
    </w:p>
    <w:p w14:paraId="4AFEC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​​第四条 双方的权利与义务​​</w:t>
      </w:r>
    </w:p>
    <w:p w14:paraId="593E5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​​（一）甲方义务​​</w:t>
      </w:r>
    </w:p>
    <w:p w14:paraId="359F5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20" w:firstLineChars="20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甲方保证对租赁车辆享有合法出租权利，并保证车辆在交付时性能良好，符合安全驾驶标准，证件（行驶证、交强险等）齐全有效。</w:t>
      </w:r>
    </w:p>
    <w:p w14:paraId="0C722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20" w:firstLineChars="20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甲方负责办理租赁期间车辆的保险（包括但不限于交强险、第三者责任险）。</w:t>
      </w:r>
    </w:p>
    <w:p w14:paraId="4596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​​（二）乙方义务​​</w:t>
      </w:r>
    </w:p>
    <w:p w14:paraId="08E9B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20" w:firstLineChars="20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乙方驾驶车辆须持有合法有效的中华人民共和国机动车驾驶证（C1及以上），并保证驾驶证状态正常。</w:t>
      </w:r>
    </w:p>
    <w:p w14:paraId="0EDD1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20" w:firstLineChars="20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乙方应妥善使用、保管租赁车辆，并负责租赁期内车辆的日常检查、清洁、保养（按车辆使用手册要求）。</w:t>
      </w:r>
    </w:p>
    <w:p w14:paraId="002EA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20" w:firstLineChars="20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租赁期内，因乙方使用、保管不当导致车辆发生故障、损坏、遗失或造成第三方人身、财产损害的，由乙方承担全部维修费用、停运损失及赔偿责任。</w:t>
      </w:r>
    </w:p>
    <w:p w14:paraId="695D8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20" w:firstLineChars="20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租赁期内，车辆的年检、日常维修保养、燃油费、停车费、路桥费等因使用车辆产生的一切费用由乙方承担。</w:t>
      </w:r>
    </w:p>
    <w:p w14:paraId="5BF21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​​第五条 违约责任​​</w:t>
      </w:r>
    </w:p>
    <w:p w14:paraId="1199A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20" w:firstLineChars="20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任何一方违反本合同约定，应向守约方支付相当于________个月租金的违约金。若违约金不足以弥补守约方实际损失的，违约方还应赔偿其全部损失。</w:t>
      </w:r>
      <w:bookmarkStart w:id="0" w:name="_GoBack"/>
      <w:bookmarkEnd w:id="0"/>
    </w:p>
    <w:p w14:paraId="0750D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20" w:firstLineChars="20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乙方逾期支付租金的，每逾期一日，应按逾期金额的千分之五向甲方支付违约金。</w:t>
      </w:r>
    </w:p>
    <w:p w14:paraId="76373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​​第六条 合同解除​​</w:t>
      </w:r>
    </w:p>
    <w:p w14:paraId="30510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20" w:firstLineChars="20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租赁期内，乙方有下列情形之一的，甲方有权单方解除合同、收回车辆，并有权用押金抵扣欠款：</w:t>
      </w:r>
    </w:p>
    <w:p w14:paraId="056CB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20" w:firstLineChars="20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利用车辆从事违法犯罪活动；</w:t>
      </w:r>
    </w:p>
    <w:p w14:paraId="0771E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20" w:firstLineChars="20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未经甲方同意转租、转借车辆；</w:t>
      </w:r>
    </w:p>
    <w:p w14:paraId="24315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20" w:firstLineChars="20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逾期支付租金超过________日。</w:t>
      </w:r>
    </w:p>
    <w:p w14:paraId="2B1E0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​​第七条 争议解决​​</w:t>
      </w:r>
    </w:p>
    <w:p w14:paraId="63438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20" w:firstLineChars="20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因履行本合同发生的争议，双方应友好协商；协商不成的，任何一方均有权向甲方所在地有管辖权的人民法院提起诉讼。</w:t>
      </w:r>
    </w:p>
    <w:p w14:paraId="4F476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​​第八条 其他约定​​</w:t>
      </w:r>
    </w:p>
    <w:p w14:paraId="26310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20" w:firstLineChars="20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车辆交付与返还时，双方应共同检查车辆并签署《车辆交接确认单》，作为本合同附件。</w:t>
      </w:r>
    </w:p>
    <w:p w14:paraId="5D1A0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20" w:firstLineChars="20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本合同一式</w:t>
      </w:r>
      <w:r>
        <w:rPr>
          <w:rFonts w:hint="eastAsia"/>
          <w:sz w:val="26"/>
          <w:szCs w:val="26"/>
          <w:lang w:val="en-US" w:eastAsia="zh-CN"/>
        </w:rPr>
        <w:t>两</w:t>
      </w:r>
      <w:r>
        <w:rPr>
          <w:rFonts w:hint="eastAsia"/>
          <w:sz w:val="26"/>
          <w:szCs w:val="26"/>
        </w:rPr>
        <w:t>份，甲乙双方各执</w:t>
      </w:r>
      <w:r>
        <w:rPr>
          <w:rFonts w:hint="eastAsia"/>
          <w:sz w:val="26"/>
          <w:szCs w:val="26"/>
          <w:lang w:val="en-US" w:eastAsia="zh-CN"/>
        </w:rPr>
        <w:t>一</w:t>
      </w:r>
      <w:r>
        <w:rPr>
          <w:rFonts w:hint="eastAsia"/>
          <w:sz w:val="26"/>
          <w:szCs w:val="26"/>
        </w:rPr>
        <w:t>份，具有同等法律效力，自双方签字或盖章之日起生效。</w:t>
      </w:r>
    </w:p>
    <w:p w14:paraId="33BBF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20" w:firstLineChars="200"/>
        <w:textAlignment w:val="auto"/>
        <w:rPr>
          <w:rFonts w:hint="eastAsia"/>
          <w:sz w:val="26"/>
          <w:szCs w:val="26"/>
        </w:rPr>
      </w:pPr>
    </w:p>
    <w:p w14:paraId="09B76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sz w:val="26"/>
          <w:szCs w:val="26"/>
        </w:rPr>
      </w:pPr>
      <w:r>
        <w:rPr>
          <w:rFonts w:hint="eastAsia"/>
          <w:sz w:val="26"/>
          <w:szCs w:val="26"/>
        </w:rPr>
        <w:t>出租方</w:t>
      </w:r>
      <w:r>
        <w:rPr>
          <w:sz w:val="26"/>
          <w:szCs w:val="26"/>
        </w:rPr>
        <w:t>签字（</w:t>
      </w:r>
      <w:r>
        <w:rPr>
          <w:rFonts w:hint="eastAsia"/>
          <w:sz w:val="26"/>
          <w:szCs w:val="26"/>
        </w:rPr>
        <w:t>甲方</w:t>
      </w:r>
      <w:r>
        <w:rPr>
          <w:sz w:val="26"/>
          <w:szCs w:val="26"/>
        </w:rPr>
        <w:t>）</w:t>
      </w:r>
      <w:r>
        <w:rPr>
          <w:rFonts w:hint="eastAsia"/>
          <w:sz w:val="26"/>
          <w:szCs w:val="26"/>
        </w:rPr>
        <w:t xml:space="preserve">： </w:t>
      </w:r>
      <w:r>
        <w:rPr>
          <w:sz w:val="26"/>
          <w:szCs w:val="26"/>
        </w:rPr>
        <w:t xml:space="preserve">                   </w:t>
      </w:r>
      <w:r>
        <w:rPr>
          <w:rFonts w:hint="eastAsia"/>
          <w:sz w:val="26"/>
          <w:szCs w:val="26"/>
        </w:rPr>
        <w:t>承租方</w:t>
      </w:r>
      <w:r>
        <w:rPr>
          <w:sz w:val="26"/>
          <w:szCs w:val="26"/>
        </w:rPr>
        <w:t>签字（</w:t>
      </w:r>
      <w:r>
        <w:rPr>
          <w:rFonts w:hint="eastAsia"/>
          <w:sz w:val="26"/>
          <w:szCs w:val="26"/>
        </w:rPr>
        <w:t>乙方</w:t>
      </w:r>
      <w:r>
        <w:rPr>
          <w:sz w:val="26"/>
          <w:szCs w:val="26"/>
        </w:rPr>
        <w:t>）</w:t>
      </w:r>
      <w:r>
        <w:rPr>
          <w:rFonts w:hint="eastAsia"/>
          <w:sz w:val="26"/>
          <w:szCs w:val="26"/>
        </w:rPr>
        <w:t>：</w:t>
      </w:r>
    </w:p>
    <w:p w14:paraId="085EB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rFonts w:hint="eastAsia"/>
          <w:sz w:val="26"/>
          <w:szCs w:val="26"/>
        </w:rPr>
        <w:t>年    月    日                           年    月    日</w:t>
      </w:r>
    </w:p>
    <w:p w14:paraId="4DA70DA5">
      <w:pPr>
        <w:spacing w:line="500" w:lineRule="exact"/>
        <w:ind w:left="135" w:leftChars="-270" w:right="-624" w:rightChars="-297" w:hanging="702" w:hangingChars="270"/>
        <w:rPr>
          <w:sz w:val="26"/>
          <w:szCs w:val="26"/>
        </w:rPr>
      </w:pPr>
    </w:p>
    <w:sectPr>
      <w:pgSz w:w="11906" w:h="16838"/>
      <w:pgMar w:top="851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1646E6"/>
    <w:rsid w:val="000B25B1"/>
    <w:rsid w:val="001A15F4"/>
    <w:rsid w:val="006A0903"/>
    <w:rsid w:val="009229D1"/>
    <w:rsid w:val="00953EF8"/>
    <w:rsid w:val="00A36E9B"/>
    <w:rsid w:val="00AB4DA5"/>
    <w:rsid w:val="00C3338F"/>
    <w:rsid w:val="00CC477A"/>
    <w:rsid w:val="00DB08DF"/>
    <w:rsid w:val="00EE287E"/>
    <w:rsid w:val="00F35B06"/>
    <w:rsid w:val="00FE5236"/>
    <w:rsid w:val="4516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9fbbad6707a300560316290667d3c63\&#31199;&#36710;&#21512;&#21516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租车合同协议.docx</Template>
  <Pages>3</Pages>
  <Words>511</Words>
  <Characters>519</Characters>
  <Lines>4</Lines>
  <Paragraphs>1</Paragraphs>
  <TotalTime>5</TotalTime>
  <ScaleCrop>false</ScaleCrop>
  <LinksUpToDate>false</LinksUpToDate>
  <CharactersWithSpaces>650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2025-10-25T09:46:00Z</dcterms:created>
  <dc:creator>rankin</dc:creator>
  <cp:lastModifiedBy>rankin</cp:lastModifiedBy>
  <dcterms:modified xsi:type="dcterms:W3CDTF">2025-10-25T09:52:38Z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v1.0_mb_/NLI0rKyiP8/VI5zvTcjqA==</vt:lpwstr>
  </property>
  <property fmtid="{D5CDD505-2E9C-101B-9397-08002B2CF9AE}" pid="4" name="ICV">
    <vt:lpwstr>853851D13585437F8CCBEB351582671D_11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