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EE66">
      <w:pPr>
        <w:pStyle w:val="12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玻璃保洁协议书</w:t>
      </w:r>
    </w:p>
    <w:p w14:paraId="1A565D0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甲方：</w:t>
      </w:r>
    </w:p>
    <w:p w14:paraId="179932E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乙方：</w:t>
      </w:r>
    </w:p>
    <w:p w14:paraId="0F0E5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经甲乙双方友好协商，就甲方委托乙方提供外墙玻璃保洁服务事宜，达成如下协议：</w:t>
      </w:r>
    </w:p>
    <w:p w14:paraId="64C04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第一条 服务内容​​</w:t>
      </w:r>
    </w:p>
    <w:p w14:paraId="59C21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1.1 服务范围：甲方办公楼、厂房及其他双方确认区域的外墙玻璃、窗户玻璃及其边框、窗槽的清洁工作。</w:t>
      </w:r>
    </w:p>
    <w:p w14:paraId="5DDCC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1.2 服务标准：</w:t>
      </w:r>
    </w:p>
    <w:p w14:paraId="630DF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（1）办公室窗户玻璃内外两面均需清洁；</w:t>
      </w:r>
    </w:p>
    <w:p w14:paraId="16E7F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（2）大车间米以下的玻璃清洁内外两面，米以上的玻璃清洁内面（或外面，以双方协商确认结果为准）。</w:t>
      </w:r>
    </w:p>
    <w:p w14:paraId="7F00D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1.3 具体服务范围与标准以双方现场确认的清单或记录为准。</w:t>
      </w:r>
    </w:p>
    <w:p w14:paraId="35555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第二条 清洁标准​​</w:t>
      </w:r>
    </w:p>
    <w:p w14:paraId="4B397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乙方完成服务后，玻璃表面应达到通透、无污渍、无水痕、无手印。最终验收以甲方指定人员现场确认为准。</w:t>
      </w:r>
    </w:p>
    <w:p w14:paraId="2E3AA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第三条 服务费用与结算​​</w:t>
      </w:r>
    </w:p>
    <w:p w14:paraId="7EE4A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3.1 本次保洁服务费用按玻璃清洁面积计算，单价为人民币元/平方米，预计总面积平方米，暂定总价为人民币________元（大写：________）。</w:t>
      </w:r>
    </w:p>
    <w:p w14:paraId="725C2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3.2 如甲方需增加本合同约定以外的保洁内容，价格由双方另行协商确定。</w:t>
      </w:r>
    </w:p>
    <w:p w14:paraId="46B69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3.3 乙方在约定期限内完成全部服务工作并经甲方验收合格后，甲方于________个工作日内一次性付清约定费用。</w:t>
      </w:r>
    </w:p>
    <w:p w14:paraId="3556E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第四条 服务期限​​</w:t>
      </w:r>
    </w:p>
    <w:p w14:paraId="225A5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乙方应于____年____月____日前完成全部保洁工作，即服务期限自____年____月____日起至____年____月____日止。</w:t>
      </w:r>
    </w:p>
    <w:p w14:paraId="2DEF5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第五条 安全责任与环保要求​​</w:t>
      </w:r>
    </w:p>
    <w:p w14:paraId="7ECB4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5.1 乙方承诺其工作人员具备必要的执业资质或上岗证书，作业期间须严格采取安全防护措施，遵守甲方厂区管理制度。</w:t>
      </w:r>
    </w:p>
    <w:p w14:paraId="6AAE5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5.2 乙方在施工期间所发生的任何人身伤害、财产损失等安全事故，均由乙方自行承担全部责任；如因乙方操作不当导致甲方或第三方人员、财产受损的，乙方应负责赔偿。</w:t>
      </w:r>
    </w:p>
    <w:p w14:paraId="2CB28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5.3 乙方应使用符合国家环保标准、对人员及周边环境无毒无害的清洁药剂。如因使用不合格药剂造成任何污染或损害，由乙方承担全部法律责任及相应经济赔偿。</w:t>
      </w:r>
      <w:bookmarkStart w:id="0" w:name="_GoBack"/>
      <w:bookmarkEnd w:id="0"/>
    </w:p>
    <w:p w14:paraId="6922F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第六条 其他约定​​</w:t>
      </w:r>
    </w:p>
    <w:p w14:paraId="00AFB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6.1 本合同一式____份，甲方持____份，乙方持____份，具有同等法律效力。</w:t>
      </w:r>
    </w:p>
    <w:p w14:paraId="2021D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6.2 本合同自双方签字盖章之日起生效。</w:t>
      </w:r>
    </w:p>
    <w:p w14:paraId="73484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</w:rPr>
      </w:pPr>
    </w:p>
    <w:p w14:paraId="6167D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/>
        </w:rPr>
      </w:pPr>
      <w:r>
        <w:rPr>
          <w:rFonts w:hint="eastAsia"/>
        </w:rPr>
        <w:t>甲方全称：（盖章）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 xml:space="preserve"> 乙方全称：（盖章）</w:t>
      </w:r>
    </w:p>
    <w:p w14:paraId="1E154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/>
        </w:rPr>
      </w:pPr>
      <w:r>
        <w:rPr>
          <w:rFonts w:hint="eastAsia"/>
        </w:rPr>
        <w:t>甲方代表：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 xml:space="preserve"> 乙方代表：</w:t>
      </w:r>
    </w:p>
    <w:p w14:paraId="64551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 xml:space="preserve">地 址： 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</w:rPr>
        <w:t>地 址：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4BE4D">
    <w:pPr>
      <w:pStyle w:val="4"/>
    </w:pPr>
  </w:p>
  <w:p w14:paraId="6CEDA3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87C2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87C2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F60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F831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86D0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9878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111D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85FD4"/>
    <w:multiLevelType w:val="singleLevel"/>
    <w:tmpl w:val="36E85FD4"/>
    <w:lvl w:ilvl="0" w:tentative="0">
      <w:start w:val="1"/>
      <w:numFmt w:val="chineseCounting"/>
      <w:pStyle w:val="15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TM5OTc3NzUzMTI2Y2FkOTEyYTliMzdmYmIxMjUifQ=="/>
  </w:docVars>
  <w:rsids>
    <w:rsidRoot w:val="2DD41706"/>
    <w:rsid w:val="007801AE"/>
    <w:rsid w:val="01972EBA"/>
    <w:rsid w:val="02702C7F"/>
    <w:rsid w:val="02A21F2D"/>
    <w:rsid w:val="03ED7BD6"/>
    <w:rsid w:val="04992861"/>
    <w:rsid w:val="04D00A03"/>
    <w:rsid w:val="05D63D55"/>
    <w:rsid w:val="06C048DF"/>
    <w:rsid w:val="072A326F"/>
    <w:rsid w:val="0753780A"/>
    <w:rsid w:val="096F4891"/>
    <w:rsid w:val="0BC432CD"/>
    <w:rsid w:val="0BC56019"/>
    <w:rsid w:val="0E653D6F"/>
    <w:rsid w:val="0E696B05"/>
    <w:rsid w:val="11940A1B"/>
    <w:rsid w:val="11C37B46"/>
    <w:rsid w:val="13645B05"/>
    <w:rsid w:val="13FC3FD4"/>
    <w:rsid w:val="152959A0"/>
    <w:rsid w:val="17146063"/>
    <w:rsid w:val="18A05CD4"/>
    <w:rsid w:val="1B04427F"/>
    <w:rsid w:val="1B8529C6"/>
    <w:rsid w:val="21D1108F"/>
    <w:rsid w:val="21D14476"/>
    <w:rsid w:val="221A51D2"/>
    <w:rsid w:val="26673F97"/>
    <w:rsid w:val="27E47A18"/>
    <w:rsid w:val="284D214D"/>
    <w:rsid w:val="29C84FDE"/>
    <w:rsid w:val="2A0E4701"/>
    <w:rsid w:val="2A266038"/>
    <w:rsid w:val="2C525001"/>
    <w:rsid w:val="2DD41706"/>
    <w:rsid w:val="2EBD6686"/>
    <w:rsid w:val="2F321E70"/>
    <w:rsid w:val="311050D5"/>
    <w:rsid w:val="319E260A"/>
    <w:rsid w:val="32B4656E"/>
    <w:rsid w:val="33262DEE"/>
    <w:rsid w:val="34C40009"/>
    <w:rsid w:val="35DF3FE2"/>
    <w:rsid w:val="36C63B29"/>
    <w:rsid w:val="38F244D2"/>
    <w:rsid w:val="394471A3"/>
    <w:rsid w:val="39644FDE"/>
    <w:rsid w:val="39906653"/>
    <w:rsid w:val="3AB96EC3"/>
    <w:rsid w:val="3B113657"/>
    <w:rsid w:val="3B210800"/>
    <w:rsid w:val="41151FE0"/>
    <w:rsid w:val="42493727"/>
    <w:rsid w:val="43371C68"/>
    <w:rsid w:val="44712184"/>
    <w:rsid w:val="44E53DF1"/>
    <w:rsid w:val="455259CE"/>
    <w:rsid w:val="45E242D0"/>
    <w:rsid w:val="463F5721"/>
    <w:rsid w:val="464A724C"/>
    <w:rsid w:val="46790A1C"/>
    <w:rsid w:val="46847FC3"/>
    <w:rsid w:val="46CE00FA"/>
    <w:rsid w:val="478B24BB"/>
    <w:rsid w:val="479A3570"/>
    <w:rsid w:val="490F33CB"/>
    <w:rsid w:val="491F2968"/>
    <w:rsid w:val="4B0E6C5B"/>
    <w:rsid w:val="4B941392"/>
    <w:rsid w:val="4C391ADB"/>
    <w:rsid w:val="4D0F2905"/>
    <w:rsid w:val="50FB7D99"/>
    <w:rsid w:val="571B4CE5"/>
    <w:rsid w:val="58652B04"/>
    <w:rsid w:val="59E72B5C"/>
    <w:rsid w:val="5A172FC4"/>
    <w:rsid w:val="5B976076"/>
    <w:rsid w:val="62757C3D"/>
    <w:rsid w:val="6377299E"/>
    <w:rsid w:val="649600FB"/>
    <w:rsid w:val="64C62815"/>
    <w:rsid w:val="64D46AB8"/>
    <w:rsid w:val="6501220B"/>
    <w:rsid w:val="65884C74"/>
    <w:rsid w:val="65DE1E8A"/>
    <w:rsid w:val="6977635D"/>
    <w:rsid w:val="69A607D7"/>
    <w:rsid w:val="6B2E0520"/>
    <w:rsid w:val="6E0F29C5"/>
    <w:rsid w:val="6E326EED"/>
    <w:rsid w:val="6E5D12D9"/>
    <w:rsid w:val="6F244E0A"/>
    <w:rsid w:val="6F8F19E6"/>
    <w:rsid w:val="723A3202"/>
    <w:rsid w:val="72D153FA"/>
    <w:rsid w:val="75006DB8"/>
    <w:rsid w:val="779C3490"/>
    <w:rsid w:val="779D4BC3"/>
    <w:rsid w:val="77D86293"/>
    <w:rsid w:val="787C6E37"/>
    <w:rsid w:val="7A9D2DEF"/>
    <w:rsid w:val="7C640CBF"/>
    <w:rsid w:val="7D6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合同-标题"/>
    <w:basedOn w:val="7"/>
    <w:link w:val="17"/>
    <w:qFormat/>
    <w:uiPriority w:val="0"/>
    <w:pPr>
      <w:spacing w:after="100" w:afterLines="100"/>
    </w:pPr>
    <w:rPr>
      <w:rFonts w:eastAsia="黑体" w:asciiTheme="minorAscii" w:hAnsiTheme="minorAscii"/>
      <w:sz w:val="36"/>
    </w:rPr>
  </w:style>
  <w:style w:type="paragraph" w:customStyle="1" w:styleId="13">
    <w:name w:val="合同-正文"/>
    <w:basedOn w:val="1"/>
    <w:link w:val="19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sz w:val="24"/>
    </w:rPr>
  </w:style>
  <w:style w:type="paragraph" w:customStyle="1" w:styleId="14">
    <w:name w:val="正文头部订立方"/>
    <w:basedOn w:val="1"/>
    <w:link w:val="16"/>
    <w:qFormat/>
    <w:uiPriority w:val="0"/>
    <w:pPr>
      <w:snapToGrid w:val="0"/>
      <w:spacing w:beforeLines="0" w:afterLines="0"/>
      <w:jc w:val="left"/>
      <w:outlineLvl w:val="0"/>
    </w:pPr>
    <w:rPr>
      <w:rFonts w:eastAsia="宋体" w:asciiTheme="minorAscii" w:hAnsiTheme="minorAscii"/>
      <w:b/>
      <w:sz w:val="24"/>
    </w:rPr>
  </w:style>
  <w:style w:type="paragraph" w:customStyle="1" w:styleId="15">
    <w:name w:val="条款标题"/>
    <w:basedOn w:val="1"/>
    <w:link w:val="18"/>
    <w:qFormat/>
    <w:uiPriority w:val="0"/>
    <w:pPr>
      <w:numPr>
        <w:ilvl w:val="0"/>
        <w:numId w:val="1"/>
      </w:num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b/>
      <w:sz w:val="24"/>
    </w:rPr>
  </w:style>
  <w:style w:type="character" w:customStyle="1" w:styleId="16">
    <w:name w:val="正文头部订立方 Char"/>
    <w:link w:val="14"/>
    <w:qFormat/>
    <w:uiPriority w:val="0"/>
    <w:rPr>
      <w:rFonts w:eastAsia="宋体" w:asciiTheme="minorAscii" w:hAnsiTheme="minorAscii"/>
      <w:b/>
      <w:sz w:val="24"/>
    </w:rPr>
  </w:style>
  <w:style w:type="character" w:customStyle="1" w:styleId="17">
    <w:name w:val="合同-标题 Char"/>
    <w:link w:val="12"/>
    <w:qFormat/>
    <w:uiPriority w:val="0"/>
    <w:rPr>
      <w:rFonts w:eastAsia="黑体" w:asciiTheme="minorAscii" w:hAnsiTheme="minorAscii"/>
      <w:sz w:val="36"/>
    </w:rPr>
  </w:style>
  <w:style w:type="character" w:customStyle="1" w:styleId="18">
    <w:name w:val="条款标题 Char"/>
    <w:link w:val="15"/>
    <w:qFormat/>
    <w:uiPriority w:val="0"/>
    <w:rPr>
      <w:rFonts w:eastAsia="宋体" w:asciiTheme="minorAscii" w:hAnsiTheme="minorAscii"/>
      <w:b/>
      <w:sz w:val="24"/>
    </w:rPr>
  </w:style>
  <w:style w:type="character" w:customStyle="1" w:styleId="19">
    <w:name w:val="合同-正文 Char"/>
    <w:link w:val="13"/>
    <w:qFormat/>
    <w:uiPriority w:val="0"/>
    <w:rPr>
      <w:rFonts w:eastAsia="宋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7a5a5f2aa72acde6adc60085fa70405\&#29627;&#29827;&#20445;&#27905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玻璃保洁协议书.docx</Template>
  <Pages>2</Pages>
  <Words>542</Words>
  <Characters>546</Characters>
  <Lines>0</Lines>
  <Paragraphs>0</Paragraphs>
  <TotalTime>6</TotalTime>
  <ScaleCrop>false</ScaleCrop>
  <LinksUpToDate>false</LinksUpToDate>
  <CharactersWithSpaces>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2025-10-27T02:05:00Z</dcterms:created>
  <dc:creator>rankin</dc:creator>
  <cp:lastModifiedBy>rankin</cp:lastModifiedBy>
  <dcterms:modified xsi:type="dcterms:W3CDTF">2025-10-27T02:31:41Z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5F9E2F2DE0024AB3B6C510B3FC59692F_11</vt:lpwstr>
  </property>
  <property fmtid="{D5CDD505-2E9C-101B-9397-08002B2CF9AE}" pid="4" name="KSOTemplateUUID">
    <vt:lpwstr>v1.0_mb_JWiRvFhHIuZ72Sn5ii577w==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