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C2DDEF4">
      <w:pPr>
        <w:jc w:val="center"/>
        <w:rPr>
          <w:rFonts w:hint="eastAsia"/>
          <w:sz w:val="40"/>
          <w:szCs w:val="28"/>
        </w:rPr>
      </w:pPr>
      <w:r>
        <w:rPr>
          <w:rFonts w:hint="eastAsia"/>
          <w:sz w:val="40"/>
          <w:szCs w:val="28"/>
        </w:rPr>
        <w:t>生产加工承包协议书</w:t>
      </w:r>
    </w:p>
    <w:p w14:paraId="4F4B584C">
      <w:pPr>
        <w:rPr>
          <w:rFonts w:hint="eastAsia"/>
          <w:sz w:val="32"/>
          <w:szCs w:val="32"/>
        </w:rPr>
      </w:pPr>
    </w:p>
    <w:p w14:paraId="1D8644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甲方：                             </w:t>
      </w:r>
    </w:p>
    <w:p w14:paraId="292B7B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乙方：                              </w:t>
      </w:r>
    </w:p>
    <w:p w14:paraId="7E8F1285">
      <w:pPr>
        <w:ind w:firstLine="420"/>
        <w:rPr>
          <w:rFonts w:hint="eastAsia"/>
          <w:sz w:val="28"/>
          <w:szCs w:val="28"/>
        </w:rPr>
      </w:pPr>
    </w:p>
    <w:p w14:paraId="4C336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本协议由以下双方经友好协商，在自愿、平等、公平的基础上，就加工作业承包事宜达成如下约定：</w:t>
      </w:r>
    </w:p>
    <w:p w14:paraId="1E05D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承包范围​​</w:t>
      </w:r>
    </w:p>
    <w:p w14:paraId="014A9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乙方承包甲方_____________加工作业。</w:t>
      </w:r>
    </w:p>
    <w:p w14:paraId="47F3D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承包期限​​</w:t>
      </w:r>
    </w:p>
    <w:p w14:paraId="7724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承包期限为一年，自____年____月____日起至____年____月____日止。</w:t>
      </w:r>
    </w:p>
    <w:p w14:paraId="329DB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设备使用与保管​​</w:t>
      </w:r>
    </w:p>
    <w:p w14:paraId="28DF7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3.1 甲方将现有生产设备无偿提供乙方使用一年。</w:t>
      </w:r>
    </w:p>
    <w:p w14:paraId="21E9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3.2 乙方应妥善保管、规范使用设备，不得故意损坏、出租、出借或变卖，否则应照价赔偿。</w:t>
      </w:r>
    </w:p>
    <w:p w14:paraId="1DD15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3.3 承包期满后，乙方应如数归还设备；如有短缺或非正常损坏，应按价赔偿。</w:t>
      </w:r>
    </w:p>
    <w:p w14:paraId="041EA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甲方责任​​</w:t>
      </w:r>
    </w:p>
    <w:p w14:paraId="1D7D9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4.1 甲方负责承接客户订单，并提供样板、工艺要求、主料、辅料及包装材料等。</w:t>
      </w:r>
    </w:p>
    <w:p w14:paraId="14284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4.2 甲方承担原辅料进厂的运输费用。</w:t>
      </w:r>
    </w:p>
    <w:p w14:paraId="0249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乙方责任​​</w:t>
      </w:r>
    </w:p>
    <w:p w14:paraId="757A9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5.1 乙方负责安排生产加工，并承担成品运至托运部的短途运输费用。</w:t>
      </w:r>
    </w:p>
    <w:p w14:paraId="6E2FB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5.2 乙方应按照甲方订单要求的时间与数量，保质保量完成生产任务；如因特殊情况无法完成，经甲方同意后可外发加工，否则应承担由此造成的经济损失。</w:t>
      </w:r>
    </w:p>
    <w:p w14:paraId="371C9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5.3 若甲方订单不足，乙方可承接外厂货源进行加工。</w:t>
      </w:r>
    </w:p>
    <w:p w14:paraId="7A76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质量要求与责任划分​​</w:t>
      </w:r>
    </w:p>
    <w:p w14:paraId="1DF53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6.1 乙方应严格按甲方工艺要求组织生产。如发现材料与工艺要求不符，应及时通知甲方协商解决。</w:t>
      </w:r>
    </w:p>
    <w:p w14:paraId="21D82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6.2 因乙方原因</w:t>
      </w:r>
      <w:bookmarkStart w:id="0" w:name="_GoBack"/>
      <w:bookmarkEnd w:id="0"/>
      <w:r>
        <w:rPr>
          <w:rFonts w:hint="eastAsia"/>
          <w:sz w:val="28"/>
          <w:szCs w:val="28"/>
        </w:rPr>
        <w:t>导致产品质量问题，由乙方承担赔偿责任；因甲方原因造成损失的，由甲方承担相应责任。</w:t>
      </w:r>
    </w:p>
    <w:p w14:paraId="1BB6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费用与税务承担​​</w:t>
      </w:r>
    </w:p>
    <w:p w14:paraId="6039C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7.1 乙方自行招聘工人并支付工资，承担生产过程中产生的水、电及其他相关费用。</w:t>
      </w:r>
    </w:p>
    <w:p w14:paraId="62280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7.2 乙方自年月起至承包期满，按月分摊承担甲方部分房租费。</w:t>
      </w:r>
    </w:p>
    <w:p w14:paraId="4D0A0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7.3 房屋租赁相关税费及甲方生产经营应缴税费由甲方承担，与乙方无关。</w:t>
      </w:r>
    </w:p>
    <w:p w14:paraId="34CBA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加工费结算​​</w:t>
      </w:r>
    </w:p>
    <w:p w14:paraId="28F5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8.1 加工费按款式协商定价，原则上按原车工价格的二倍计付。</w:t>
      </w:r>
    </w:p>
    <w:p w14:paraId="0B040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8.2 甲方应在乙方交货后一个月内支付____%的货款作为工人工资，余下____%须在第二个月内付清。</w:t>
      </w:r>
    </w:p>
    <w:p w14:paraId="54F46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8.3 如甲方超期未付，乙方有权暂停生产，甲方不得异议。</w:t>
      </w:r>
    </w:p>
    <w:p w14:paraId="3E48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第九条 安全生产​​</w:t>
      </w:r>
    </w:p>
    <w:p w14:paraId="2EDDC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9.1 乙方应遵守国家及地方安全生产法律法规，加强安全管理，杜绝安全事故。</w:t>
      </w:r>
    </w:p>
    <w:p w14:paraId="31340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9.2 因乙方原因造成安全事故的，由乙方承担全部责任；如导致甲方或第三方损失，乙方应负责赔偿。</w:t>
      </w:r>
    </w:p>
    <w:p w14:paraId="18A6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9.3 非因乙方原因造成的事故，乙方不承担责任。</w:t>
      </w:r>
    </w:p>
    <w:p w14:paraId="6D422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第十条 协议生效与份数​​</w:t>
      </w:r>
    </w:p>
    <w:p w14:paraId="582C9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本协议一式二份，甲乙双方各执一份，自双方签字之日起生效。</w:t>
      </w:r>
      <w:r>
        <w:rPr>
          <w:rFonts w:hint="eastAsia"/>
          <w:sz w:val="28"/>
          <w:szCs w:val="28"/>
        </w:rPr>
        <w:br w:type="textWrapping"/>
      </w:r>
    </w:p>
    <w:p w14:paraId="25CB2B67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甲方（签字）：                 乙方（签字）：</w:t>
      </w:r>
    </w:p>
    <w:p w14:paraId="378351BF">
      <w:pPr>
        <w:rPr>
          <w:rFonts w:hint="eastAsia"/>
          <w:sz w:val="28"/>
          <w:szCs w:val="28"/>
        </w:rPr>
      </w:pPr>
    </w:p>
    <w:p w14:paraId="1881F15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月    日</w:t>
      </w:r>
    </w:p>
    <w:sectPr>
      <w:pgSz w:w="11906" w:h="16838"/>
      <w:pgMar w:top="1134" w:right="1000" w:bottom="1134" w:left="10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F0D49"/>
    <w:rsid w:val="00734D34"/>
    <w:rsid w:val="0092684B"/>
    <w:rsid w:val="00B02EEE"/>
    <w:rsid w:val="00CD0F4F"/>
    <w:rsid w:val="00D51735"/>
    <w:rsid w:val="316B6FD9"/>
    <w:rsid w:val="3D1F0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89c562c37f5aa46d2170a41f1e424ea\&#25215;&#21253;&#29983;&#20135;&#21152;&#24037;&#21327;&#35758;&#2007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承包生产加工协议书.doc</Template>
  <Pages>3</Pages>
  <Words>1070</Words>
  <Characters>1070</Characters>
  <Lines>9</Lines>
  <Paragraphs>2</Paragraphs>
  <TotalTime>4</TotalTime>
  <ScaleCrop>false</ScaleCrop>
  <LinksUpToDate>false</LinksUpToDate>
  <CharactersWithSpaces>1250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2025-10-29T02:49:00Z</dcterms:created>
  <dc:creator>rankin</dc:creator>
  <cp:lastModifiedBy>rankin</cp:lastModifiedBy>
  <dcterms:modified xsi:type="dcterms:W3CDTF">2025-10-29T03:13:05Z</dcterms:modified>
  <dc:title>承包生产加工协议书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v1.0_mb_EL8NDabom4Tdrks27WFCqg==</vt:lpwstr>
  </property>
  <property fmtid="{D5CDD505-2E9C-101B-9397-08002B2CF9AE}" pid="4" name="ICV">
    <vt:lpwstr>84EC6E66CDB2441FB69B86D8CC4A46A8_11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