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1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720" w:firstLineChars="200"/>
        <w:jc w:val="center"/>
        <w:textAlignment w:val="auto"/>
        <w:rPr>
          <w:rFonts w:hint="eastAsia" w:ascii="黑体" w:hAnsi="黑体" w:eastAsia="黑体" w:cstheme="majorBidi"/>
          <w:bCs/>
          <w:sz w:val="36"/>
          <w:szCs w:val="32"/>
          <w:lang w:val="en-US" w:eastAsia="zh-CN" w:bidi="ar-SA"/>
        </w:rPr>
      </w:pPr>
      <w:r>
        <w:rPr>
          <w:rFonts w:hint="eastAsia" w:ascii="黑体" w:hAnsi="黑体" w:eastAsia="黑体" w:cstheme="majorBidi"/>
          <w:bCs/>
          <w:sz w:val="36"/>
          <w:szCs w:val="32"/>
          <w:lang w:val="en-US" w:eastAsia="zh-CN" w:bidi="ar-SA"/>
        </w:rPr>
        <w:t>以物抵债协议书</w:t>
      </w:r>
    </w:p>
    <w:p w14:paraId="35D21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  <w:lang w:val="en-US" w:eastAsia="zh-CN"/>
        </w:rPr>
      </w:pPr>
    </w:p>
    <w:p w14:paraId="66B4FD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甲方:____________(债权人)    乙方:____________(债务人)</w:t>
      </w:r>
    </w:p>
    <w:p w14:paraId="7BCEAC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丙方:__________(担保人)</w:t>
      </w:r>
    </w:p>
    <w:p w14:paraId="58C96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24497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本协议由以下各方于_____年_____月_____日签署并确认：</w:t>
      </w:r>
    </w:p>
    <w:p w14:paraId="2CA389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经甲、乙双方共同核对，截至年月日，乙方尚欠甲方贷款本金人民币_____万元，利息人民币______万元。为妥善解决上述债务，甲、乙、丙三方经平等协商，达成如下协议，以资共同遵守：</w:t>
      </w:r>
    </w:p>
    <w:p w14:paraId="1F071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第一条 抵债财产​​</w:t>
      </w:r>
    </w:p>
    <w:p w14:paraId="19B4B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鉴于乙方暂无力清偿上述贷款本息，乙方/丙方自愿以其名下合法所有、且有权处分的财产抵偿所欠甲方的全部债务。</w:t>
      </w:r>
    </w:p>
    <w:p w14:paraId="46C8F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第二条 抵债价值​​</w:t>
      </w:r>
    </w:p>
    <w:p w14:paraId="5B5E2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经三方确认，上述抵债财产作价人民币_____元，用于冲抵乙方所欠甲方的贷款本金_____万元及利息______万元。</w:t>
      </w:r>
    </w:p>
    <w:p w14:paraId="3B415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第三条 权利转移与过户安排​​</w:t>
      </w:r>
    </w:p>
    <w:p w14:paraId="5D379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协议生效后，甲方即取得抵债财产的相关权利，相应贷款利息自生效之日起停止计算。乙方/丙方应于协议生效后3个工作日内将抵债财产及相关权属证明交付甲方，并于年月______日前办妥产权过户登记手续。若逾期未完成，甲方有权自原停息日起恢复计收相应利息。</w:t>
      </w:r>
    </w:p>
    <w:p w14:paraId="62572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第四条 费用承担​​</w:t>
      </w:r>
    </w:p>
    <w:p w14:paraId="1C66B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办理抵债财产过户、登记等相关手续产生的一切税费及其他费用，均由乙方/丙方承担。如甲方垫付相关费用，有权向乙方/丙方追偿，或直接从抵债价值中相应扣除。</w:t>
      </w:r>
    </w:p>
    <w:p w14:paraId="62782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第五条 权利保证与瑕疵披露​​</w:t>
      </w:r>
    </w:p>
    <w:p w14:paraId="31903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乙方/丙方保证对抵债财产享有合法、完整的处分权，并于交付前如实说明财产现状、性能及瑕疵，提供完整的技术资料、合格证书等文件。如因乙方/丙方隐瞒权利瑕疵或实物问题导致甲方权益受损的，乙方/丙方应承担赔偿责任，且甲方有权解除本协议，恢复原债权债务关系。</w:t>
      </w:r>
    </w:p>
    <w:p w14:paraId="013889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第六条 风险与协议解除​​</w:t>
      </w:r>
    </w:p>
    <w:p w14:paraId="2AB07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在抵债财产正式过户至甲方名下前，如出现被查封、拍卖、征用或其它不可抗力事件，导致无法顺利过户的，甲方有权单方解除本协议，债权债务关系恢复至本协议签订前的状态。</w:t>
      </w:r>
    </w:p>
    <w:p w14:paraId="2982ED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第七条 争议解决​​</w:t>
      </w:r>
    </w:p>
    <w:p w14:paraId="5E5ED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本协议履行中如发生争议，各方应友好协商解决；协商不成的，任何一方均有权向有管辖权的人民法院提起诉讼。</w:t>
      </w:r>
    </w:p>
    <w:p w14:paraId="3F9D6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第八条 违约责任​​</w:t>
      </w:r>
    </w:p>
    <w:p w14:paraId="6C090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任何一方违反本协议约定，除赔偿对方实际损失外，还需按每日千分之一的标准向守约方支付违约金。</w:t>
      </w:r>
    </w:p>
    <w:p w14:paraId="420DED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第九条 协议生效​​</w:t>
      </w:r>
    </w:p>
    <w:p w14:paraId="16CAB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本协议经三方签字（或盖章）后生效。</w:t>
      </w:r>
    </w:p>
    <w:p w14:paraId="2DF57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第十条 协议份数​​</w:t>
      </w:r>
    </w:p>
    <w:p w14:paraId="6B1E4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本协议一式三份，甲、乙、丙三方各执一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份，具有同等法律效力。</w:t>
      </w:r>
    </w:p>
    <w:p w14:paraId="6E2DB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EEDB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甲方:_______________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乙方:_______________</w:t>
      </w:r>
    </w:p>
    <w:p w14:paraId="155A3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法定代表人:__________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法定代表人:__________</w:t>
      </w:r>
    </w:p>
    <w:p w14:paraId="47F70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_____年_____月_____日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_____年_____月_____日</w:t>
      </w:r>
    </w:p>
    <w:p w14:paraId="64E6AA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70932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丙方:_______________</w:t>
      </w:r>
    </w:p>
    <w:p w14:paraId="38EC8C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法定代表人:__________</w:t>
      </w:r>
    </w:p>
    <w:p w14:paraId="0478A5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_____年_____月_____日</w:t>
      </w:r>
    </w:p>
    <w:p w14:paraId="6F25F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8915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640DD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E640DD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2FACA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C072B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637A2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D637A2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25B00">
    <w:pPr>
      <w:pStyle w:val="7"/>
      <w:ind w:firstLine="360"/>
    </w:pPr>
  </w:p>
  <w:p w14:paraId="648B4CE4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44398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7DDE5">
    <w:pPr>
      <w:pStyle w:val="7"/>
      <w:ind w:firstLine="36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F1728"/>
    <w:rsid w:val="000C5F51"/>
    <w:rsid w:val="000F33DB"/>
    <w:rsid w:val="00104006"/>
    <w:rsid w:val="0011117B"/>
    <w:rsid w:val="00111468"/>
    <w:rsid w:val="00114015"/>
    <w:rsid w:val="00120AF8"/>
    <w:rsid w:val="001A7C94"/>
    <w:rsid w:val="001C5B36"/>
    <w:rsid w:val="002C6677"/>
    <w:rsid w:val="00302F78"/>
    <w:rsid w:val="003101F2"/>
    <w:rsid w:val="00380704"/>
    <w:rsid w:val="003D24E4"/>
    <w:rsid w:val="00446BD3"/>
    <w:rsid w:val="00542851"/>
    <w:rsid w:val="00542929"/>
    <w:rsid w:val="00560973"/>
    <w:rsid w:val="005A6816"/>
    <w:rsid w:val="005D0D44"/>
    <w:rsid w:val="006E2209"/>
    <w:rsid w:val="006F3DCB"/>
    <w:rsid w:val="00737E63"/>
    <w:rsid w:val="007A0E78"/>
    <w:rsid w:val="007E25DA"/>
    <w:rsid w:val="00920388"/>
    <w:rsid w:val="009348DD"/>
    <w:rsid w:val="009645DF"/>
    <w:rsid w:val="0097473C"/>
    <w:rsid w:val="00A01AE4"/>
    <w:rsid w:val="00A346B6"/>
    <w:rsid w:val="00A9167A"/>
    <w:rsid w:val="00A93ABA"/>
    <w:rsid w:val="00AB5465"/>
    <w:rsid w:val="00AD033D"/>
    <w:rsid w:val="00B14E0A"/>
    <w:rsid w:val="00B5554B"/>
    <w:rsid w:val="00BE2F7A"/>
    <w:rsid w:val="00C57ECE"/>
    <w:rsid w:val="00C91486"/>
    <w:rsid w:val="00CB0AB1"/>
    <w:rsid w:val="00CD54D6"/>
    <w:rsid w:val="00D14AE2"/>
    <w:rsid w:val="00D165BF"/>
    <w:rsid w:val="00D65B64"/>
    <w:rsid w:val="00D7449B"/>
    <w:rsid w:val="00D8434F"/>
    <w:rsid w:val="00DD0B2F"/>
    <w:rsid w:val="00DF1E34"/>
    <w:rsid w:val="00E65A99"/>
    <w:rsid w:val="00E943FF"/>
    <w:rsid w:val="00EE73BB"/>
    <w:rsid w:val="00F20DBF"/>
    <w:rsid w:val="00F617E9"/>
    <w:rsid w:val="00FA1253"/>
    <w:rsid w:val="00FB7FB0"/>
    <w:rsid w:val="012C6F0E"/>
    <w:rsid w:val="01337BDA"/>
    <w:rsid w:val="01345A97"/>
    <w:rsid w:val="013E1013"/>
    <w:rsid w:val="01B36126"/>
    <w:rsid w:val="01F975F2"/>
    <w:rsid w:val="021B6399"/>
    <w:rsid w:val="022E438A"/>
    <w:rsid w:val="023E1C72"/>
    <w:rsid w:val="029D1537"/>
    <w:rsid w:val="02B44697"/>
    <w:rsid w:val="030A63AC"/>
    <w:rsid w:val="031416D5"/>
    <w:rsid w:val="033F587E"/>
    <w:rsid w:val="03615EC4"/>
    <w:rsid w:val="037C7ED3"/>
    <w:rsid w:val="037F0775"/>
    <w:rsid w:val="0383368C"/>
    <w:rsid w:val="03AB0655"/>
    <w:rsid w:val="03C12563"/>
    <w:rsid w:val="043B7C63"/>
    <w:rsid w:val="04455259"/>
    <w:rsid w:val="04870202"/>
    <w:rsid w:val="04B24D02"/>
    <w:rsid w:val="04C46FB1"/>
    <w:rsid w:val="05301BA3"/>
    <w:rsid w:val="05AD2838"/>
    <w:rsid w:val="05B044BB"/>
    <w:rsid w:val="05C33EB1"/>
    <w:rsid w:val="05D17454"/>
    <w:rsid w:val="0627648E"/>
    <w:rsid w:val="062F4E26"/>
    <w:rsid w:val="068264D3"/>
    <w:rsid w:val="06B63670"/>
    <w:rsid w:val="06B82C1C"/>
    <w:rsid w:val="07267AB6"/>
    <w:rsid w:val="074B3554"/>
    <w:rsid w:val="07570218"/>
    <w:rsid w:val="077B588B"/>
    <w:rsid w:val="077F4219"/>
    <w:rsid w:val="07E64CDC"/>
    <w:rsid w:val="080F79A1"/>
    <w:rsid w:val="08204438"/>
    <w:rsid w:val="08214BEA"/>
    <w:rsid w:val="087942D8"/>
    <w:rsid w:val="08B94CB8"/>
    <w:rsid w:val="09510B68"/>
    <w:rsid w:val="098C324A"/>
    <w:rsid w:val="0A29496B"/>
    <w:rsid w:val="0A4961E2"/>
    <w:rsid w:val="0A5802DD"/>
    <w:rsid w:val="0A7913E9"/>
    <w:rsid w:val="0AC144CD"/>
    <w:rsid w:val="0ACA2135"/>
    <w:rsid w:val="0AE90069"/>
    <w:rsid w:val="0B2A74B6"/>
    <w:rsid w:val="0B66520B"/>
    <w:rsid w:val="0BAD1427"/>
    <w:rsid w:val="0BB90ED0"/>
    <w:rsid w:val="0C0906C1"/>
    <w:rsid w:val="0C137DB8"/>
    <w:rsid w:val="0C1B7B4F"/>
    <w:rsid w:val="0C6278CB"/>
    <w:rsid w:val="0C8A6EE5"/>
    <w:rsid w:val="0C982FE0"/>
    <w:rsid w:val="0C9A3B28"/>
    <w:rsid w:val="0CC66A34"/>
    <w:rsid w:val="0CE8303D"/>
    <w:rsid w:val="0D2055E3"/>
    <w:rsid w:val="0D38385D"/>
    <w:rsid w:val="0D474530"/>
    <w:rsid w:val="0D6C32E0"/>
    <w:rsid w:val="0D7556BB"/>
    <w:rsid w:val="0D8B09BC"/>
    <w:rsid w:val="0D9A2482"/>
    <w:rsid w:val="0DBE1DAA"/>
    <w:rsid w:val="0DC110BD"/>
    <w:rsid w:val="0DF76B75"/>
    <w:rsid w:val="0E043D27"/>
    <w:rsid w:val="0E181719"/>
    <w:rsid w:val="0E197DB5"/>
    <w:rsid w:val="0E1C1A7B"/>
    <w:rsid w:val="0E2C6344"/>
    <w:rsid w:val="0E767A43"/>
    <w:rsid w:val="0EB27997"/>
    <w:rsid w:val="0F5240B8"/>
    <w:rsid w:val="0F5A70AA"/>
    <w:rsid w:val="0F66717F"/>
    <w:rsid w:val="0F957CFC"/>
    <w:rsid w:val="100F148E"/>
    <w:rsid w:val="10171AAE"/>
    <w:rsid w:val="103230C6"/>
    <w:rsid w:val="10AE5EFD"/>
    <w:rsid w:val="10C3083D"/>
    <w:rsid w:val="11234238"/>
    <w:rsid w:val="11C533F4"/>
    <w:rsid w:val="11F04EA2"/>
    <w:rsid w:val="12471A42"/>
    <w:rsid w:val="125A39C6"/>
    <w:rsid w:val="129961E3"/>
    <w:rsid w:val="12B7732D"/>
    <w:rsid w:val="13157010"/>
    <w:rsid w:val="131A3F0D"/>
    <w:rsid w:val="13AB3056"/>
    <w:rsid w:val="13B82B09"/>
    <w:rsid w:val="13C37217"/>
    <w:rsid w:val="13E91717"/>
    <w:rsid w:val="144919EE"/>
    <w:rsid w:val="149270EA"/>
    <w:rsid w:val="14A822CD"/>
    <w:rsid w:val="14AA0D97"/>
    <w:rsid w:val="15363D8B"/>
    <w:rsid w:val="156E133F"/>
    <w:rsid w:val="15A4510B"/>
    <w:rsid w:val="15A52AF5"/>
    <w:rsid w:val="15E10E11"/>
    <w:rsid w:val="161E0F1E"/>
    <w:rsid w:val="16592728"/>
    <w:rsid w:val="16D72A02"/>
    <w:rsid w:val="17045711"/>
    <w:rsid w:val="170B01CD"/>
    <w:rsid w:val="17184646"/>
    <w:rsid w:val="173708D1"/>
    <w:rsid w:val="173E2BF9"/>
    <w:rsid w:val="17517FDC"/>
    <w:rsid w:val="175414CB"/>
    <w:rsid w:val="175944E1"/>
    <w:rsid w:val="177A345A"/>
    <w:rsid w:val="17AA3A5E"/>
    <w:rsid w:val="17AF7B78"/>
    <w:rsid w:val="17B73814"/>
    <w:rsid w:val="17CB12E4"/>
    <w:rsid w:val="185624CE"/>
    <w:rsid w:val="18B739DB"/>
    <w:rsid w:val="18C215DE"/>
    <w:rsid w:val="190E00D1"/>
    <w:rsid w:val="195B645F"/>
    <w:rsid w:val="195B77C8"/>
    <w:rsid w:val="198A6B39"/>
    <w:rsid w:val="199971A4"/>
    <w:rsid w:val="19A81FD2"/>
    <w:rsid w:val="19DA3D77"/>
    <w:rsid w:val="1A4D50C5"/>
    <w:rsid w:val="1A5A2F0E"/>
    <w:rsid w:val="1A5D08C3"/>
    <w:rsid w:val="1A7345AC"/>
    <w:rsid w:val="1A8E6D79"/>
    <w:rsid w:val="1AEA76FC"/>
    <w:rsid w:val="1B051133"/>
    <w:rsid w:val="1B3A6DF9"/>
    <w:rsid w:val="1BAD623C"/>
    <w:rsid w:val="1C794B72"/>
    <w:rsid w:val="1CB63D8C"/>
    <w:rsid w:val="1CE45E0C"/>
    <w:rsid w:val="1D034B54"/>
    <w:rsid w:val="1D1218D4"/>
    <w:rsid w:val="1DA2374D"/>
    <w:rsid w:val="1DB331F4"/>
    <w:rsid w:val="1DC62C39"/>
    <w:rsid w:val="1DDD25ED"/>
    <w:rsid w:val="1DDE51B6"/>
    <w:rsid w:val="1E635680"/>
    <w:rsid w:val="1E9A5209"/>
    <w:rsid w:val="1EA51333"/>
    <w:rsid w:val="1EF84C3D"/>
    <w:rsid w:val="1F4419EA"/>
    <w:rsid w:val="1F612A4E"/>
    <w:rsid w:val="1F6C7E02"/>
    <w:rsid w:val="1F77433D"/>
    <w:rsid w:val="1F8D64AD"/>
    <w:rsid w:val="1FA75C78"/>
    <w:rsid w:val="1FCB1AF5"/>
    <w:rsid w:val="20487E91"/>
    <w:rsid w:val="208F6E5B"/>
    <w:rsid w:val="20917604"/>
    <w:rsid w:val="209D6F89"/>
    <w:rsid w:val="20B36B81"/>
    <w:rsid w:val="2104387F"/>
    <w:rsid w:val="217450AC"/>
    <w:rsid w:val="21BC4F91"/>
    <w:rsid w:val="22164AEE"/>
    <w:rsid w:val="228115CE"/>
    <w:rsid w:val="23253582"/>
    <w:rsid w:val="23266538"/>
    <w:rsid w:val="237513F1"/>
    <w:rsid w:val="23817930"/>
    <w:rsid w:val="23A7795F"/>
    <w:rsid w:val="23C2067A"/>
    <w:rsid w:val="23E06AD7"/>
    <w:rsid w:val="24366188"/>
    <w:rsid w:val="245F0680"/>
    <w:rsid w:val="249F250D"/>
    <w:rsid w:val="24BD6335"/>
    <w:rsid w:val="24D11779"/>
    <w:rsid w:val="24EE70BE"/>
    <w:rsid w:val="250A648D"/>
    <w:rsid w:val="25531240"/>
    <w:rsid w:val="256D0F23"/>
    <w:rsid w:val="2591780B"/>
    <w:rsid w:val="25D812D4"/>
    <w:rsid w:val="2677211B"/>
    <w:rsid w:val="26892F9C"/>
    <w:rsid w:val="269F7B6D"/>
    <w:rsid w:val="26DB25D3"/>
    <w:rsid w:val="2735773E"/>
    <w:rsid w:val="273E3CEF"/>
    <w:rsid w:val="2759177C"/>
    <w:rsid w:val="27A059DD"/>
    <w:rsid w:val="27AA641A"/>
    <w:rsid w:val="27B04609"/>
    <w:rsid w:val="27BD5DA9"/>
    <w:rsid w:val="27DB7799"/>
    <w:rsid w:val="27E67CFE"/>
    <w:rsid w:val="282A25A5"/>
    <w:rsid w:val="291C7FED"/>
    <w:rsid w:val="292B6AFD"/>
    <w:rsid w:val="2931506A"/>
    <w:rsid w:val="293513B3"/>
    <w:rsid w:val="295F4F35"/>
    <w:rsid w:val="2966597D"/>
    <w:rsid w:val="296679F8"/>
    <w:rsid w:val="29824D63"/>
    <w:rsid w:val="29B26BCD"/>
    <w:rsid w:val="29CF3837"/>
    <w:rsid w:val="29D05E40"/>
    <w:rsid w:val="29D364D2"/>
    <w:rsid w:val="2A215354"/>
    <w:rsid w:val="2A6B5CD6"/>
    <w:rsid w:val="2A7F4E6A"/>
    <w:rsid w:val="2AAB4899"/>
    <w:rsid w:val="2ABA0697"/>
    <w:rsid w:val="2AD02AC8"/>
    <w:rsid w:val="2AEF4AAF"/>
    <w:rsid w:val="2B610F9E"/>
    <w:rsid w:val="2BB32F3E"/>
    <w:rsid w:val="2C05666E"/>
    <w:rsid w:val="2C0B1144"/>
    <w:rsid w:val="2C4307A1"/>
    <w:rsid w:val="2C5A6E15"/>
    <w:rsid w:val="2C612ECE"/>
    <w:rsid w:val="2C8B78E9"/>
    <w:rsid w:val="2CC55A26"/>
    <w:rsid w:val="2CCF64A3"/>
    <w:rsid w:val="2CF65E60"/>
    <w:rsid w:val="2D0F2188"/>
    <w:rsid w:val="2D194C04"/>
    <w:rsid w:val="2D536AB5"/>
    <w:rsid w:val="2D7041CA"/>
    <w:rsid w:val="2DB354DB"/>
    <w:rsid w:val="2E071A55"/>
    <w:rsid w:val="2E1358B9"/>
    <w:rsid w:val="2E32110E"/>
    <w:rsid w:val="2E3E07AC"/>
    <w:rsid w:val="2EEB05D0"/>
    <w:rsid w:val="2F055726"/>
    <w:rsid w:val="2F082387"/>
    <w:rsid w:val="2F084512"/>
    <w:rsid w:val="2F717A36"/>
    <w:rsid w:val="30102327"/>
    <w:rsid w:val="30384963"/>
    <w:rsid w:val="304B3DBA"/>
    <w:rsid w:val="30733165"/>
    <w:rsid w:val="308E3D83"/>
    <w:rsid w:val="30D94695"/>
    <w:rsid w:val="311D4423"/>
    <w:rsid w:val="31264522"/>
    <w:rsid w:val="318264F5"/>
    <w:rsid w:val="319E5AB6"/>
    <w:rsid w:val="31EC0526"/>
    <w:rsid w:val="31F35FE3"/>
    <w:rsid w:val="3209368A"/>
    <w:rsid w:val="32B53423"/>
    <w:rsid w:val="32D06C55"/>
    <w:rsid w:val="330A7171"/>
    <w:rsid w:val="33C81211"/>
    <w:rsid w:val="33C9349B"/>
    <w:rsid w:val="33CC4A61"/>
    <w:rsid w:val="33E64186"/>
    <w:rsid w:val="34004414"/>
    <w:rsid w:val="34341D47"/>
    <w:rsid w:val="34423A1F"/>
    <w:rsid w:val="34557DB5"/>
    <w:rsid w:val="34A45776"/>
    <w:rsid w:val="34A6490C"/>
    <w:rsid w:val="34AC204B"/>
    <w:rsid w:val="34CC0A73"/>
    <w:rsid w:val="34EC0214"/>
    <w:rsid w:val="35001CB9"/>
    <w:rsid w:val="352A3A9D"/>
    <w:rsid w:val="3559522E"/>
    <w:rsid w:val="35646FEF"/>
    <w:rsid w:val="35C351EC"/>
    <w:rsid w:val="363E5E15"/>
    <w:rsid w:val="364B6C9B"/>
    <w:rsid w:val="366D5029"/>
    <w:rsid w:val="369F1728"/>
    <w:rsid w:val="36A41256"/>
    <w:rsid w:val="36BD5163"/>
    <w:rsid w:val="36E31C8D"/>
    <w:rsid w:val="36E9261F"/>
    <w:rsid w:val="36FF3D48"/>
    <w:rsid w:val="3717750B"/>
    <w:rsid w:val="37317C17"/>
    <w:rsid w:val="375D03A8"/>
    <w:rsid w:val="37603DF4"/>
    <w:rsid w:val="378E117A"/>
    <w:rsid w:val="37D957AA"/>
    <w:rsid w:val="37F34104"/>
    <w:rsid w:val="3807403E"/>
    <w:rsid w:val="38873B5B"/>
    <w:rsid w:val="39044A9E"/>
    <w:rsid w:val="392E115E"/>
    <w:rsid w:val="393A170D"/>
    <w:rsid w:val="396612E2"/>
    <w:rsid w:val="39773683"/>
    <w:rsid w:val="39A25B81"/>
    <w:rsid w:val="39A8317C"/>
    <w:rsid w:val="39B3406F"/>
    <w:rsid w:val="39CA39C1"/>
    <w:rsid w:val="39DD013C"/>
    <w:rsid w:val="39F91159"/>
    <w:rsid w:val="3A5C6DD1"/>
    <w:rsid w:val="3A683223"/>
    <w:rsid w:val="3A6E2DD9"/>
    <w:rsid w:val="3AD02496"/>
    <w:rsid w:val="3AD93FE0"/>
    <w:rsid w:val="3AF44639"/>
    <w:rsid w:val="3B120EF8"/>
    <w:rsid w:val="3B16768B"/>
    <w:rsid w:val="3B44489E"/>
    <w:rsid w:val="3B520779"/>
    <w:rsid w:val="3B7E218C"/>
    <w:rsid w:val="3B871421"/>
    <w:rsid w:val="3BCA63C3"/>
    <w:rsid w:val="3CD504A2"/>
    <w:rsid w:val="3CDC7580"/>
    <w:rsid w:val="3D103834"/>
    <w:rsid w:val="3D1E2C8C"/>
    <w:rsid w:val="3D31557B"/>
    <w:rsid w:val="3D3632CA"/>
    <w:rsid w:val="3DAF2A4C"/>
    <w:rsid w:val="3E0F077D"/>
    <w:rsid w:val="3E874FB7"/>
    <w:rsid w:val="3EA96EFB"/>
    <w:rsid w:val="3EAB32D2"/>
    <w:rsid w:val="3ED151A4"/>
    <w:rsid w:val="3F4839CC"/>
    <w:rsid w:val="3F9916CE"/>
    <w:rsid w:val="3FAD0F0C"/>
    <w:rsid w:val="3FFF6178"/>
    <w:rsid w:val="401A626D"/>
    <w:rsid w:val="4056639A"/>
    <w:rsid w:val="407F0B48"/>
    <w:rsid w:val="40A833AA"/>
    <w:rsid w:val="40BF71D8"/>
    <w:rsid w:val="40FC48AF"/>
    <w:rsid w:val="41311E69"/>
    <w:rsid w:val="41431A9F"/>
    <w:rsid w:val="41545265"/>
    <w:rsid w:val="41671C74"/>
    <w:rsid w:val="41A94281"/>
    <w:rsid w:val="41D727DD"/>
    <w:rsid w:val="41DF57FE"/>
    <w:rsid w:val="42273F5C"/>
    <w:rsid w:val="42493034"/>
    <w:rsid w:val="4258292A"/>
    <w:rsid w:val="4304491D"/>
    <w:rsid w:val="438D5F92"/>
    <w:rsid w:val="43983086"/>
    <w:rsid w:val="43B75AD2"/>
    <w:rsid w:val="43EF78FC"/>
    <w:rsid w:val="43F53DDA"/>
    <w:rsid w:val="442E3EE4"/>
    <w:rsid w:val="445A187A"/>
    <w:rsid w:val="44893AB3"/>
    <w:rsid w:val="448E3F42"/>
    <w:rsid w:val="44D66845"/>
    <w:rsid w:val="44FF7F3E"/>
    <w:rsid w:val="45245A74"/>
    <w:rsid w:val="45305744"/>
    <w:rsid w:val="453F45A3"/>
    <w:rsid w:val="459977A4"/>
    <w:rsid w:val="45CA4602"/>
    <w:rsid w:val="45F01B9A"/>
    <w:rsid w:val="462600C1"/>
    <w:rsid w:val="463477A1"/>
    <w:rsid w:val="46771E77"/>
    <w:rsid w:val="469933C6"/>
    <w:rsid w:val="46A05F0E"/>
    <w:rsid w:val="473B7133"/>
    <w:rsid w:val="475B3208"/>
    <w:rsid w:val="47620C55"/>
    <w:rsid w:val="47645A3F"/>
    <w:rsid w:val="477A0AAF"/>
    <w:rsid w:val="478146D7"/>
    <w:rsid w:val="47E13FCD"/>
    <w:rsid w:val="47E34824"/>
    <w:rsid w:val="482E38C4"/>
    <w:rsid w:val="485A3BBB"/>
    <w:rsid w:val="488B3B13"/>
    <w:rsid w:val="48981EB6"/>
    <w:rsid w:val="48D07E96"/>
    <w:rsid w:val="48DA4D51"/>
    <w:rsid w:val="48FA006E"/>
    <w:rsid w:val="495A0687"/>
    <w:rsid w:val="495F1F16"/>
    <w:rsid w:val="495F30EF"/>
    <w:rsid w:val="49807DB3"/>
    <w:rsid w:val="49932759"/>
    <w:rsid w:val="49A47D8C"/>
    <w:rsid w:val="4A702D1C"/>
    <w:rsid w:val="4A780D06"/>
    <w:rsid w:val="4A8C09A8"/>
    <w:rsid w:val="4AEE7D5A"/>
    <w:rsid w:val="4BD71A62"/>
    <w:rsid w:val="4BD86237"/>
    <w:rsid w:val="4C017B2B"/>
    <w:rsid w:val="4C1C39BB"/>
    <w:rsid w:val="4C3F5DE9"/>
    <w:rsid w:val="4C75734D"/>
    <w:rsid w:val="4C7D6BEB"/>
    <w:rsid w:val="4C844DEC"/>
    <w:rsid w:val="4C863CDD"/>
    <w:rsid w:val="4C8B7896"/>
    <w:rsid w:val="4C9824B1"/>
    <w:rsid w:val="4CA16920"/>
    <w:rsid w:val="4D036886"/>
    <w:rsid w:val="4D0C4533"/>
    <w:rsid w:val="4D101386"/>
    <w:rsid w:val="4D1E45E5"/>
    <w:rsid w:val="4D4E26F2"/>
    <w:rsid w:val="4D581610"/>
    <w:rsid w:val="4D707945"/>
    <w:rsid w:val="4D996F56"/>
    <w:rsid w:val="4DA840C7"/>
    <w:rsid w:val="4DAE057C"/>
    <w:rsid w:val="4DB728A1"/>
    <w:rsid w:val="4DBB29F5"/>
    <w:rsid w:val="4E314162"/>
    <w:rsid w:val="4E815411"/>
    <w:rsid w:val="4EC90CB2"/>
    <w:rsid w:val="4ECB2E2C"/>
    <w:rsid w:val="4F04124B"/>
    <w:rsid w:val="4F4E65A8"/>
    <w:rsid w:val="4F716F89"/>
    <w:rsid w:val="4FDF594D"/>
    <w:rsid w:val="4FF50519"/>
    <w:rsid w:val="4FFC7200"/>
    <w:rsid w:val="50EA784F"/>
    <w:rsid w:val="518518D0"/>
    <w:rsid w:val="51B60889"/>
    <w:rsid w:val="51DC5932"/>
    <w:rsid w:val="5205439E"/>
    <w:rsid w:val="530D365A"/>
    <w:rsid w:val="53526167"/>
    <w:rsid w:val="53893CD4"/>
    <w:rsid w:val="538E3561"/>
    <w:rsid w:val="53D97615"/>
    <w:rsid w:val="53E84A7F"/>
    <w:rsid w:val="54026F5D"/>
    <w:rsid w:val="54291AFC"/>
    <w:rsid w:val="543902E8"/>
    <w:rsid w:val="546E6220"/>
    <w:rsid w:val="54745790"/>
    <w:rsid w:val="549B6FE6"/>
    <w:rsid w:val="54A30205"/>
    <w:rsid w:val="55276A95"/>
    <w:rsid w:val="55897C3E"/>
    <w:rsid w:val="55D80A43"/>
    <w:rsid w:val="563872C6"/>
    <w:rsid w:val="5639093B"/>
    <w:rsid w:val="5640732D"/>
    <w:rsid w:val="56836C49"/>
    <w:rsid w:val="5688172C"/>
    <w:rsid w:val="56936B9F"/>
    <w:rsid w:val="56994F47"/>
    <w:rsid w:val="56A60FBE"/>
    <w:rsid w:val="57BF017D"/>
    <w:rsid w:val="57CD1B8F"/>
    <w:rsid w:val="58190133"/>
    <w:rsid w:val="582252F5"/>
    <w:rsid w:val="584E4E60"/>
    <w:rsid w:val="58900F48"/>
    <w:rsid w:val="58DF3515"/>
    <w:rsid w:val="58F70BA2"/>
    <w:rsid w:val="59001148"/>
    <w:rsid w:val="59A06CC3"/>
    <w:rsid w:val="59D00342"/>
    <w:rsid w:val="59EC7BF2"/>
    <w:rsid w:val="59F25A8F"/>
    <w:rsid w:val="5A124FE4"/>
    <w:rsid w:val="5A431E35"/>
    <w:rsid w:val="5AA6746A"/>
    <w:rsid w:val="5AD1507A"/>
    <w:rsid w:val="5AE70BE8"/>
    <w:rsid w:val="5AEF0709"/>
    <w:rsid w:val="5B2241C8"/>
    <w:rsid w:val="5B230BC2"/>
    <w:rsid w:val="5B602C8C"/>
    <w:rsid w:val="5C656DF4"/>
    <w:rsid w:val="5CB514A7"/>
    <w:rsid w:val="5CB633A9"/>
    <w:rsid w:val="5D812E06"/>
    <w:rsid w:val="5D926401"/>
    <w:rsid w:val="5DA1513F"/>
    <w:rsid w:val="5DAA1FC0"/>
    <w:rsid w:val="5DDD56F7"/>
    <w:rsid w:val="5DE9134D"/>
    <w:rsid w:val="5DEB4666"/>
    <w:rsid w:val="5DF40E8F"/>
    <w:rsid w:val="5DF54817"/>
    <w:rsid w:val="5E1365D5"/>
    <w:rsid w:val="5EA07327"/>
    <w:rsid w:val="5EB21CF6"/>
    <w:rsid w:val="5EFD3556"/>
    <w:rsid w:val="5F0D032C"/>
    <w:rsid w:val="5F0F2A0B"/>
    <w:rsid w:val="5F127E55"/>
    <w:rsid w:val="5F36544C"/>
    <w:rsid w:val="5F6D4499"/>
    <w:rsid w:val="5F9A6605"/>
    <w:rsid w:val="5F9F1923"/>
    <w:rsid w:val="5FAE63D5"/>
    <w:rsid w:val="5FB66641"/>
    <w:rsid w:val="5FB764BC"/>
    <w:rsid w:val="5FC86442"/>
    <w:rsid w:val="605658F6"/>
    <w:rsid w:val="60B24157"/>
    <w:rsid w:val="60BA18FA"/>
    <w:rsid w:val="61093F84"/>
    <w:rsid w:val="61320FC6"/>
    <w:rsid w:val="614B2284"/>
    <w:rsid w:val="614E5597"/>
    <w:rsid w:val="61CB7B0F"/>
    <w:rsid w:val="61EE01D2"/>
    <w:rsid w:val="62161458"/>
    <w:rsid w:val="622F2C3A"/>
    <w:rsid w:val="62416A98"/>
    <w:rsid w:val="62454768"/>
    <w:rsid w:val="62685864"/>
    <w:rsid w:val="626B1A34"/>
    <w:rsid w:val="62A302A0"/>
    <w:rsid w:val="62B867A2"/>
    <w:rsid w:val="62C67604"/>
    <w:rsid w:val="63674C16"/>
    <w:rsid w:val="637C2487"/>
    <w:rsid w:val="63BC5F9B"/>
    <w:rsid w:val="63C47A45"/>
    <w:rsid w:val="640623F9"/>
    <w:rsid w:val="641C04CD"/>
    <w:rsid w:val="645C3341"/>
    <w:rsid w:val="645F15C4"/>
    <w:rsid w:val="64626012"/>
    <w:rsid w:val="647E0FBC"/>
    <w:rsid w:val="6480657E"/>
    <w:rsid w:val="64836891"/>
    <w:rsid w:val="64EC6E13"/>
    <w:rsid w:val="651564B0"/>
    <w:rsid w:val="652F4913"/>
    <w:rsid w:val="653973EE"/>
    <w:rsid w:val="653F5468"/>
    <w:rsid w:val="65565073"/>
    <w:rsid w:val="65771D8B"/>
    <w:rsid w:val="661D3A5D"/>
    <w:rsid w:val="66206530"/>
    <w:rsid w:val="664D74BD"/>
    <w:rsid w:val="664F188D"/>
    <w:rsid w:val="666B100A"/>
    <w:rsid w:val="66797238"/>
    <w:rsid w:val="669879FC"/>
    <w:rsid w:val="66EE337E"/>
    <w:rsid w:val="671636AB"/>
    <w:rsid w:val="67546EB6"/>
    <w:rsid w:val="67A35762"/>
    <w:rsid w:val="67DD6E9C"/>
    <w:rsid w:val="67E865C7"/>
    <w:rsid w:val="682C10F1"/>
    <w:rsid w:val="68400742"/>
    <w:rsid w:val="685B761E"/>
    <w:rsid w:val="68B247C5"/>
    <w:rsid w:val="69424847"/>
    <w:rsid w:val="694F5ABD"/>
    <w:rsid w:val="69573CA4"/>
    <w:rsid w:val="698D146A"/>
    <w:rsid w:val="699F11B9"/>
    <w:rsid w:val="69F62EBD"/>
    <w:rsid w:val="6A303011"/>
    <w:rsid w:val="6A342E41"/>
    <w:rsid w:val="6A5B7903"/>
    <w:rsid w:val="6AE427B7"/>
    <w:rsid w:val="6B6F63F4"/>
    <w:rsid w:val="6B825088"/>
    <w:rsid w:val="6BB1414D"/>
    <w:rsid w:val="6BBC611E"/>
    <w:rsid w:val="6C033A8C"/>
    <w:rsid w:val="6C313332"/>
    <w:rsid w:val="6C3B70DB"/>
    <w:rsid w:val="6C664638"/>
    <w:rsid w:val="6C6E0FB3"/>
    <w:rsid w:val="6C8C585E"/>
    <w:rsid w:val="6CAF25D0"/>
    <w:rsid w:val="6CD53A85"/>
    <w:rsid w:val="6CE479E3"/>
    <w:rsid w:val="6D292153"/>
    <w:rsid w:val="6D322C9F"/>
    <w:rsid w:val="6D7500DB"/>
    <w:rsid w:val="6D8C08C3"/>
    <w:rsid w:val="6D9B65B4"/>
    <w:rsid w:val="6E022D38"/>
    <w:rsid w:val="6E1617CD"/>
    <w:rsid w:val="6EA64F5A"/>
    <w:rsid w:val="6ED61994"/>
    <w:rsid w:val="6F222926"/>
    <w:rsid w:val="6F2235D5"/>
    <w:rsid w:val="6F374B6E"/>
    <w:rsid w:val="6F43662D"/>
    <w:rsid w:val="6F770C35"/>
    <w:rsid w:val="6FA66FB6"/>
    <w:rsid w:val="6FCD303B"/>
    <w:rsid w:val="700A6414"/>
    <w:rsid w:val="705708AA"/>
    <w:rsid w:val="7096229D"/>
    <w:rsid w:val="70B943F5"/>
    <w:rsid w:val="70E709F9"/>
    <w:rsid w:val="70F31546"/>
    <w:rsid w:val="70F94C17"/>
    <w:rsid w:val="7136003E"/>
    <w:rsid w:val="71916A57"/>
    <w:rsid w:val="71D20830"/>
    <w:rsid w:val="72710F81"/>
    <w:rsid w:val="727D6428"/>
    <w:rsid w:val="727F4779"/>
    <w:rsid w:val="72966485"/>
    <w:rsid w:val="72A45A82"/>
    <w:rsid w:val="732E0D51"/>
    <w:rsid w:val="7374498B"/>
    <w:rsid w:val="73AA24D4"/>
    <w:rsid w:val="73D804B2"/>
    <w:rsid w:val="742170AC"/>
    <w:rsid w:val="74424CB3"/>
    <w:rsid w:val="7473253E"/>
    <w:rsid w:val="748D109B"/>
    <w:rsid w:val="749A54E5"/>
    <w:rsid w:val="74B87387"/>
    <w:rsid w:val="74C4373C"/>
    <w:rsid w:val="74D37E6B"/>
    <w:rsid w:val="74D542C3"/>
    <w:rsid w:val="74E50C71"/>
    <w:rsid w:val="750F32AB"/>
    <w:rsid w:val="75105B4B"/>
    <w:rsid w:val="757F3CFA"/>
    <w:rsid w:val="75E72E80"/>
    <w:rsid w:val="75F4516C"/>
    <w:rsid w:val="7618755F"/>
    <w:rsid w:val="761C2D73"/>
    <w:rsid w:val="769A7AB5"/>
    <w:rsid w:val="76A83C59"/>
    <w:rsid w:val="76B118D3"/>
    <w:rsid w:val="76E97DBA"/>
    <w:rsid w:val="77141FB2"/>
    <w:rsid w:val="772806FC"/>
    <w:rsid w:val="773A683A"/>
    <w:rsid w:val="77423DFE"/>
    <w:rsid w:val="77744897"/>
    <w:rsid w:val="77911145"/>
    <w:rsid w:val="77BC118E"/>
    <w:rsid w:val="77CD4A11"/>
    <w:rsid w:val="77E37BC5"/>
    <w:rsid w:val="780565FF"/>
    <w:rsid w:val="78225E35"/>
    <w:rsid w:val="78686DCD"/>
    <w:rsid w:val="78B62F93"/>
    <w:rsid w:val="78EA52C2"/>
    <w:rsid w:val="79235739"/>
    <w:rsid w:val="7938106C"/>
    <w:rsid w:val="79651078"/>
    <w:rsid w:val="79A36640"/>
    <w:rsid w:val="79F81AB3"/>
    <w:rsid w:val="7A1D67D0"/>
    <w:rsid w:val="7A4828C5"/>
    <w:rsid w:val="7A58321B"/>
    <w:rsid w:val="7A665D97"/>
    <w:rsid w:val="7ACA1B07"/>
    <w:rsid w:val="7AF372EA"/>
    <w:rsid w:val="7B840D4E"/>
    <w:rsid w:val="7B8747D3"/>
    <w:rsid w:val="7B8D7D6F"/>
    <w:rsid w:val="7BAD3638"/>
    <w:rsid w:val="7BBD07A7"/>
    <w:rsid w:val="7BC66942"/>
    <w:rsid w:val="7BCD1595"/>
    <w:rsid w:val="7BF37FC3"/>
    <w:rsid w:val="7C1C2CCD"/>
    <w:rsid w:val="7C5438E7"/>
    <w:rsid w:val="7C817BD0"/>
    <w:rsid w:val="7C825B7D"/>
    <w:rsid w:val="7C911D1D"/>
    <w:rsid w:val="7CBE4AF8"/>
    <w:rsid w:val="7CDB2481"/>
    <w:rsid w:val="7D3E31AD"/>
    <w:rsid w:val="7D5E1B5B"/>
    <w:rsid w:val="7D643033"/>
    <w:rsid w:val="7D7022C9"/>
    <w:rsid w:val="7DA74703"/>
    <w:rsid w:val="7DC54C71"/>
    <w:rsid w:val="7DE60850"/>
    <w:rsid w:val="7E0758AD"/>
    <w:rsid w:val="7E3E56D6"/>
    <w:rsid w:val="7E501A74"/>
    <w:rsid w:val="7EE72AEF"/>
    <w:rsid w:val="7EF57AC6"/>
    <w:rsid w:val="7F223484"/>
    <w:rsid w:val="7F370543"/>
    <w:rsid w:val="7F435455"/>
    <w:rsid w:val="7F596956"/>
    <w:rsid w:val="7FAC678E"/>
    <w:rsid w:val="7FB21262"/>
    <w:rsid w:val="7FB66C33"/>
    <w:rsid w:val="7FD21723"/>
    <w:rsid w:val="7F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5040"/>
      </w:tabs>
      <w:spacing w:line="400" w:lineRule="exact"/>
      <w:ind w:firstLine="198" w:firstLineChars="200"/>
      <w:jc w:val="both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5760"/>
      </w:tabs>
      <w:outlineLvl w:val="0"/>
    </w:pPr>
  </w:style>
  <w:style w:type="paragraph" w:styleId="3">
    <w:name w:val="heading 2"/>
    <w:basedOn w:val="2"/>
    <w:next w:val="1"/>
    <w:link w:val="20"/>
    <w:semiHidden/>
    <w:unhideWhenUsed/>
    <w:qFormat/>
    <w:uiPriority w:val="9"/>
    <w:pPr>
      <w:outlineLvl w:val="1"/>
    </w:pPr>
    <w:rPr>
      <w:rFonts w:cstheme="majorBidi"/>
      <w:bCs/>
      <w:szCs w:val="32"/>
    </w:rPr>
  </w:style>
  <w:style w:type="paragraph" w:styleId="4">
    <w:name w:val="heading 3"/>
    <w:basedOn w:val="3"/>
    <w:next w:val="1"/>
    <w:link w:val="16"/>
    <w:qFormat/>
    <w:uiPriority w:val="9"/>
    <w:pPr>
      <w:outlineLvl w:val="2"/>
    </w:pPr>
    <w:rPr>
      <w:bCs w:val="0"/>
      <w:szCs w:val="27"/>
    </w:rPr>
  </w:style>
  <w:style w:type="paragraph" w:styleId="5">
    <w:name w:val="heading 4"/>
    <w:basedOn w:val="4"/>
    <w:next w:val="1"/>
    <w:link w:val="21"/>
    <w:semiHidden/>
    <w:unhideWhenUsed/>
    <w:qFormat/>
    <w:uiPriority w:val="9"/>
    <w:pPr>
      <w:outlineLvl w:val="3"/>
    </w:pPr>
    <w:rPr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  <w:tab w:val="clear" w:pos="5040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</w:pPr>
    <w:rPr>
      <w:rFonts w:cs="Times New Roman"/>
    </w:rPr>
  </w:style>
  <w:style w:type="paragraph" w:styleId="10">
    <w:name w:val="Title"/>
    <w:basedOn w:val="1"/>
    <w:next w:val="1"/>
    <w:link w:val="19"/>
    <w:qFormat/>
    <w:uiPriority w:val="10"/>
    <w:pPr>
      <w:tabs>
        <w:tab w:val="left" w:pos="5760"/>
      </w:tabs>
      <w:spacing w:before="240" w:after="240" w:line="240" w:lineRule="atLeast"/>
      <w:ind w:firstLine="0" w:firstLineChars="0"/>
      <w:jc w:val="center"/>
      <w:outlineLvl w:val="0"/>
    </w:pPr>
    <w:rPr>
      <w:rFonts w:ascii="黑体" w:hAnsi="黑体" w:eastAsia="黑体" w:cstheme="majorBidi"/>
      <w:bCs/>
      <w:sz w:val="36"/>
      <w:szCs w:val="32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5">
    <w:name w:val="稻壳合同样式 1级"/>
    <w:basedOn w:val="1"/>
    <w:qFormat/>
    <w:uiPriority w:val="0"/>
    <w:pPr>
      <w:tabs>
        <w:tab w:val="clear" w:pos="5040"/>
      </w:tabs>
      <w:ind w:left="0" w:leftChars="0" w:firstLine="720" w:firstLineChars="200"/>
      <w:outlineLvl w:val="0"/>
    </w:pPr>
    <w:rPr>
      <w:rFonts w:hint="eastAsia"/>
    </w:rPr>
  </w:style>
  <w:style w:type="character" w:customStyle="1" w:styleId="16">
    <w:name w:val="标题 3 字符"/>
    <w:basedOn w:val="12"/>
    <w:link w:val="4"/>
    <w:qFormat/>
    <w:uiPriority w:val="9"/>
    <w:rPr>
      <w:rFonts w:ascii="宋体" w:hAnsi="宋体" w:cstheme="majorBidi"/>
      <w:sz w:val="21"/>
      <w:szCs w:val="27"/>
    </w:rPr>
  </w:style>
  <w:style w:type="character" w:customStyle="1" w:styleId="17">
    <w:name w:val="页眉 字符"/>
    <w:basedOn w:val="12"/>
    <w:link w:val="7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9">
    <w:name w:val="标题 字符"/>
    <w:basedOn w:val="12"/>
    <w:link w:val="10"/>
    <w:qFormat/>
    <w:uiPriority w:val="10"/>
    <w:rPr>
      <w:rFonts w:ascii="黑体" w:hAnsi="黑体" w:eastAsia="黑体" w:cstheme="majorBidi"/>
      <w:bCs/>
      <w:sz w:val="36"/>
      <w:szCs w:val="32"/>
    </w:rPr>
  </w:style>
  <w:style w:type="character" w:customStyle="1" w:styleId="20">
    <w:name w:val="标题 2 字符"/>
    <w:basedOn w:val="12"/>
    <w:link w:val="3"/>
    <w:semiHidden/>
    <w:qFormat/>
    <w:uiPriority w:val="9"/>
    <w:rPr>
      <w:rFonts w:ascii="宋体" w:hAnsi="宋体" w:cstheme="majorBidi"/>
      <w:bCs/>
      <w:sz w:val="21"/>
      <w:szCs w:val="32"/>
    </w:rPr>
  </w:style>
  <w:style w:type="character" w:customStyle="1" w:styleId="21">
    <w:name w:val="标题 4 字符"/>
    <w:basedOn w:val="12"/>
    <w:link w:val="5"/>
    <w:semiHidden/>
    <w:qFormat/>
    <w:uiPriority w:val="9"/>
    <w:rPr>
      <w:rFonts w:ascii="宋体" w:hAnsi="宋体" w:cstheme="majorBidi"/>
      <w:bCs/>
      <w:sz w:val="21"/>
      <w:szCs w:val="28"/>
    </w:rPr>
  </w:style>
  <w:style w:type="paragraph" w:customStyle="1" w:styleId="22">
    <w:name w:val="稻壳合同样式 2级"/>
    <w:basedOn w:val="1"/>
    <w:link w:val="25"/>
    <w:qFormat/>
    <w:uiPriority w:val="0"/>
    <w:pPr>
      <w:tabs>
        <w:tab w:val="clear" w:pos="5040"/>
      </w:tabs>
      <w:ind w:left="0" w:leftChars="0" w:firstLine="720" w:firstLineChars="200"/>
      <w:outlineLvl w:val="1"/>
    </w:pPr>
    <w:rPr>
      <w:rFonts w:hint="eastAsia"/>
    </w:rPr>
  </w:style>
  <w:style w:type="paragraph" w:customStyle="1" w:styleId="23">
    <w:name w:val="稻壳合同样式 3级"/>
    <w:basedOn w:val="1"/>
    <w:link w:val="26"/>
    <w:qFormat/>
    <w:uiPriority w:val="0"/>
    <w:pPr>
      <w:tabs>
        <w:tab w:val="clear" w:pos="5040"/>
      </w:tabs>
      <w:ind w:left="0" w:leftChars="0" w:firstLine="720" w:firstLineChars="200"/>
      <w:outlineLvl w:val="2"/>
    </w:pPr>
    <w:rPr>
      <w:rFonts w:hint="eastAsia"/>
    </w:rPr>
  </w:style>
  <w:style w:type="paragraph" w:customStyle="1" w:styleId="24">
    <w:name w:val="稻壳合同样式 4级"/>
    <w:basedOn w:val="1"/>
    <w:qFormat/>
    <w:uiPriority w:val="0"/>
    <w:pPr>
      <w:tabs>
        <w:tab w:val="clear" w:pos="5040"/>
      </w:tabs>
      <w:ind w:left="0" w:leftChars="0" w:firstLine="720" w:firstLineChars="200"/>
      <w:outlineLvl w:val="3"/>
    </w:pPr>
    <w:rPr>
      <w:rFonts w:hint="eastAsia"/>
    </w:rPr>
  </w:style>
  <w:style w:type="character" w:customStyle="1" w:styleId="25">
    <w:name w:val="稻壳合同样式 2级 Char"/>
    <w:link w:val="22"/>
    <w:qFormat/>
    <w:uiPriority w:val="0"/>
    <w:rPr>
      <w:rFonts w:hint="eastAsia"/>
    </w:rPr>
  </w:style>
  <w:style w:type="character" w:customStyle="1" w:styleId="26">
    <w:name w:val="稻壳合同样式 3级 Char"/>
    <w:link w:val="23"/>
    <w:qFormat/>
    <w:uiPriority w:val="0"/>
    <w:rPr>
      <w:rFonts w:hint="eastAsia"/>
    </w:rPr>
  </w:style>
  <w:style w:type="paragraph" w:customStyle="1" w:styleId="27">
    <w:name w:val="稻壳合同样式 5级"/>
    <w:basedOn w:val="1"/>
    <w:qFormat/>
    <w:uiPriority w:val="0"/>
    <w:pPr>
      <w:tabs>
        <w:tab w:val="clear" w:pos="5040"/>
      </w:tabs>
      <w:ind w:firstLine="720" w:firstLineChars="0"/>
      <w:outlineLvl w:val="4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0633cae-2684-4408-8dd3-bb509761e5b7\&#20197;&#29289;&#25269;&#20538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以物抵债协议书.docx</Template>
  <Pages>3</Pages>
  <Words>898</Words>
  <Characters>1095</Characters>
  <Lines>4</Lines>
  <Paragraphs>1</Paragraphs>
  <TotalTime>11</TotalTime>
  <ScaleCrop>false</ScaleCrop>
  <LinksUpToDate>false</LinksUpToDate>
  <CharactersWithSpaces>1112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2025-10-29T02:45:00Z</dcterms:created>
  <dc:creator>rankin</dc:creator>
  <cp:lastModifiedBy>rankin</cp:lastModifiedBy>
  <dcterms:modified xsi:type="dcterms:W3CDTF">2025-10-29T03:27:00Z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v1.0_mb_TUXltVCwEURIIRLPBDMdsQ==</vt:lpwstr>
  </property>
  <property fmtid="{D5CDD505-2E9C-101B-9397-08002B2CF9AE}" pid="4" name="ICV">
    <vt:lpwstr>529BAD218C104271A40B15F2C632C2FC_11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