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5E4EC">
      <w:pPr>
        <w:pStyle w:val="4"/>
        <w:shd w:val="clear" w:color="auto" w:fill="FFFFFF"/>
        <w:spacing w:before="0" w:beforeAutospacing="0" w:after="0" w:afterAutospacing="0" w:line="460" w:lineRule="atLeast"/>
        <w:ind w:firstLine="390"/>
        <w:jc w:val="center"/>
        <w:rPr>
          <w:rFonts w:ascii="华文中宋" w:hAnsi="华文中宋" w:eastAsia="华文中宋"/>
          <w:b/>
          <w:color w:val="333333"/>
          <w:sz w:val="72"/>
          <w:szCs w:val="72"/>
        </w:rPr>
      </w:pPr>
      <w:r>
        <w:rPr>
          <w:rFonts w:ascii="华文中宋" w:hAnsi="华文中宋" w:eastAsia="华文中宋"/>
          <w:b/>
          <w:color w:val="333333"/>
          <w:sz w:val="72"/>
          <w:szCs w:val="72"/>
        </w:rPr>
        <w:t>私车公用协议书</w:t>
      </w:r>
    </w:p>
    <w:p w14:paraId="7CBC11DD">
      <w:pPr>
        <w:pStyle w:val="4"/>
        <w:shd w:val="clear" w:color="auto" w:fill="FFFFFF"/>
        <w:spacing w:before="0" w:beforeAutospacing="0" w:after="0" w:afterAutospacing="0" w:line="285" w:lineRule="atLeast"/>
        <w:rPr>
          <w:rFonts w:hint="eastAsia" w:ascii="华文中宋" w:hAnsi="华文中宋" w:eastAsia="华文中宋"/>
          <w:color w:val="333333"/>
          <w:sz w:val="30"/>
          <w:szCs w:val="30"/>
        </w:rPr>
      </w:pPr>
    </w:p>
    <w:p w14:paraId="56064D36">
      <w:pPr>
        <w:pStyle w:val="4"/>
        <w:shd w:val="clear" w:color="auto" w:fill="FFFFFF"/>
        <w:spacing w:before="0" w:beforeAutospacing="0" w:after="0" w:afterAutospacing="0" w:line="285" w:lineRule="atLeast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甲方（公司）：</w:t>
      </w:r>
      <w:r>
        <w:rPr>
          <w:rFonts w:hint="eastAsia" w:ascii="华文中宋" w:hAnsi="华文中宋" w:eastAsia="华文中宋"/>
          <w:color w:val="333333"/>
          <w:sz w:val="30"/>
          <w:szCs w:val="30"/>
          <w:u w:val="single"/>
        </w:rPr>
        <w:t xml:space="preserve">                 </w:t>
      </w:r>
    </w:p>
    <w:p w14:paraId="4ACCE942">
      <w:pPr>
        <w:pStyle w:val="4"/>
        <w:shd w:val="clear" w:color="auto" w:fill="FFFFFF"/>
        <w:spacing w:before="0" w:beforeAutospacing="0" w:after="0" w:afterAutospacing="0" w:line="285" w:lineRule="atLeast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乙方（个人）：</w:t>
      </w:r>
      <w:r>
        <w:rPr>
          <w:rFonts w:hint="eastAsia" w:ascii="华文中宋" w:hAnsi="华文中宋" w:eastAsia="华文中宋"/>
          <w:color w:val="333333"/>
          <w:sz w:val="30"/>
          <w:szCs w:val="30"/>
          <w:u w:val="single"/>
        </w:rPr>
        <w:t xml:space="preserve">    </w:t>
      </w:r>
      <w:r>
        <w:rPr>
          <w:rFonts w:hint="eastAsia" w:ascii="华文中宋" w:hAnsi="华文中宋" w:eastAsia="华文中宋"/>
          <w:color w:val="333333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华文中宋" w:hAnsi="华文中宋" w:eastAsia="华文中宋"/>
          <w:color w:val="333333"/>
          <w:sz w:val="30"/>
          <w:szCs w:val="30"/>
          <w:u w:val="single"/>
        </w:rPr>
        <w:t xml:space="preserve">    </w:t>
      </w:r>
      <w:r>
        <w:rPr>
          <w:rFonts w:hint="eastAsia" w:ascii="华文中宋" w:hAnsi="华文中宋" w:eastAsia="华文中宋"/>
          <w:color w:val="333333"/>
          <w:sz w:val="30"/>
          <w:szCs w:val="30"/>
        </w:rPr>
        <w:t xml:space="preserve"> </w:t>
      </w:r>
    </w:p>
    <w:p w14:paraId="103C4B0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鉴于乙方作为甲方员工，因公务需要，同意将自有车辆用于公司事务。为明确双方权利义务，经甲乙双方协商一致，特订立本协议，以资共同遵守。</w:t>
      </w:r>
    </w:p>
    <w:p w14:paraId="22FB7E5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一、车辆信息​​</w:t>
      </w:r>
    </w:p>
    <w:p w14:paraId="22CF5AC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车辆品牌型号：________</w:t>
      </w:r>
    </w:p>
    <w:p w14:paraId="43435B9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车牌号码：________</w:t>
      </w:r>
    </w:p>
    <w:p w14:paraId="0DC7A1B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车辆识别代号（VIN）：________</w:t>
      </w:r>
    </w:p>
    <w:p w14:paraId="44BC23A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车辆购置日期：________年________月________日</w:t>
      </w:r>
    </w:p>
    <w:p w14:paraId="3F408D4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车辆登记车主：________ （□乙方 / □其他方：________）</w:t>
      </w:r>
    </w:p>
    <w:p w14:paraId="7306677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若登记车主非乙方，乙方须提供以下文件：</w:t>
      </w:r>
    </w:p>
    <w:p w14:paraId="01DF143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关系证明文件复印件（如结婚证、户口本等）；</w:t>
      </w:r>
    </w:p>
    <w:p w14:paraId="24BFA74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登记车主签署的《知情同意书》，明确知晓并同意本协议内容，并愿与乙方共同承担本协议项下义务。</w:t>
      </w:r>
    </w:p>
    <w:p w14:paraId="35DAEA4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二、甲方权利与义务​​</w:t>
      </w:r>
    </w:p>
    <w:p w14:paraId="26E96D5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甲方有权在协议有效期内，因公务需要调度使用本协议所指车辆。</w:t>
      </w:r>
    </w:p>
    <w:p w14:paraId="5375CB5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甲方承担乙方因执行公务使用该车辆所产生的、经甲方事先或事后审核确认的合理费用，包括：燃油费、过路费、停车费，以及协议期内车辆的正常年检费和保险费。</w:t>
      </w:r>
    </w:p>
    <w:p w14:paraId="77935D7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除前款明确列明的费用外，甲方不承担该车辆的任何其他费用（包括但不限于维修保养费、违章罚款等）及因车辆使用产生的任何法律责任。</w:t>
      </w:r>
    </w:p>
    <w:p w14:paraId="74E3242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三、乙方权利与义务​​</w:t>
      </w:r>
    </w:p>
    <w:p w14:paraId="1F70332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乙方有权依据公司财务规定，报销本协议第二条第2款所列的合规费用。</w:t>
      </w:r>
    </w:p>
    <w:p w14:paraId="16B683F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乙方应保证其提供的车辆手续完备（行驶证、保险单等有效）、车况良好，符合法定上路标准，并保证其驾驶证在协议期内持续有效。</w:t>
      </w:r>
    </w:p>
    <w:p w14:paraId="7081263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乙方在使用车辆办理公务时，应严格遵守《中华人民共和国道路交通安全法》及相关法律法规，安全、谨慎驾驶，并负责车辆的日常维护保养。</w:t>
      </w:r>
    </w:p>
    <w:p w14:paraId="2A5CAC3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车辆使用期间发生的任何交通事故、违章处罚、侵权责任等，均由乙方独立承担全部法律责任及经济赔偿。若因此导致甲方遭受任何损失，乙方负责向甲方全额赔偿。</w:t>
      </w:r>
    </w:p>
    <w:p w14:paraId="2161379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四、协议期限​​</w:t>
      </w:r>
    </w:p>
    <w:p w14:paraId="5E830AD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本协议有效期________年，自________年________月 ________ 日起至________年________月________日止。</w:t>
      </w:r>
    </w:p>
    <w:p w14:paraId="3D40A4C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五、协议的变更与终止​​</w:t>
      </w:r>
    </w:p>
    <w:p w14:paraId="782FC5F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协议期满，双方如无异议需续签，应另行签订书面协议。否则本协议自动终止。</w:t>
      </w:r>
    </w:p>
    <w:p w14:paraId="59C86B5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协议期内，如因车辆报废、损毁、转让或车况不再适合公务使用等原因，甲方有权单方解除本协议。</w:t>
      </w:r>
    </w:p>
    <w:p w14:paraId="4A6893C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若乙方与甲方的劳动关系终止/解除，本协议亦随之自动终止。</w:t>
      </w:r>
    </w:p>
    <w:p w14:paraId="11584C1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任何一方如需提前解除本协议，应提前七日书面通知对方。</w:t>
      </w:r>
    </w:p>
    <w:p w14:paraId="1D21E5B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六、特别约定​​</w:t>
      </w:r>
    </w:p>
    <w:p w14:paraId="0818E56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乙方签订本协议前，已充分阅读、理解并同意协议全部条款。</w:t>
      </w:r>
    </w:p>
    <w:p w14:paraId="6F5717F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乙方应于本协议签订时，向甲方提供其本人身份证、有效驾驶证及车辆行驶证复印件各一份作为附件。</w:t>
      </w:r>
    </w:p>
    <w:p w14:paraId="4989D2A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七、其他​​</w:t>
      </w:r>
    </w:p>
    <w:p w14:paraId="1756577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本协议一式</w:t>
      </w:r>
      <w:r>
        <w:rPr>
          <w:rFonts w:hint="eastAsia" w:ascii="华文中宋" w:hAnsi="华文中宋" w:eastAsia="华文中宋"/>
          <w:color w:val="333333"/>
          <w:sz w:val="30"/>
          <w:szCs w:val="30"/>
          <w:lang w:val="en-US" w:eastAsia="zh-CN"/>
        </w:rPr>
        <w:t>两</w:t>
      </w:r>
      <w:r>
        <w:rPr>
          <w:rFonts w:hint="eastAsia" w:ascii="华文中宋" w:hAnsi="华文中宋" w:eastAsia="华文中宋"/>
          <w:color w:val="333333"/>
          <w:sz w:val="30"/>
          <w:szCs w:val="30"/>
        </w:rPr>
        <w:t>份，甲乙双方各执</w:t>
      </w:r>
      <w:r>
        <w:rPr>
          <w:rFonts w:hint="eastAsia" w:ascii="华文中宋" w:hAnsi="华文中宋" w:eastAsia="华文中宋"/>
          <w:color w:val="333333"/>
          <w:sz w:val="30"/>
          <w:szCs w:val="30"/>
          <w:lang w:val="en-US" w:eastAsia="zh-CN"/>
        </w:rPr>
        <w:t>一</w:t>
      </w:r>
      <w:r>
        <w:rPr>
          <w:rFonts w:hint="eastAsia" w:ascii="华文中宋" w:hAnsi="华文中宋" w:eastAsia="华文中宋"/>
          <w:color w:val="333333"/>
          <w:sz w:val="30"/>
          <w:szCs w:val="30"/>
        </w:rPr>
        <w:t>份，具有同等法律效力。</w:t>
      </w:r>
    </w:p>
    <w:p w14:paraId="63F9613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本协议自双方签字（盖章）之日起生效。未尽事宜，由双方协商解决。</w:t>
      </w:r>
    </w:p>
    <w:p w14:paraId="2A5B9A1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</w:p>
    <w:p w14:paraId="147EFDE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5" w:lineRule="atLeast"/>
        <w:ind w:firstLine="600" w:firstLineChars="200"/>
        <w:textAlignment w:val="auto"/>
        <w:rPr>
          <w:rFonts w:hint="eastAsia" w:ascii="华文中宋" w:hAnsi="华文中宋" w:eastAsia="华文中宋"/>
          <w:color w:val="333333"/>
          <w:sz w:val="30"/>
          <w:szCs w:val="30"/>
        </w:rPr>
      </w:pPr>
      <w:bookmarkStart w:id="0" w:name="_GoBack"/>
      <w:bookmarkEnd w:id="0"/>
    </w:p>
    <w:p w14:paraId="71125756">
      <w:pPr>
        <w:pStyle w:val="4"/>
        <w:shd w:val="clear" w:color="auto" w:fill="FFFFFF"/>
        <w:spacing w:before="0" w:beforeAutospacing="0" w:after="0" w:afterAutospacing="0" w:line="285" w:lineRule="atLeast"/>
        <w:ind w:firstLine="390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>甲方（盖章）：                  乙方（签字）：</w:t>
      </w:r>
    </w:p>
    <w:p w14:paraId="67AD6378">
      <w:pPr>
        <w:pStyle w:val="4"/>
        <w:shd w:val="clear" w:color="auto" w:fill="FFFFFF"/>
        <w:spacing w:before="0" w:beforeAutospacing="0" w:after="0" w:afterAutospacing="0" w:line="280" w:lineRule="exact"/>
        <w:ind w:firstLine="391"/>
        <w:rPr>
          <w:rFonts w:hint="eastAsia" w:ascii="华文中宋" w:hAnsi="华文中宋" w:eastAsia="华文中宋"/>
          <w:color w:val="333333"/>
          <w:sz w:val="30"/>
          <w:szCs w:val="30"/>
        </w:rPr>
      </w:pPr>
    </w:p>
    <w:p w14:paraId="01CDDBB9">
      <w:pPr>
        <w:pStyle w:val="4"/>
        <w:shd w:val="clear" w:color="auto" w:fill="FFFFFF"/>
        <w:spacing w:before="0" w:beforeAutospacing="0" w:after="0" w:afterAutospacing="0" w:line="280" w:lineRule="exact"/>
        <w:ind w:firstLine="391"/>
        <w:rPr>
          <w:rFonts w:hint="eastAsia" w:ascii="华文中宋" w:hAnsi="华文中宋" w:eastAsia="华文中宋"/>
          <w:color w:val="333333"/>
          <w:sz w:val="30"/>
          <w:szCs w:val="30"/>
        </w:rPr>
      </w:pPr>
    </w:p>
    <w:p w14:paraId="5172F59D">
      <w:pPr>
        <w:pStyle w:val="4"/>
        <w:shd w:val="clear" w:color="auto" w:fill="FFFFFF"/>
        <w:spacing w:before="0" w:beforeAutospacing="0" w:after="0" w:afterAutospacing="0" w:line="280" w:lineRule="exact"/>
        <w:ind w:firstLine="391"/>
        <w:rPr>
          <w:rFonts w:hint="eastAsia" w:ascii="华文中宋" w:hAnsi="华文中宋" w:eastAsia="华文中宋"/>
          <w:color w:val="333333"/>
          <w:sz w:val="30"/>
          <w:szCs w:val="30"/>
        </w:rPr>
      </w:pPr>
    </w:p>
    <w:p w14:paraId="424564B9">
      <w:pPr>
        <w:pStyle w:val="4"/>
        <w:shd w:val="clear" w:color="auto" w:fill="FFFFFF"/>
        <w:spacing w:before="0" w:beforeAutospacing="0" w:after="0" w:afterAutospacing="0" w:line="285" w:lineRule="atLeast"/>
        <w:ind w:firstLine="390"/>
        <w:rPr>
          <w:rFonts w:hint="eastAsia" w:ascii="华文中宋" w:hAnsi="华文中宋" w:eastAsia="华文中宋"/>
          <w:color w:val="333333"/>
          <w:sz w:val="30"/>
          <w:szCs w:val="30"/>
        </w:rPr>
      </w:pPr>
      <w:r>
        <w:rPr>
          <w:rFonts w:hint="eastAsia" w:ascii="华文中宋" w:hAnsi="华文中宋" w:eastAsia="华文中宋"/>
          <w:color w:val="333333"/>
          <w:sz w:val="30"/>
          <w:szCs w:val="30"/>
        </w:rPr>
        <w:t xml:space="preserve">      年    月    日                  年    月    日</w:t>
      </w:r>
    </w:p>
    <w:sectPr>
      <w:pgSz w:w="11906" w:h="16838"/>
      <w:pgMar w:top="907" w:right="1531" w:bottom="907" w:left="1531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700B54"/>
    <w:rsid w:val="00034B1A"/>
    <w:rsid w:val="0007260D"/>
    <w:rsid w:val="000C6E59"/>
    <w:rsid w:val="001314C9"/>
    <w:rsid w:val="001A119B"/>
    <w:rsid w:val="0025199E"/>
    <w:rsid w:val="00253A26"/>
    <w:rsid w:val="0028148B"/>
    <w:rsid w:val="003E4768"/>
    <w:rsid w:val="005233BF"/>
    <w:rsid w:val="00525643"/>
    <w:rsid w:val="00587E5C"/>
    <w:rsid w:val="005E0564"/>
    <w:rsid w:val="005F7073"/>
    <w:rsid w:val="0065382C"/>
    <w:rsid w:val="0076263C"/>
    <w:rsid w:val="0088417F"/>
    <w:rsid w:val="008B66D6"/>
    <w:rsid w:val="00954491"/>
    <w:rsid w:val="00966E8C"/>
    <w:rsid w:val="009E65A5"/>
    <w:rsid w:val="00A96729"/>
    <w:rsid w:val="00AD33BE"/>
    <w:rsid w:val="00AD4FCE"/>
    <w:rsid w:val="00AE1CA3"/>
    <w:rsid w:val="00BB2BB5"/>
    <w:rsid w:val="00BB2D04"/>
    <w:rsid w:val="00CE4E4C"/>
    <w:rsid w:val="00D56814"/>
    <w:rsid w:val="00F43EC1"/>
    <w:rsid w:val="00FC6C47"/>
    <w:rsid w:val="4270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a152b24685ee0ac664d155b685b9771\&#31169;&#36710;&#20844;&#29992;&#21327;&#35758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私车公用协议书.docx</Template>
  <Pages>3</Pages>
  <Words>1016</Words>
  <Characters>1016</Characters>
  <Lines>8</Lines>
  <Paragraphs>2</Paragraphs>
  <TotalTime>6</TotalTime>
  <ScaleCrop>false</ScaleCrop>
  <LinksUpToDate>false</LinksUpToDate>
  <CharactersWithSpaces>1203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2025-10-30T03:14:00Z</dcterms:created>
  <dcterms:modified xsi:type="dcterms:W3CDTF">2025-10-30T03:41:10Z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v1.0_mb_5LHNEOCo7BQ67DHCW3LZmw==</vt:lpwstr>
  </property>
  <property fmtid="{D5CDD505-2E9C-101B-9397-08002B2CF9AE}" pid="4" name="ICV">
    <vt:lpwstr>A363A916DFD6432782A5C0F129E0EE3B_11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