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1C06">
      <w:pPr>
        <w:jc w:val="center"/>
        <w:rPr>
          <w:rFonts w:hint="eastAsia" w:ascii="新宋体" w:hAnsi="新宋体" w:eastAsia="新宋体" w:cs="新宋体"/>
          <w:sz w:val="44"/>
          <w:szCs w:val="44"/>
        </w:rPr>
      </w:pPr>
      <w:r>
        <w:rPr>
          <w:rFonts w:hint="eastAsia" w:ascii="新宋体" w:hAnsi="新宋体" w:eastAsia="新宋体" w:cs="新宋体"/>
          <w:sz w:val="44"/>
          <w:szCs w:val="44"/>
        </w:rPr>
        <w:t>授权委托证明书</w:t>
      </w:r>
    </w:p>
    <w:p w14:paraId="377F94B7">
      <w:pPr>
        <w:jc w:val="both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致：________________</w:t>
      </w:r>
    </w:p>
    <w:p w14:paraId="7B439715">
      <w:pPr>
        <w:ind w:firstLine="600" w:firstLineChars="200"/>
        <w:jc w:val="both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我公司（全称：________，统一社会信用代码：____________）现郑重授权我公司法人代表________（身份证号：________________）为我方合法代理人。</w:t>
      </w:r>
    </w:p>
    <w:p w14:paraId="41979760">
      <w:pPr>
        <w:ind w:firstLine="600" w:firstLineChars="200"/>
        <w:jc w:val="both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授权其全权代表我公司办理入股贵公司（____________）的全部手续，包括但不限于提交申请、签署相关法律文件、办理工商变更登记等。</w:t>
      </w:r>
    </w:p>
    <w:p w14:paraId="3B240022">
      <w:pPr>
        <w:ind w:firstLine="600" w:firstLineChars="200"/>
        <w:jc w:val="both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我公司认可代理人在授权范围内所从事的所有行为，并承担相应的法律责任。</w:t>
      </w:r>
    </w:p>
    <w:p w14:paraId="3AADE991">
      <w:pPr>
        <w:ind w:firstLine="600" w:firstLineChars="200"/>
        <w:jc w:val="both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本授权有效期至上述事宜办理完毕为止。</w:t>
      </w:r>
    </w:p>
    <w:p w14:paraId="4E98EC44">
      <w:pPr>
        <w:ind w:firstLine="600" w:firstLineChars="200"/>
        <w:jc w:val="both"/>
        <w:rPr>
          <w:rFonts w:hint="eastAsia" w:ascii="新宋体" w:hAnsi="新宋体" w:eastAsia="新宋体" w:cs="新宋体"/>
          <w:sz w:val="30"/>
          <w:szCs w:val="30"/>
        </w:rPr>
      </w:pPr>
    </w:p>
    <w:p w14:paraId="2B2FC4B4">
      <w:pPr>
        <w:jc w:val="center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新宋体" w:hAnsi="新宋体" w:eastAsia="新宋体" w:cs="新宋体"/>
          <w:sz w:val="30"/>
          <w:szCs w:val="30"/>
        </w:rPr>
        <w:t>委托单位（盖章）：​​</w:t>
      </w:r>
    </w:p>
    <w:p w14:paraId="03BE7114">
      <w:pPr>
        <w:jc w:val="center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 xml:space="preserve">               </w:t>
      </w:r>
      <w:r>
        <w:rPr>
          <w:rFonts w:hint="eastAsia" w:ascii="新宋体" w:hAnsi="新宋体" w:eastAsia="新宋体" w:cs="新宋体"/>
          <w:sz w:val="30"/>
          <w:szCs w:val="30"/>
        </w:rPr>
        <w:t>​​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 xml:space="preserve">          </w:t>
      </w:r>
      <w:r>
        <w:rPr>
          <w:rFonts w:hint="eastAsia" w:ascii="新宋体" w:hAnsi="新宋体" w:eastAsia="新宋体" w:cs="新宋体"/>
          <w:sz w:val="30"/>
          <w:szCs w:val="30"/>
        </w:rPr>
        <w:t xml:space="preserve"> 年 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30"/>
          <w:szCs w:val="30"/>
        </w:rPr>
        <w:t xml:space="preserve">月 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30"/>
          <w:szCs w:val="30"/>
        </w:rPr>
        <w:t>日</w:t>
      </w:r>
      <w:r>
        <w:rPr>
          <w:rFonts w:hint="eastAsia" w:ascii="新宋体" w:hAnsi="新宋体" w:eastAsia="新宋体" w:cs="新宋体"/>
          <w:sz w:val="30"/>
          <w:szCs w:val="30"/>
        </w:rPr>
        <w:br w:type="textWrapping"/>
      </w:r>
      <w:r>
        <w:rPr>
          <w:rFonts w:hint="eastAsia" w:ascii="新宋体" w:hAnsi="新宋体" w:eastAsia="新宋体" w:cs="新宋体"/>
          <w:sz w:val="30"/>
          <w:szCs w:val="30"/>
        </w:rPr>
        <w:br w:type="textWrapping"/>
      </w:r>
    </w:p>
    <w:p w14:paraId="49580BEE">
      <w:pPr>
        <w:jc w:val="center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br w:type="textWrapping"/>
      </w:r>
      <w:r>
        <w:rPr>
          <w:rFonts w:hint="eastAsia" w:ascii="新宋体" w:hAnsi="新宋体" w:eastAsia="新宋体" w:cs="新宋体"/>
          <w:sz w:val="30"/>
          <w:szCs w:val="30"/>
        </w:rPr>
        <w:br w:type="textWrapping"/>
      </w:r>
      <w:r>
        <w:rPr>
          <w:rFonts w:hint="eastAsia" w:ascii="新宋体" w:hAnsi="新宋体" w:eastAsia="新宋体" w:cs="新宋体"/>
          <w:sz w:val="30"/>
          <w:szCs w:val="30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3864AC"/>
    <w:rsid w:val="0002163F"/>
    <w:rsid w:val="009A450D"/>
    <w:rsid w:val="00AF0BA7"/>
    <w:rsid w:val="00C47010"/>
    <w:rsid w:val="00DD2B6E"/>
    <w:rsid w:val="04113067"/>
    <w:rsid w:val="199060E0"/>
    <w:rsid w:val="57386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a7b797c-a72c-40b0-acdc-eec2b26e8cd9\&#25480;&#26435;&#22996;&#25176;&#35777;&#26126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授权委托证明书.doc.docx</Template>
  <Pages>1</Pages>
  <Words>102</Words>
  <Characters>111</Characters>
  <Lines>1</Lines>
  <Paragraphs>1</Paragraphs>
  <TotalTime>3</TotalTime>
  <ScaleCrop>false</ScaleCrop>
  <LinksUpToDate>false</LinksUpToDate>
  <CharactersWithSpaces>221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2025-10-31T03:33:00Z</dcterms:created>
  <dc:creator>rankin</dc:creator>
  <cp:lastModifiedBy>rankin</cp:lastModifiedBy>
  <dcterms:modified xsi:type="dcterms:W3CDTF">2025-10-31T03:37:34Z</dcterms:modified>
  <dc:title>授权委托证明书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v1.0_mb_Y75G//uR8MPeYUVaC+UYLg==</vt:lpwstr>
  </property>
  <property fmtid="{D5CDD505-2E9C-101B-9397-08002B2CF9AE}" pid="4" name="ICV">
    <vt:lpwstr>5853F07E39524AA09A9353BB830206E7_11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