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2A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强制执行申请书</w:t>
      </w:r>
    </w:p>
    <w:p w14:paraId="4DA43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申请人：XXX，男，XXXX年XX月XX日生，X族，住XX市XX区XX街XX号XX，身份证号码：</w:t>
      </w:r>
    </w:p>
    <w:p w14:paraId="27658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被申请人：XXX，男，XXXX年XX月XX日生，X族，住XX市XX区XX街XX号XX，身份证号码：</w:t>
      </w:r>
    </w:p>
    <w:p w14:paraId="1DDC2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执行依据：</w:t>
      </w:r>
    </w:p>
    <w:p w14:paraId="67BFB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XX市XX区人民法院（XXXX）X民初XXX号民事判决书。</w:t>
      </w:r>
    </w:p>
    <w:p w14:paraId="12099C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申请执行事项：</w:t>
      </w:r>
    </w:p>
    <w:p w14:paraId="5F1E7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请求依法强制被申请人支付赔偿款XX元；</w:t>
      </w:r>
    </w:p>
    <w:p w14:paraId="38C027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本案执行费用由被申请人承担。</w:t>
      </w:r>
    </w:p>
    <w:p w14:paraId="45947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事实与理由：</w:t>
      </w:r>
    </w:p>
    <w:p w14:paraId="2B856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申请人诉被申请人XXX人身损害侵权纠纷一案，经XX市XX区人民法院于XXXX年XX月XX日作出（XXXX）X民初XXX号民事判决书，判令被申请人应于XXXX年XX月XX日前向申请人支付赔偿款XX元。被申请人在法定期限内未提起上诉，该判决已发生法律效力。</w:t>
      </w:r>
    </w:p>
    <w:p w14:paraId="6E2F39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判决生效后，被申请人未按判决指定期限履行付款义务。申请人多次催告，被申请人均不予履行，至今仍未支付上述款项，其行为已损害申请人的合法权益。</w:t>
      </w:r>
    </w:p>
    <w:p w14:paraId="7610A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为维护生效法律文书的严肃性，保障申请人合法权益，现根据《中华人民共和国民事诉讼法》相关规定，特向贵院申请强制执行。</w:t>
      </w:r>
    </w:p>
    <w:p w14:paraId="44569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此致</w:t>
      </w:r>
    </w:p>
    <w:p w14:paraId="1A746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XX市XX区人民法院</w:t>
      </w:r>
    </w:p>
    <w:p w14:paraId="10388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5120" w:firstLineChars="1600"/>
        <w:textAlignment w:val="auto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申请人：</w:t>
      </w:r>
      <w:r>
        <w:rPr>
          <w:rFonts w:hint="eastAsia"/>
          <w:sz w:val="32"/>
          <w:szCs w:val="32"/>
          <w:lang w:val="en-US" w:eastAsia="zh-CN"/>
        </w:rPr>
        <w:t>XXX</w:t>
      </w:r>
    </w:p>
    <w:p w14:paraId="61491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XXXX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XX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XX</w:t>
      </w:r>
      <w:r>
        <w:rPr>
          <w:rFonts w:hint="eastAsia"/>
          <w:sz w:val="32"/>
          <w:szCs w:val="32"/>
        </w:rPr>
        <w:t>日</w:t>
      </w:r>
    </w:p>
    <w:p w14:paraId="48B3F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C6251D"/>
    <w:rsid w:val="224A0822"/>
    <w:rsid w:val="47C6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bfc720823a6523f640ff11c1be18f06c\&#24378;&#21046;&#25191;&#34892;&#30003;&#35831;&#20070;&#33539;&#20363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强制执行申请书范例.docx</Template>
  <Pages>2</Pages>
  <Words>346</Words>
  <Characters>458</Characters>
  <Lines>0</Lines>
  <Paragraphs>0</Paragraphs>
  <TotalTime>15</TotalTime>
  <ScaleCrop>false</ScaleCrop>
  <LinksUpToDate>false</LinksUpToDate>
  <CharactersWithSpaces>515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2025-11-01T01:21:00Z</dcterms:created>
  <dc:creator>rankin</dc:creator>
  <cp:lastModifiedBy>rankin</cp:lastModifiedBy>
  <dcterms:modified xsi:type="dcterms:W3CDTF">2025-11-01T01:50:25Z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UUID">
    <vt:lpwstr>v1.0_mb_YAJ9hC5SI0PyGw9H1Lj2uQ==</vt:lpwstr>
  </property>
  <property fmtid="{D5CDD505-2E9C-101B-9397-08002B2CF9AE}" pid="4" name="ICV">
    <vt:lpwstr>C7292466B3C74FADBC6020D2A402F2F6_11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