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9C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临时用工劳务合同</w:t>
      </w:r>
    </w:p>
    <w:p w14:paraId="2B3B0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</w:p>
    <w:p w14:paraId="12892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</w:rPr>
        <w:t>用工方（甲方）</w:t>
      </w:r>
      <w:r>
        <w:rPr>
          <w:rFonts w:hint="eastAsia"/>
          <w:b w:val="0"/>
          <w:bCs w:val="0"/>
          <w:sz w:val="28"/>
          <w:szCs w:val="28"/>
          <w:lang w:eastAsia="zh-CN"/>
        </w:rPr>
        <w:t>：</w:t>
      </w:r>
    </w:p>
    <w:p w14:paraId="6805B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单位名称：</w:t>
      </w:r>
      <w:r>
        <w:rPr>
          <w:rFonts w:hint="eastAsia"/>
          <w:sz w:val="28"/>
          <w:szCs w:val="28"/>
          <w:lang w:val="en-US" w:eastAsia="zh-CN"/>
        </w:rPr>
        <w:t>________________________</w:t>
      </w:r>
    </w:p>
    <w:p w14:paraId="2B61E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地址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____________________________</w:t>
      </w:r>
    </w:p>
    <w:p w14:paraId="13B22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</w:rPr>
        <w:t>劳务方（乙方）</w:t>
      </w:r>
      <w:r>
        <w:rPr>
          <w:rFonts w:hint="eastAsia"/>
          <w:b w:val="0"/>
          <w:bCs w:val="0"/>
          <w:sz w:val="28"/>
          <w:szCs w:val="28"/>
          <w:lang w:eastAsia="zh-CN"/>
        </w:rPr>
        <w:t>：</w:t>
      </w:r>
    </w:p>
    <w:p w14:paraId="66E7B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r>
        <w:rPr>
          <w:rFonts w:hint="eastAsia"/>
          <w:sz w:val="28"/>
          <w:szCs w:val="28"/>
          <w:lang w:val="en-US" w:eastAsia="zh-CN"/>
        </w:rPr>
        <w:t>________________</w:t>
      </w:r>
      <w:r>
        <w:rPr>
          <w:rFonts w:hint="eastAsia"/>
          <w:sz w:val="28"/>
          <w:szCs w:val="28"/>
        </w:rPr>
        <w:t xml:space="preserve">                                              </w:t>
      </w:r>
    </w:p>
    <w:p w14:paraId="1D14B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lang w:val="en-US" w:eastAsia="zh-CN"/>
        </w:rPr>
        <w:t>______________________</w:t>
      </w:r>
      <w:r>
        <w:rPr>
          <w:rFonts w:hint="eastAsia"/>
          <w:sz w:val="28"/>
          <w:szCs w:val="28"/>
        </w:rPr>
        <w:t xml:space="preserve">                                                            </w:t>
      </w:r>
    </w:p>
    <w:p w14:paraId="47B85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住址：</w:t>
      </w:r>
      <w:r>
        <w:rPr>
          <w:rFonts w:hint="eastAsia"/>
          <w:sz w:val="28"/>
          <w:szCs w:val="28"/>
          <w:lang w:val="en-US" w:eastAsia="zh-CN"/>
        </w:rPr>
        <w:t>____________________________</w:t>
      </w:r>
      <w:r>
        <w:rPr>
          <w:rFonts w:hint="eastAsia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AE3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bookmarkStart w:id="0" w:name="_GoBack"/>
      <w:bookmarkEnd w:id="0"/>
    </w:p>
    <w:p w14:paraId="5C5A7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甲乙双方经平等协商，就建立临时劳务关系达成一致，自愿签订本协议，以资共同遵守。</w:t>
      </w:r>
    </w:p>
    <w:p w14:paraId="12462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一、协议期限</w:t>
      </w:r>
    </w:p>
    <w:p w14:paraId="0094B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本协议期限自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</w:rPr>
        <w:t>日起至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</w:rPr>
        <w:t>月____日止。</w:t>
      </w:r>
    </w:p>
    <w:p w14:paraId="26E09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二、劳务内容与要求</w:t>
      </w:r>
    </w:p>
    <w:p w14:paraId="498C3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乙方承担的劳务内容为：________。</w:t>
      </w:r>
    </w:p>
    <w:p w14:paraId="56B0B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乙方应按照甲方要求尽职尽责完成工作，遵守国家法律法规及甲方各项规章制度与管理规范。</w:t>
      </w:r>
    </w:p>
    <w:p w14:paraId="1CF29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乙方负有爱护甲方财物、保守甲方商业秘密、维护甲方利益的义务。</w:t>
      </w:r>
    </w:p>
    <w:p w14:paraId="52831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如因乙方过失造成甲方经济损失的，甲方有权要求乙方承担相应赔偿责任。</w:t>
      </w:r>
    </w:p>
    <w:p w14:paraId="2CAD2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三、劳务时间与报酬</w:t>
      </w:r>
    </w:p>
    <w:p w14:paraId="29ED1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乙方劳务工作实行不定时工作制，具体考勤及管理参照甲方相关制度执行。</w:t>
      </w:r>
    </w:p>
    <w:p w14:paraId="6A084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乙方劳务报酬为____元/月，甲方于每月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</w:rPr>
        <w:t>日前支付。乙方正常提供劳务后，有权获得相应报酬。</w:t>
      </w:r>
    </w:p>
    <w:p w14:paraId="68F5F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乙方劳务报酬所涉个人所得税由甲方依法代扣代缴。</w:t>
      </w:r>
    </w:p>
    <w:p w14:paraId="7C593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乙方作为劳务提供方，除本协议约定外，不享受甲方内部员工相关的福利待遇。</w:t>
      </w:r>
    </w:p>
    <w:p w14:paraId="3FB8F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四、协议的解除与终止</w:t>
      </w:r>
    </w:p>
    <w:p w14:paraId="54532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协议期内，任何一方可提前1个月书面通知对方解除本协议，无需支付经济补偿。</w:t>
      </w:r>
    </w:p>
    <w:p w14:paraId="48E60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如乙方不能胜任工作或存在违纪行为，甲方可立即解除本协议，无需提前通知。</w:t>
      </w:r>
    </w:p>
    <w:p w14:paraId="3D68A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如甲方未按时支付劳务报酬，经乙方书面催告后10日内仍未支付的，乙方可随时解除本协议。</w:t>
      </w:r>
    </w:p>
    <w:p w14:paraId="066F7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协议期满即自动终止，双方无需另行通知。</w:t>
      </w:r>
    </w:p>
    <w:p w14:paraId="2DB4A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协议解除或终止时，乙方应及时办理工作交接及财物归还手续。如未完成交接，甲方有权在合法范围内扣除相应款项以抵充乙方未结费用。</w:t>
      </w:r>
    </w:p>
    <w:p w14:paraId="38A1E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五、其他约定</w:t>
      </w:r>
    </w:p>
    <w:p w14:paraId="5CC5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乙方人事档案由原单位管理，甲方不负责相关事宜。乙方保证其提供劳务不违反原单位规定，不引发第三方对甲方的法律追诉。</w:t>
      </w:r>
    </w:p>
    <w:p w14:paraId="3466E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双方确认为劳务关系，非劳动关系，甲方不承担社会保险缴纳义务，乙方不享受年休假、法定节假日及双休日待遇。</w:t>
      </w:r>
    </w:p>
    <w:p w14:paraId="66C64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乙方在协议期间及解除后2年内，不得泄露甲方及甲方客户的商业秘密，否则应赔偿全部损失。</w:t>
      </w:r>
    </w:p>
    <w:p w14:paraId="50338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如因乙方自身身体原因在提供劳务期间发生意外，相关责任由乙方自行承担，甲方应及时协助送医救治。</w:t>
      </w:r>
    </w:p>
    <w:p w14:paraId="709FB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因履行本协议发生争议，双方应协商解决；协商不成的，任何一方均有权向甲方所在地人民法院提起诉讼。</w:t>
      </w:r>
    </w:p>
    <w:p w14:paraId="53937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本协议一式两份，甲乙双方各执一份，自双方签字（或盖章）之日起生效。</w:t>
      </w:r>
    </w:p>
    <w:p w14:paraId="01E7A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</w:p>
    <w:p w14:paraId="76124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甲方（盖章）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___________               </w:t>
      </w:r>
      <w:r>
        <w:rPr>
          <w:rFonts w:hint="eastAsia"/>
          <w:sz w:val="28"/>
          <w:szCs w:val="28"/>
        </w:rPr>
        <w:t>乙方（签字）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___________</w:t>
      </w:r>
    </w:p>
    <w:p w14:paraId="05AC6D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</w:p>
    <w:p w14:paraId="47909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签订日期：</w:t>
      </w:r>
      <w:r>
        <w:rPr>
          <w:rFonts w:hint="eastAsia"/>
          <w:sz w:val="28"/>
          <w:szCs w:val="28"/>
          <w:lang w:val="en-US" w:eastAsia="zh-CN"/>
        </w:rPr>
        <w:t>______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____</w:t>
      </w:r>
      <w:r>
        <w:rPr>
          <w:rFonts w:hint="eastAsia"/>
          <w:sz w:val="28"/>
          <w:szCs w:val="28"/>
        </w:rPr>
        <w:t>日</w:t>
      </w:r>
    </w:p>
    <w:p w14:paraId="03F54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53F71"/>
    <w:rsid w:val="6C853F71"/>
    <w:rsid w:val="7305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ca56c4d5-f783-4745-b2fa-ec810728831a\&#20020;&#26102;&#29992;&#24037;&#21171;&#21153;&#21512;&#2151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临时用工劳务合同.docx</Template>
  <Pages>3</Pages>
  <Words>1448</Words>
  <Characters>1697</Characters>
  <Lines>0</Lines>
  <Paragraphs>0</Paragraphs>
  <TotalTime>3</TotalTime>
  <ScaleCrop>false</ScaleCrop>
  <LinksUpToDate>false</LinksUpToDate>
  <CharactersWithSpaces>2133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2025-11-01T01:22:00Z</dcterms:created>
  <dc:creator>rankin</dc:creator>
  <cp:lastModifiedBy>rankin</cp:lastModifiedBy>
  <dcterms:modified xsi:type="dcterms:W3CDTF">2025-11-01T01:53:56Z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v1.0_mb_AFy1lNN8/uBXgl2pK+qxFg==</vt:lpwstr>
  </property>
  <property fmtid="{D5CDD505-2E9C-101B-9397-08002B2CF9AE}" pid="4" name="ICV">
    <vt:lpwstr>656B13E291D54A17AB1BD577985ECEF5_11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