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937C8"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商标授权书</w:t>
      </w:r>
    </w:p>
    <w:p w14:paraId="21FDEA89"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</w:p>
    <w:p w14:paraId="7F4CB15F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兹有授权人：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lang w:val="en-US" w:eastAsia="zh-CN"/>
        </w:rPr>
        <w:t>，现将下述注册商标授权予被授权人：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lang w:val="en-US" w:eastAsia="zh-CN"/>
        </w:rPr>
        <w:t>，具体授权内容如下：</w:t>
      </w:r>
    </w:p>
    <w:p w14:paraId="385973B6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一、授权商标信息</w:t>
      </w:r>
    </w:p>
    <w:p w14:paraId="4647FB2A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商标名称：________（以商标注册证书载明内容为准）；</w:t>
      </w:r>
    </w:p>
    <w:p w14:paraId="49D49DF2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商标注册证号：________。</w:t>
      </w:r>
    </w:p>
    <w:p w14:paraId="6095B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二、授权期限</w:t>
      </w:r>
    </w:p>
    <w:p w14:paraId="0AD8A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自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日起至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日止。</w:t>
      </w:r>
    </w:p>
    <w:p w14:paraId="04C77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三、使用限制与责任约定</w:t>
      </w:r>
    </w:p>
    <w:p w14:paraId="7BDD3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被授权人在授权期间应严格依照商标注册证核定的商品/服务类别使用本商标，不得超出核定范围，亦不得擅自改变该商标的原始标识或样式。</w:t>
      </w:r>
    </w:p>
    <w:p w14:paraId="2DA32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如被授权人违反前述约定，超出授权范围或改变商标标识使用本商标，所引发的一切法律责任及纠纷由被授权人自行承担，授权人不就此承担任何责任。</w:t>
      </w:r>
    </w:p>
    <w:p w14:paraId="0A34AD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四、协议效力</w:t>
      </w:r>
    </w:p>
    <w:p w14:paraId="323CE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本授权书有效期届满后自动失效，被授权人应立即停止使用上述商标。</w:t>
      </w:r>
    </w:p>
    <w:p w14:paraId="1ACC3C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特此声明。</w:t>
      </w:r>
    </w:p>
    <w:p w14:paraId="629F02FF"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授权人/公司：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（签字或盖章）</w:t>
      </w:r>
    </w:p>
    <w:p w14:paraId="56FBB7E0"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85F7F"/>
    <w:rsid w:val="03685F7F"/>
    <w:rsid w:val="65B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552c514-da75-47a8-be6e-451fe7a2bb61\&#21830;&#26631;&#25480;&#26435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商标授权书.docx</Template>
  <Pages>1</Pages>
  <Words>187</Words>
  <Characters>187</Characters>
  <Lines>0</Lines>
  <Paragraphs>0</Paragraphs>
  <TotalTime>4</TotalTime>
  <ScaleCrop>false</ScaleCrop>
  <LinksUpToDate>false</LinksUpToDate>
  <CharactersWithSpaces>396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2025-11-01T01:19:00Z</dcterms:created>
  <dc:creator>rankin</dc:creator>
  <cp:lastModifiedBy>rankin</cp:lastModifiedBy>
  <dcterms:modified xsi:type="dcterms:W3CDTF">2025-11-01T01:37:40Z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v1.0_mb_vcFaHPCJ+Wss4tUY1PUdFw==</vt:lpwstr>
  </property>
  <property fmtid="{D5CDD505-2E9C-101B-9397-08002B2CF9AE}" pid="4" name="ICV">
    <vt:lpwstr>AEE01EF0FC944352BF3FFAAE2780C2B5_11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