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973B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调岗协议书</w:t>
      </w:r>
    </w:p>
    <w:p w14:paraId="6E07579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sz w:val="28"/>
          <w:szCs w:val="28"/>
        </w:rPr>
        <w:t xml:space="preserve"> </w:t>
      </w:r>
    </w:p>
    <w:p w14:paraId="5C5C209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406D36C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鉴于乙方原系甲方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部门岗位员工，现因________，经甲乙双方友好协商，就岗位调整事宜达成如下协议：</w:t>
      </w:r>
    </w:p>
    <w:p w14:paraId="195D81F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一、岗位调整安排</w:t>
      </w:r>
    </w:p>
    <w:p w14:paraId="11A3B46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自____年____月____日起，乙方工作岗位调整至甲方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部门，担任职务。</w:t>
      </w:r>
    </w:p>
    <w:p w14:paraId="75ADF69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二、薪酬待遇</w:t>
      </w:r>
    </w:p>
    <w:p w14:paraId="5E3F859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乙方调整岗位后的月度基本工资为人民币____元（大写：________元整）。薪资结构调整及发放方式仍按甲方现行薪酬制度执行。</w:t>
      </w:r>
    </w:p>
    <w:p w14:paraId="01B3AC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三、双方确认</w:t>
      </w:r>
    </w:p>
    <w:p w14:paraId="39DF832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本协议为对原劳动合同中工作岗位和劳动报酬相关条款的变更，除上述变更外，原劳动合同其他条款继续有效。</w:t>
      </w:r>
    </w:p>
    <w:p w14:paraId="5F4BEB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四、协议生效</w:t>
      </w:r>
    </w:p>
    <w:p w14:paraId="1FBE52B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份，甲乙双方各执一份，自双方签字或盖章之日起生效。</w:t>
      </w:r>
    </w:p>
    <w:p w14:paraId="08EB2727"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甲方（盖章）：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>乙方（签名）：</w:t>
      </w:r>
    </w:p>
    <w:p w14:paraId="63E3617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</w:rPr>
        <w:t>日期：</w:t>
      </w:r>
    </w:p>
    <w:p w14:paraId="2CB388DA">
      <w:pPr>
        <w:ind w:firstLine="560" w:firstLineChars="200"/>
        <w:rPr>
          <w:sz w:val="28"/>
          <w:szCs w:val="28"/>
        </w:rPr>
      </w:pPr>
    </w:p>
    <w:p w14:paraId="232AF08B">
      <w:pPr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291D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A018C"/>
    <w:rsid w:val="00001B21"/>
    <w:rsid w:val="000F0779"/>
    <w:rsid w:val="001148DE"/>
    <w:rsid w:val="0016302F"/>
    <w:rsid w:val="00170CC3"/>
    <w:rsid w:val="001B7368"/>
    <w:rsid w:val="00227E10"/>
    <w:rsid w:val="002F77D9"/>
    <w:rsid w:val="003A21FB"/>
    <w:rsid w:val="0057632B"/>
    <w:rsid w:val="005B3E87"/>
    <w:rsid w:val="00687D9E"/>
    <w:rsid w:val="00736DC2"/>
    <w:rsid w:val="008652DF"/>
    <w:rsid w:val="00894CE2"/>
    <w:rsid w:val="008B7992"/>
    <w:rsid w:val="009225EB"/>
    <w:rsid w:val="00980A3B"/>
    <w:rsid w:val="00A32EA7"/>
    <w:rsid w:val="00B240FB"/>
    <w:rsid w:val="00BA425A"/>
    <w:rsid w:val="00C35A0F"/>
    <w:rsid w:val="00C71BE2"/>
    <w:rsid w:val="00C73BF4"/>
    <w:rsid w:val="00DB2EBC"/>
    <w:rsid w:val="00E5566A"/>
    <w:rsid w:val="00E66302"/>
    <w:rsid w:val="012B342F"/>
    <w:rsid w:val="7C3A0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61908c02ab3c3cd1d65f22a13d1dada\&#35843;&#23703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调岗协议书.doc</Template>
  <Pages>1</Pages>
  <Words>137</Words>
  <Characters>169</Characters>
  <Lines>1</Lines>
  <Paragraphs>1</Paragraphs>
  <TotalTime>6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2025-11-03T01:44:00Z</dcterms:created>
  <dcterms:modified xsi:type="dcterms:W3CDTF">2025-11-03T02:07:38Z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v1.0_mb_25B5piqbAhVUBgUJTUBgQw==</vt:lpwstr>
  </property>
  <property fmtid="{D5CDD505-2E9C-101B-9397-08002B2CF9AE}" pid="3" name="KSOProductBuildVer">
    <vt:lpwstr>2052-12.1.0.23125</vt:lpwstr>
  </property>
  <property fmtid="{D5CDD505-2E9C-101B-9397-08002B2CF9AE}" pid="4" name="ICV">
    <vt:lpwstr>A8FC2188179746AD8E2AEA729AEEE734_11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