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A6838">
      <w:pPr>
        <w:jc w:val="center"/>
        <w:rPr>
          <w:rFonts w:hint="eastAsia" w:ascii="微软雅黑" w:hAnsi="微软雅黑" w:eastAsia="微软雅黑" w:cs="微软雅黑"/>
          <w:b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sz w:val="40"/>
          <w:szCs w:val="40"/>
        </w:rPr>
        <w:t>补 偿 协 议 书</w:t>
      </w:r>
    </w:p>
    <w:p w14:paraId="103789C4">
      <w:pPr>
        <w:jc w:val="center"/>
        <w:rPr>
          <w:b/>
          <w:szCs w:val="21"/>
        </w:rPr>
      </w:pPr>
    </w:p>
    <w:p w14:paraId="169C59C5">
      <w:pPr>
        <w:spacing w:line="480" w:lineRule="auto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甲方：</w:t>
      </w:r>
      <w:r>
        <w:rPr>
          <w:rFonts w:ascii="宋体" w:hAnsi="宋体"/>
          <w:b w:val="0"/>
          <w:bCs/>
          <w:sz w:val="24"/>
          <w:szCs w:val="24"/>
        </w:rPr>
        <w:t xml:space="preserve"> </w:t>
      </w:r>
    </w:p>
    <w:p w14:paraId="5D7DAB57">
      <w:pPr>
        <w:spacing w:line="480" w:lineRule="auto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乙方：</w:t>
      </w:r>
      <w:r>
        <w:rPr>
          <w:rFonts w:ascii="宋体" w:hAnsi="宋体"/>
          <w:b w:val="0"/>
          <w:bCs/>
          <w:sz w:val="24"/>
          <w:szCs w:val="24"/>
        </w:rPr>
        <w:t xml:space="preserve"> </w:t>
      </w:r>
    </w:p>
    <w:p w14:paraId="6773B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甲乙双方于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年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月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日签订了劳动合同，合同期限自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年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月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日至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年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月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日。现经甲乙双方平等自愿、协商一致，就提前解除劳动合同及相关事宜达成如下协议，以资共同遵守。</w:t>
      </w:r>
    </w:p>
    <w:p w14:paraId="28083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一、解除事实与性质</w:t>
      </w:r>
    </w:p>
    <w:p w14:paraId="28941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双方一致同意，甲乙双方之间的劳动合同关系于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年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月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日正式解除。</w:t>
      </w:r>
    </w:p>
    <w:p w14:paraId="01181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双方确认，本次解除系经双方友好协商一致的结果。</w:t>
      </w:r>
    </w:p>
    <w:p w14:paraId="018B2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二、经济补偿、费用结算与支付</w:t>
      </w:r>
    </w:p>
    <w:p w14:paraId="2E484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款项构成：甲方一次性向乙方支付款项总计人民币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元（大写：________元整）。该款项包括但不限于经济补偿金、代通知金、以及根据法律应由甲方支付的所有工资、加班费、奖金、补贴、未休年休假工资、社会保险费及住房公积金等一切费用。</w:t>
      </w:r>
    </w:p>
    <w:p w14:paraId="02CAF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支付方式与时间：</w:t>
      </w:r>
    </w:p>
    <w:p w14:paraId="0E2FE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甲方应于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年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月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4"/>
          <w:szCs w:val="24"/>
        </w:rPr>
        <w:t>日前，将本协议约定的款项一次性支付至乙方以下指定银行账户：</w:t>
      </w:r>
    </w:p>
    <w:p w14:paraId="6BC12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开户名：________</w:t>
      </w:r>
    </w:p>
    <w:p w14:paraId="0FBCB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开户行：________</w:t>
      </w:r>
    </w:p>
    <w:p w14:paraId="5CDCF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银行账号：________</w:t>
      </w:r>
    </w:p>
    <w:p w14:paraId="36333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乙方应在本协议生效后________日内，按照甲方的要求完成全部工作交接手续，并归还所有属于甲方的财物、资料。</w:t>
      </w:r>
    </w:p>
    <w:p w14:paraId="226F69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权利义务的终止</w:t>
      </w:r>
    </w:p>
    <w:p w14:paraId="0E00141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自本协议生效之日起，双方基于劳动关系的权利义务（除本协议另有约定外）终止。双方确认，就劳动合同的订立、履行、解除及与此相关的一切事宜，再无任何争议纠纷。</w:t>
      </w:r>
    </w:p>
    <w:p w14:paraId="69DDC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四、保密与不诋毁义务</w:t>
      </w:r>
    </w:p>
    <w:p w14:paraId="53DA8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乙方同意对知悉的甲方商业秘密（包括但不限于本协议内容）承担保密义务，不得向任何第三方泄露。</w:t>
      </w:r>
    </w:p>
    <w:p w14:paraId="238D7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双方承诺，不得对第三方发表有损对方声誉的言论。</w:t>
      </w:r>
    </w:p>
    <w:p w14:paraId="6010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五、完整的协议</w:t>
      </w:r>
    </w:p>
    <w:p w14:paraId="51D2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本协议构成双方就解除劳动合同事宜达成的完整协议，并取代此前双方就此所达成的任何口头或书面的沟通、陈述、谅解或协议。</w:t>
      </w:r>
    </w:p>
    <w:p w14:paraId="3F5E6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六、争议解决</w:t>
      </w:r>
    </w:p>
    <w:p w14:paraId="38FC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因本协议履行所发生的任何争议，双方应友好协商解决；协商不成的，任何一方均有权向劳动争议仲裁委员会申请仲裁。</w:t>
      </w:r>
    </w:p>
    <w:p w14:paraId="3EC12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七、生效与份数</w:t>
      </w:r>
    </w:p>
    <w:p w14:paraId="61340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本协议一式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两</w:t>
      </w:r>
      <w:r>
        <w:rPr>
          <w:rFonts w:hint="eastAsia" w:ascii="宋体" w:hAnsi="宋体"/>
          <w:b w:val="0"/>
          <w:bCs/>
          <w:sz w:val="24"/>
          <w:szCs w:val="24"/>
        </w:rPr>
        <w:t>份，甲、乙双方各执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 w:val="0"/>
          <w:bCs/>
          <w:sz w:val="24"/>
          <w:szCs w:val="24"/>
        </w:rPr>
        <w:t>份，自双方签字或盖章之日起具有同等法律效力。</w:t>
      </w:r>
    </w:p>
    <w:p w14:paraId="314BE1D0">
      <w:pPr>
        <w:spacing w:line="360" w:lineRule="auto"/>
        <w:rPr>
          <w:rFonts w:ascii="宋体" w:hAnsi="宋体"/>
          <w:b w:val="0"/>
          <w:bCs/>
          <w:sz w:val="24"/>
          <w:szCs w:val="24"/>
        </w:rPr>
      </w:pPr>
    </w:p>
    <w:p w14:paraId="5CA78C41">
      <w:pPr>
        <w:spacing w:line="360" w:lineRule="auto"/>
        <w:rPr>
          <w:rFonts w:ascii="宋体" w:hAnsi="宋体"/>
          <w:b w:val="0"/>
          <w:bCs/>
          <w:sz w:val="24"/>
          <w:szCs w:val="24"/>
        </w:rPr>
      </w:pPr>
    </w:p>
    <w:p w14:paraId="38284E87">
      <w:pPr>
        <w:spacing w:line="360" w:lineRule="auto"/>
        <w:ind w:firstLine="5280" w:firstLineChars="2200"/>
        <w:rPr>
          <w:rFonts w:ascii="宋体" w:hAnsi="宋体"/>
          <w:b w:val="0"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 w:val="0"/>
          <w:bCs/>
          <w:sz w:val="24"/>
          <w:szCs w:val="24"/>
        </w:rPr>
        <w:t xml:space="preserve">甲方（盖章）： </w:t>
      </w:r>
    </w:p>
    <w:p w14:paraId="3112C0F2">
      <w:pPr>
        <w:spacing w:line="360" w:lineRule="auto"/>
        <w:ind w:firstLine="5280" w:firstLineChars="220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签订日期：  年    月   日</w:t>
      </w:r>
    </w:p>
    <w:p w14:paraId="5FC208F6">
      <w:pPr>
        <w:spacing w:line="360" w:lineRule="auto"/>
        <w:rPr>
          <w:rFonts w:ascii="宋体" w:hAnsi="宋体"/>
          <w:b w:val="0"/>
          <w:bCs/>
          <w:sz w:val="24"/>
          <w:szCs w:val="24"/>
        </w:rPr>
      </w:pPr>
    </w:p>
    <w:p w14:paraId="373E4A28">
      <w:pPr>
        <w:spacing w:line="360" w:lineRule="auto"/>
        <w:ind w:firstLine="5280" w:firstLineChars="2200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 xml:space="preserve">乙方（盖章）：                              </w:t>
      </w:r>
    </w:p>
    <w:p w14:paraId="3534948E">
      <w:pPr>
        <w:spacing w:line="360" w:lineRule="auto"/>
        <w:ind w:firstLine="5280" w:firstLineChars="220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签订日期：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4"/>
          <w:szCs w:val="24"/>
        </w:rPr>
        <w:t>年    月   日</w:t>
      </w:r>
    </w:p>
    <w:p w14:paraId="2F16B6B7">
      <w:pPr>
        <w:spacing w:line="360" w:lineRule="auto"/>
        <w:rPr>
          <w:rFonts w:ascii="宋体" w:hAnsi="宋体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0840C"/>
    <w:multiLevelType w:val="singleLevel"/>
    <w:tmpl w:val="F830840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D0AFF"/>
    <w:rsid w:val="000004AC"/>
    <w:rsid w:val="000044FE"/>
    <w:rsid w:val="00026060"/>
    <w:rsid w:val="000663C9"/>
    <w:rsid w:val="00072EB3"/>
    <w:rsid w:val="000A6475"/>
    <w:rsid w:val="001026C9"/>
    <w:rsid w:val="00124304"/>
    <w:rsid w:val="00130CC7"/>
    <w:rsid w:val="00144376"/>
    <w:rsid w:val="00156BF4"/>
    <w:rsid w:val="001D0341"/>
    <w:rsid w:val="00211C9B"/>
    <w:rsid w:val="00221830"/>
    <w:rsid w:val="00271AB2"/>
    <w:rsid w:val="00281FCC"/>
    <w:rsid w:val="002F0EA4"/>
    <w:rsid w:val="003647D2"/>
    <w:rsid w:val="003950B7"/>
    <w:rsid w:val="003F033B"/>
    <w:rsid w:val="003F2541"/>
    <w:rsid w:val="004210AA"/>
    <w:rsid w:val="00463BC3"/>
    <w:rsid w:val="004E13D9"/>
    <w:rsid w:val="00520D6C"/>
    <w:rsid w:val="0059451C"/>
    <w:rsid w:val="00637487"/>
    <w:rsid w:val="00671F3B"/>
    <w:rsid w:val="006E2B0A"/>
    <w:rsid w:val="00701923"/>
    <w:rsid w:val="00703A34"/>
    <w:rsid w:val="0074029F"/>
    <w:rsid w:val="0085713F"/>
    <w:rsid w:val="00886EBA"/>
    <w:rsid w:val="008A5840"/>
    <w:rsid w:val="00993828"/>
    <w:rsid w:val="009A7AF9"/>
    <w:rsid w:val="009E18BA"/>
    <w:rsid w:val="00A60654"/>
    <w:rsid w:val="00A84A41"/>
    <w:rsid w:val="00A85182"/>
    <w:rsid w:val="00AD7505"/>
    <w:rsid w:val="00B6059B"/>
    <w:rsid w:val="00BB7FF7"/>
    <w:rsid w:val="00BD2868"/>
    <w:rsid w:val="00C00C33"/>
    <w:rsid w:val="00C11C4B"/>
    <w:rsid w:val="00CA2AFE"/>
    <w:rsid w:val="00CC22BF"/>
    <w:rsid w:val="00CC2907"/>
    <w:rsid w:val="00CC78E7"/>
    <w:rsid w:val="00CE0E37"/>
    <w:rsid w:val="00CE77A2"/>
    <w:rsid w:val="00D61A37"/>
    <w:rsid w:val="00D9337C"/>
    <w:rsid w:val="00DC033B"/>
    <w:rsid w:val="00E277C0"/>
    <w:rsid w:val="00E35834"/>
    <w:rsid w:val="00EF1AD9"/>
    <w:rsid w:val="00F05C84"/>
    <w:rsid w:val="00F26265"/>
    <w:rsid w:val="00F37916"/>
    <w:rsid w:val="00F46C86"/>
    <w:rsid w:val="00F50EB6"/>
    <w:rsid w:val="00F82C77"/>
    <w:rsid w:val="00FD5822"/>
    <w:rsid w:val="4B957194"/>
    <w:rsid w:val="4FAD0AFF"/>
    <w:rsid w:val="5DB70609"/>
    <w:rsid w:val="5EB670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a154030-a679-44de-9532-0541e37649ad\&#35299;&#38500;&#21171;&#21160;&#20851;&#31995;&#34917;&#20607;&#21327;&#35758;-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解除劳动关系补偿协议-.doc.docx</Template>
  <Pages>2</Pages>
  <Words>231</Words>
  <Characters>234</Characters>
  <Lines>2</Lines>
  <Paragraphs>1</Paragraphs>
  <TotalTime>15</TotalTime>
  <ScaleCrop>false</ScaleCrop>
  <LinksUpToDate>false</LinksUpToDate>
  <CharactersWithSpaces>342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2025-11-04T01:33:00Z</dcterms:created>
  <dc:creator>rankin</dc:creator>
  <cp:lastModifiedBy>rankin</cp:lastModifiedBy>
  <dcterms:modified xsi:type="dcterms:W3CDTF">2025-11-04T02:15:34Z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v1.0_mb_tM3Iee451u1C4Udu5Xf7ZQ==</vt:lpwstr>
  </property>
  <property fmtid="{D5CDD505-2E9C-101B-9397-08002B2CF9AE}" pid="4" name="ICV">
    <vt:lpwstr>F83FEF43C3B4481697E119F432CE1348_11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