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928B"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法人授权委托书</w:t>
      </w:r>
    </w:p>
    <w:p w14:paraId="51A3159C">
      <w:pPr>
        <w:jc w:val="center"/>
        <w:rPr>
          <w:rFonts w:hint="eastAsia" w:ascii="方正大标宋简体" w:eastAsia="方正大标宋简体"/>
          <w:sz w:val="30"/>
          <w:szCs w:val="30"/>
        </w:rPr>
      </w:pPr>
    </w:p>
    <w:p w14:paraId="3C9D9F1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（身份证号：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），系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（单位名称）的法定代表人，在此郑重授权本公司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（身份证号：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）作为本人的代理人，全权代表本人处理（公司名称）的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</w:rPr>
        <w:t>事宜，并签署一切相关文件。</w:t>
      </w:r>
    </w:p>
    <w:p w14:paraId="1236B9E8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委托期限至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月____日止。</w:t>
      </w:r>
    </w:p>
    <w:p w14:paraId="01B8A09C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特此委托。</w:t>
      </w:r>
    </w:p>
    <w:p w14:paraId="58EB2673">
      <w:pPr>
        <w:rPr>
          <w:sz w:val="30"/>
          <w:szCs w:val="30"/>
        </w:rPr>
      </w:pPr>
    </w:p>
    <w:p w14:paraId="26C203F8">
      <w:pPr>
        <w:rPr>
          <w:sz w:val="30"/>
          <w:szCs w:val="30"/>
        </w:rPr>
      </w:pPr>
    </w:p>
    <w:p w14:paraId="55D7A6C9">
      <w:pPr>
        <w:ind w:firstLine="4500" w:firstLineChars="15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单位名称（盖章）：  </w:t>
      </w:r>
    </w:p>
    <w:p w14:paraId="16D543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</w:p>
    <w:p w14:paraId="2B890577"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法定代表人（盖章或签字）：</w:t>
      </w:r>
    </w:p>
    <w:p w14:paraId="3B59C2B1">
      <w:pPr>
        <w:ind w:firstLine="4500" w:firstLineChars="1500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 xml:space="preserve">                          </w:t>
      </w:r>
    </w:p>
    <w:p w14:paraId="0B8954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3B87"/>
    <w:rsid w:val="00447172"/>
    <w:rsid w:val="00516806"/>
    <w:rsid w:val="005D75F1"/>
    <w:rsid w:val="00610D49"/>
    <w:rsid w:val="007D640E"/>
    <w:rsid w:val="007F5F0D"/>
    <w:rsid w:val="00A26429"/>
    <w:rsid w:val="00BB5E59"/>
    <w:rsid w:val="00E20889"/>
    <w:rsid w:val="00F17A73"/>
    <w:rsid w:val="00F559D6"/>
    <w:rsid w:val="00F73197"/>
    <w:rsid w:val="708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c3c067f-89f0-47a7-b806-4e8616861669\&#27861;&#201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法人授权委托书.docx</Template>
  <Pages>1</Pages>
  <Words>118</Words>
  <Characters>118</Characters>
  <Lines>3</Lines>
  <Paragraphs>1</Paragraphs>
  <TotalTime>3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2025-11-05T01:19:00Z</dcterms:created>
  <dc:creator>rankin</dc:creator>
  <cp:lastModifiedBy>rankin</cp:lastModifiedBy>
  <dcterms:modified xsi:type="dcterms:W3CDTF">2025-11-05T01:52:24Z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v1.0_mb_kxOsJB3u54lsMVP/lrKOww==</vt:lpwstr>
  </property>
  <property fmtid="{D5CDD505-2E9C-101B-9397-08002B2CF9AE}" pid="4" name="ICV">
    <vt:lpwstr>2B495215935C4573B7B1B53EC48A013D_11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