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CEA93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证人出庭申请书</w:t>
      </w:r>
    </w:p>
    <w:p w14:paraId="2D1E62E0"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5BA8548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申请人：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，性别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，出生于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，民族：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，住址：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，联系方式：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</w:t>
      </w:r>
    </w:p>
    <w:p w14:paraId="6EBA6B35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申请事项</w:t>
      </w:r>
    </w:p>
    <w:p w14:paraId="6BA23DEE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请求贵院依法准许证人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（身份证号：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）就申请人与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纠纷一案出庭作证。</w:t>
      </w:r>
    </w:p>
    <w:p w14:paraId="2418635D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事实与理由</w:t>
      </w:r>
    </w:p>
    <w:p w14:paraId="15C998CC">
      <w:pPr>
        <w:ind w:firstLine="560" w:firstLineChars="200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申请人与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纠纷一案，已由贵院立案受理，案号为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。</w:t>
      </w:r>
    </w:p>
    <w:p w14:paraId="6C8C7BD7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证人系了解本案关键事实的知情人，其证言对于查明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具有不可替代的作用。为查明案件事实，保障申请人的合法权益，根据《中华人民共和国民事诉讼法》第七十五条及《最高人民法院关于民事诉讼证据的若干规定》的相关规定，特申请其出庭作证。</w:t>
      </w:r>
    </w:p>
    <w:p w14:paraId="166155EC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以上申请，恳请贵院予以批准。</w:t>
      </w:r>
    </w:p>
    <w:p w14:paraId="36BE4875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此致</w:t>
      </w:r>
    </w:p>
    <w:p w14:paraId="538E9E80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人民法院</w:t>
      </w:r>
    </w:p>
    <w:p w14:paraId="2B33DFD6">
      <w:pPr>
        <w:wordWrap w:val="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申请人：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</w:t>
      </w:r>
    </w:p>
    <w:p w14:paraId="154A815A">
      <w:pPr>
        <w:jc w:val="center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NTBlOTU4MjY4ZGVlOTAyYjA0ZWQ2MTBkZjBlZGUifQ=="/>
  </w:docVars>
  <w:rsids>
    <w:rsidRoot w:val="304A7B1D"/>
    <w:rsid w:val="06A7620F"/>
    <w:rsid w:val="304A7B1D"/>
    <w:rsid w:val="4AA04430"/>
    <w:rsid w:val="4E1E1371"/>
    <w:rsid w:val="56152037"/>
    <w:rsid w:val="7524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8a21879706d514ee30ac6a0e1c0af46d\&#27665;&#20107;&#26696;&#20214;&#35777;&#20154;&#20986;&#24237;&#30003;&#35831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民事案件证人出庭申请书.docx</Template>
  <Pages>1</Pages>
  <Words>231</Words>
  <Characters>232</Characters>
  <Lines>0</Lines>
  <Paragraphs>0</Paragraphs>
  <TotalTime>8</TotalTime>
  <ScaleCrop>false</ScaleCrop>
  <LinksUpToDate>false</LinksUpToDate>
  <CharactersWithSpaces>385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2025-11-05T02:48:00Z</dcterms:created>
  <dc:creator>rankin</dc:creator>
  <cp:lastModifiedBy>rankin</cp:lastModifiedBy>
  <dcterms:modified xsi:type="dcterms:W3CDTF">2025-11-05T02:57:23Z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C5D056AF73C8442292BA8F8E39E8B2E9_11</vt:lpwstr>
  </property>
  <property fmtid="{D5CDD505-2E9C-101B-9397-08002B2CF9AE}" pid="4" name="KSOTemplateUUID">
    <vt:lpwstr>v1.0_mb_y0OCvC+Qvn5RYibuCCO5bA==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