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E2AF">
      <w:pPr>
        <w:pStyle w:val="4"/>
        <w:shd w:val="clear" w:color="auto" w:fill="FFFFFF"/>
        <w:spacing w:before="0" w:beforeAutospacing="0" w:after="240" w:afterAutospacing="0"/>
        <w:jc w:val="center"/>
        <w:rPr>
          <w:rStyle w:val="7"/>
          <w:rFonts w:ascii="方正小标宋简体" w:hAnsi="微软雅黑" w:eastAsia="方正小标宋简体"/>
          <w:color w:val="333333"/>
          <w:spacing w:val="8"/>
          <w:sz w:val="44"/>
          <w:szCs w:val="44"/>
        </w:rPr>
      </w:pPr>
    </w:p>
    <w:p w14:paraId="305A164A">
      <w:pPr>
        <w:pStyle w:val="4"/>
        <w:shd w:val="clear" w:color="auto" w:fill="FFFFFF"/>
        <w:spacing w:before="0" w:beforeAutospacing="0" w:after="240" w:afterAutospacing="0"/>
        <w:jc w:val="center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Style w:val="7"/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公司授权委托书</w:t>
      </w:r>
    </w:p>
    <w:p w14:paraId="033D3BCE">
      <w:pPr>
        <w:pStyle w:val="4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公司：</w:t>
      </w:r>
    </w:p>
    <w:p w14:paraId="462E1A14">
      <w:pPr>
        <w:pStyle w:val="4"/>
        <w:shd w:val="clear" w:color="auto" w:fill="FFFFFF"/>
        <w:spacing w:before="0" w:beforeAutospacing="0" w:after="240" w:afterAutospacing="0"/>
        <w:ind w:firstLine="672" w:firstLineChars="200"/>
        <w:jc w:val="both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我单位现郑重授权本单位员工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（身份证号：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）作为我方代理人，全权办理以下事宜：</w:t>
      </w:r>
    </w:p>
    <w:p w14:paraId="36AEC085">
      <w:pPr>
        <w:pStyle w:val="4"/>
        <w:shd w:val="clear" w:color="auto" w:fill="FFFFFF"/>
        <w:spacing w:before="0" w:beforeAutospacing="0" w:after="240" w:afterAutospacing="0"/>
        <w:ind w:firstLine="672" w:firstLineChars="200"/>
        <w:jc w:val="both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办理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业务；</w:t>
      </w:r>
    </w:p>
    <w:p w14:paraId="204B02BA">
      <w:pPr>
        <w:pStyle w:val="4"/>
        <w:shd w:val="clear" w:color="auto" w:fill="FFFFFF"/>
        <w:spacing w:before="0" w:beforeAutospacing="0" w:after="240" w:afterAutospacing="0"/>
        <w:ind w:firstLine="672" w:firstLineChars="200"/>
        <w:jc w:val="both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提交、签收相关法律文书及资料；</w:t>
      </w:r>
    </w:p>
    <w:p w14:paraId="24363D25">
      <w:pPr>
        <w:pStyle w:val="4"/>
        <w:shd w:val="clear" w:color="auto" w:fill="FFFFFF"/>
        <w:spacing w:before="0" w:beforeAutospacing="0" w:after="240" w:afterAutospacing="0"/>
        <w:ind w:firstLine="672" w:firstLineChars="200"/>
        <w:jc w:val="both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缴纳相关费用。</w:t>
      </w:r>
    </w:p>
    <w:p w14:paraId="02FFE1C9">
      <w:pPr>
        <w:pStyle w:val="4"/>
        <w:shd w:val="clear" w:color="auto" w:fill="FFFFFF"/>
        <w:spacing w:before="0" w:beforeAutospacing="0" w:after="240" w:afterAutospacing="0"/>
        <w:ind w:firstLine="672" w:firstLineChars="200"/>
        <w:jc w:val="both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代理人在授权范围内所从事的一切行为及签署的文件，我单位均予以承认，并承担全部法律责任。</w:t>
      </w:r>
    </w:p>
    <w:p w14:paraId="6CFE8290">
      <w:pPr>
        <w:pStyle w:val="4"/>
        <w:shd w:val="clear" w:color="auto" w:fill="FFFFFF"/>
        <w:spacing w:before="0" w:beforeAutospacing="0" w:after="240" w:afterAutospacing="0"/>
        <w:ind w:firstLine="672" w:firstLineChars="200"/>
        <w:jc w:val="both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授权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期限：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日至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日。</w:t>
      </w:r>
    </w:p>
    <w:p w14:paraId="27930761">
      <w:pPr>
        <w:pStyle w:val="4"/>
        <w:shd w:val="clear" w:color="auto" w:fill="FFFFFF"/>
        <w:spacing w:before="0" w:beforeAutospacing="0" w:after="240" w:afterAutospacing="0"/>
        <w:jc w:val="right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</w:p>
    <w:p w14:paraId="0FBD5479">
      <w:pPr>
        <w:pStyle w:val="4"/>
        <w:shd w:val="clear" w:color="auto" w:fill="FFFFFF"/>
        <w:spacing w:before="0" w:beforeAutospacing="0" w:after="240" w:afterAutospacing="0"/>
        <w:jc w:val="right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委托人(盖公章):________</w:t>
      </w:r>
    </w:p>
    <w:p w14:paraId="41FCA636">
      <w:pPr>
        <w:pStyle w:val="4"/>
        <w:shd w:val="clear" w:color="auto" w:fill="FFFFFF"/>
        <w:spacing w:before="0" w:beforeAutospacing="0" w:after="240" w:afterAutospacing="0"/>
        <w:jc w:val="right"/>
        <w:rPr>
          <w:rFonts w:hint="eastAsia" w:ascii="宋体" w:hAnsi="宋体" w:eastAsia="宋体" w:cs="宋体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____年____月____日</w:t>
      </w:r>
    </w:p>
    <w:p w14:paraId="379D4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711B492-5979-46C7-9D1C-7532EE2FBC5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21A5F7DC-219E-403B-B6DC-B9AABC73D1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41F41"/>
    <w:rsid w:val="00194CF4"/>
    <w:rsid w:val="00435AC6"/>
    <w:rsid w:val="00750465"/>
    <w:rsid w:val="00C60FA9"/>
    <w:rsid w:val="00E84D92"/>
    <w:rsid w:val="28B4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cffa5a-1ab1-4a0f-b79e-90f455d9515c\&#20844;&#21496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公司授权委托书.docx</Template>
  <Pages>1</Pages>
  <Words>119</Words>
  <Characters>137</Characters>
  <Lines>1</Lines>
  <Paragraphs>1</Paragraphs>
  <TotalTime>3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2025-11-05T01:24:00Z</dcterms:created>
  <dc:creator>rankin</dc:creator>
  <cp:lastModifiedBy>rankin</cp:lastModifiedBy>
  <dcterms:modified xsi:type="dcterms:W3CDTF">2025-11-05T02:26:33Z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v1.0_mb_9JFxw2BZoh9edlwWFJTVig==</vt:lpwstr>
  </property>
  <property fmtid="{D5CDD505-2E9C-101B-9397-08002B2CF9AE}" pid="4" name="ICV">
    <vt:lpwstr>04543D377AD84959AC901222033B6461_11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