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DDC0">
      <w:pPr>
        <w:rPr>
          <w:rFonts w:hint="eastAsia" w:ascii="思源柔黑体-凤殿字体美化酷" w:hAnsi="思源柔黑体-凤殿字体美化酷" w:eastAsia="思源柔黑体-凤殿字体美化酷" w:cs="思源柔黑体-凤殿字体美化酷"/>
        </w:rPr>
      </w:pPr>
    </w:p>
    <w:tbl>
      <w:tblPr>
        <w:tblStyle w:val="4"/>
        <w:tblpPr w:leftFromText="180" w:rightFromText="180" w:vertAnchor="text" w:tblpX="10597" w:tblpY="-2104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0"/>
      </w:tblGrid>
      <w:tr w14:paraId="09D8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90" w:type="dxa"/>
          </w:tcPr>
          <w:p w14:paraId="661AC83A">
            <w:pPr>
              <w:jc w:val="both"/>
              <w:rPr>
                <w:rFonts w:hint="eastAsia" w:ascii="思源柔黑体-凤殿字体美化酷" w:hAnsi="思源柔黑体-凤殿字体美化酷" w:eastAsia="思源柔黑体-凤殿字体美化酷" w:cs="思源柔黑体-凤殿字体美化酷"/>
                <w:color w:val="333333"/>
                <w:sz w:val="24"/>
                <w:shd w:val="clear" w:color="auto" w:fill="FFFFFF"/>
                <w:vertAlign w:val="baseline"/>
              </w:rPr>
            </w:pPr>
          </w:p>
        </w:tc>
      </w:tr>
    </w:tbl>
    <w:p w14:paraId="5B9EC3E5">
      <w:pPr>
        <w:jc w:val="center"/>
        <w:rPr>
          <w:rFonts w:hint="eastAsia" w:ascii="黑体" w:hAnsi="黑体" w:eastAsia="黑体" w:cs="黑体"/>
          <w:color w:val="333333"/>
          <w:sz w:val="60"/>
          <w:szCs w:val="60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60"/>
          <w:szCs w:val="60"/>
          <w:shd w:val="clear" w:color="auto" w:fill="FFFFFF"/>
          <w:lang w:val="en-US" w:eastAsia="zh-CN"/>
        </w:rPr>
        <w:t>改名申请</w:t>
      </w:r>
    </w:p>
    <w:p w14:paraId="705CA9DF">
      <w:pPr>
        <w:jc w:val="center"/>
        <w:rPr>
          <w:rFonts w:hint="eastAsia" w:ascii="宋体" w:hAnsi="宋体" w:eastAsia="宋体" w:cs="宋体"/>
          <w:color w:val="333333"/>
          <w:sz w:val="60"/>
          <w:szCs w:val="60"/>
          <w:shd w:val="clear" w:color="auto" w:fill="FFFFFF"/>
          <w:lang w:val="en-US" w:eastAsia="zh-CN"/>
        </w:rPr>
      </w:pPr>
    </w:p>
    <w:p w14:paraId="482C4398">
      <w:pPr>
        <w:jc w:val="both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派出所：</w:t>
      </w:r>
    </w:p>
    <w:p w14:paraId="6A39BD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本人女儿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（性别：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，出生日期：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日，身份证：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），因现用名在日常生活中常引发歧义，对其心理成长产生不利影响，故根据《中华人民共和国户口登记条例》第十八条规定，申请将姓名更改为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。</w:t>
      </w:r>
    </w:p>
    <w:p w14:paraId="24374C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望贵所核实情况，予以批准为盼。</w:t>
      </w:r>
    </w:p>
    <w:p w14:paraId="65DD4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特此申请。</w:t>
      </w:r>
    </w:p>
    <w:p w14:paraId="52A28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 w14:paraId="46388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both"/>
        <w:textAlignment w:val="auto"/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申请人签字：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 </w:t>
      </w:r>
    </w:p>
    <w:p w14:paraId="6FEB7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right"/>
        <w:textAlignment w:val="auto"/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</w:pPr>
    </w:p>
    <w:p w14:paraId="4F9E4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eastAsia" w:ascii="宋体" w:hAnsi="宋体" w:eastAsia="宋体" w:cs="宋体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333333"/>
          <w:sz w:val="32"/>
          <w:szCs w:val="32"/>
          <w:shd w:val="clear" w:color="auto" w:fill="FFFFFF"/>
          <w:lang w:val="en-US" w:eastAsia="zh-CN"/>
        </w:rPr>
        <w:t>日</w:t>
      </w:r>
    </w:p>
    <w:sectPr>
      <w:pgSz w:w="11906" w:h="16838"/>
      <w:pgMar w:top="127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柔黑体-凤殿字体美化酷">
    <w:altName w:val="黑体"/>
    <w:panose1 w:val="02000500000000000000"/>
    <w:charset w:val="80"/>
    <w:family w:val="auto"/>
    <w:pitch w:val="default"/>
    <w:sig w:usb0="00000000" w:usb1="00000000" w:usb2="04072477" w:usb3="00000000" w:csb0="6003019B" w:csb1="DDD5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E171A"/>
    <w:rsid w:val="002D15EA"/>
    <w:rsid w:val="0039613D"/>
    <w:rsid w:val="02F94747"/>
    <w:rsid w:val="03B57C1A"/>
    <w:rsid w:val="044B27D8"/>
    <w:rsid w:val="045100BE"/>
    <w:rsid w:val="053235A0"/>
    <w:rsid w:val="09AA6F72"/>
    <w:rsid w:val="0A2A3C7C"/>
    <w:rsid w:val="0B766A4B"/>
    <w:rsid w:val="12E21C95"/>
    <w:rsid w:val="18DD0C29"/>
    <w:rsid w:val="1B6173D7"/>
    <w:rsid w:val="1CFD36C4"/>
    <w:rsid w:val="1E144EAA"/>
    <w:rsid w:val="1E243C50"/>
    <w:rsid w:val="1ECD06D4"/>
    <w:rsid w:val="1F71091D"/>
    <w:rsid w:val="216B77CD"/>
    <w:rsid w:val="24A22573"/>
    <w:rsid w:val="26564B48"/>
    <w:rsid w:val="2B5E6911"/>
    <w:rsid w:val="306B209D"/>
    <w:rsid w:val="32B96430"/>
    <w:rsid w:val="335C3E9A"/>
    <w:rsid w:val="340A40D6"/>
    <w:rsid w:val="34294E7B"/>
    <w:rsid w:val="35891B12"/>
    <w:rsid w:val="35D92C84"/>
    <w:rsid w:val="3C6C4838"/>
    <w:rsid w:val="468227D2"/>
    <w:rsid w:val="4750436D"/>
    <w:rsid w:val="4B023D2A"/>
    <w:rsid w:val="4D8B7ECA"/>
    <w:rsid w:val="4E493604"/>
    <w:rsid w:val="527C127E"/>
    <w:rsid w:val="539E171A"/>
    <w:rsid w:val="577D7CCA"/>
    <w:rsid w:val="5940746A"/>
    <w:rsid w:val="59D3013D"/>
    <w:rsid w:val="5DD94F14"/>
    <w:rsid w:val="60CE5004"/>
    <w:rsid w:val="64D216D9"/>
    <w:rsid w:val="6BF50124"/>
    <w:rsid w:val="6D3C4B2F"/>
    <w:rsid w:val="6F53230B"/>
    <w:rsid w:val="6FFB5EBF"/>
    <w:rsid w:val="75351653"/>
    <w:rsid w:val="75650570"/>
    <w:rsid w:val="785715C6"/>
    <w:rsid w:val="798256E3"/>
    <w:rsid w:val="7B2731E4"/>
    <w:rsid w:val="7B467AD5"/>
    <w:rsid w:val="7B80381B"/>
    <w:rsid w:val="7BA04EE0"/>
    <w:rsid w:val="7EC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b228a856-cc65-4a8c-897a-019304861bab\&#25913;&#21517;&#30003;&#35831;&#21464;&#26356;&#22995;&#21517;&#25913;&#21517;&#23383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改名申请变更姓名改名字.docx</Template>
  <Pages>1</Pages>
  <Words>191</Words>
  <Characters>324</Characters>
  <Lines>1</Lines>
  <Paragraphs>1</Paragraphs>
  <TotalTime>3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2025-11-05T01:31:00Z</dcterms:created>
  <dc:creator>rankin</dc:creator>
  <cp:lastModifiedBy>rankin</cp:lastModifiedBy>
  <dcterms:modified xsi:type="dcterms:W3CDTF">2025-11-05T02:47:56Z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UUID">
    <vt:lpwstr>v1.0_mb_unub1Z8DmK+ve3WSfke4mQ==</vt:lpwstr>
  </property>
  <property fmtid="{D5CDD505-2E9C-101B-9397-08002B2CF9AE}" pid="4" name="ICV">
    <vt:lpwstr>DCB7DA25ACE2484EA165B5183947D691_11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