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4A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shd w:val="clear" w:color="auto" w:fill="FFFFFF"/>
          <w:lang w:eastAsia="zh-CN"/>
        </w:rPr>
        <w:t>实习证明</w:t>
      </w:r>
    </w:p>
    <w:p w14:paraId="4466C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兹证明________学校________同学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于________年________月________日至________年________月________日在我公司________部门担任实习生。</w:t>
      </w:r>
    </w:p>
    <w:p w14:paraId="39113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实习期间，该学生工作态度认真、积极主动，能够灵活运用所学专业知识解决实际问题，保质保量完成所交办的任务。该生严格遵守公司规章制度，服从工作安排，尊重同事，与团队相处融洽，展现出良好的职业素养与学习能力。</w:t>
      </w:r>
    </w:p>
    <w:p w14:paraId="7E2C8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实习现已圆满结束，我公司对其整体表现予以充分肯定。</w:t>
      </w:r>
    </w:p>
    <w:p w14:paraId="726C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特此证明。</w:t>
      </w:r>
    </w:p>
    <w:p w14:paraId="4FC7E5FE">
      <w:pPr>
        <w:jc w:val="both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</w:rPr>
      </w:pPr>
    </w:p>
    <w:p w14:paraId="528C7DB6">
      <w:pPr>
        <w:jc w:val="both"/>
        <w:rPr>
          <w:rFonts w:hint="eastAsia" w:ascii="微软雅黑" w:hAnsi="微软雅黑" w:eastAsia="微软雅黑" w:cs="微软雅黑"/>
          <w:color w:val="333333"/>
          <w:sz w:val="28"/>
          <w:szCs w:val="28"/>
          <w:shd w:val="clear" w:color="auto" w:fill="FFFFFF"/>
        </w:rPr>
      </w:pPr>
    </w:p>
    <w:p w14:paraId="19B3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eastAsia="zh-CN"/>
        </w:rPr>
      </w:pPr>
    </w:p>
    <w:p w14:paraId="1516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5069" w:leftChars="2414" w:firstLine="60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eastAsia="zh-CN"/>
        </w:rPr>
        <w:t>实习单位：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eastAsia="zh-CN"/>
        </w:rPr>
        <w:t>（实习单位盖章）</w:t>
      </w:r>
    </w:p>
    <w:p w14:paraId="7A78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00" w:firstLineChars="17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  <w:t xml:space="preserve">   年   月   日</w:t>
      </w:r>
    </w:p>
    <w:sectPr>
      <w:pgSz w:w="11906" w:h="16838"/>
      <w:pgMar w:top="161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A55ED"/>
    <w:rsid w:val="000F2382"/>
    <w:rsid w:val="00145BF8"/>
    <w:rsid w:val="001C2B26"/>
    <w:rsid w:val="002952E6"/>
    <w:rsid w:val="00487591"/>
    <w:rsid w:val="00524374"/>
    <w:rsid w:val="00637BFA"/>
    <w:rsid w:val="007514EC"/>
    <w:rsid w:val="00832167"/>
    <w:rsid w:val="00837B24"/>
    <w:rsid w:val="008B4E60"/>
    <w:rsid w:val="00AA7A76"/>
    <w:rsid w:val="00B97FF5"/>
    <w:rsid w:val="00C04A24"/>
    <w:rsid w:val="00C36B79"/>
    <w:rsid w:val="00CA2135"/>
    <w:rsid w:val="00E33FD1"/>
    <w:rsid w:val="00ED00DD"/>
    <w:rsid w:val="00F87758"/>
    <w:rsid w:val="06830E02"/>
    <w:rsid w:val="06C9646C"/>
    <w:rsid w:val="0BBB294B"/>
    <w:rsid w:val="11A37BA8"/>
    <w:rsid w:val="1677540B"/>
    <w:rsid w:val="1B230ED2"/>
    <w:rsid w:val="28D93233"/>
    <w:rsid w:val="2E755C46"/>
    <w:rsid w:val="308D627B"/>
    <w:rsid w:val="37B02BA2"/>
    <w:rsid w:val="47943011"/>
    <w:rsid w:val="47BB052F"/>
    <w:rsid w:val="4BFA69A3"/>
    <w:rsid w:val="57704B35"/>
    <w:rsid w:val="620F2486"/>
    <w:rsid w:val="62EC7DF9"/>
    <w:rsid w:val="6CAA354F"/>
    <w:rsid w:val="6F575E39"/>
    <w:rsid w:val="6FB14EC3"/>
    <w:rsid w:val="74723E3B"/>
    <w:rsid w:val="790A55ED"/>
    <w:rsid w:val="7A6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333ef69-88f4-4a85-8767-c5782d335783\&#23454;&#20064;&#35777;&#2612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BEA4C-ADB1-498B-B434-6FF57AE1C8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实习证明.docx</Template>
  <Pages>1</Pages>
  <Words>177</Words>
  <Characters>177</Characters>
  <Lines>5</Lines>
  <Paragraphs>1</Paragraphs>
  <TotalTime>23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2025-11-07T09:06:00Z</dcterms:created>
  <dc:creator>rankin</dc:creator>
  <cp:lastModifiedBy>rankin</cp:lastModifiedBy>
  <dcterms:modified xsi:type="dcterms:W3CDTF">2025-11-07T09:07:47Z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v1.0_mb_nzpkLHqL1TMm6GXC9Hqe2g==</vt:lpwstr>
  </property>
  <property fmtid="{D5CDD505-2E9C-101B-9397-08002B2CF9AE}" pid="4" name="ICV">
    <vt:lpwstr>3D19558A2C48465A8E3DFD5172B8FE5E_11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