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B86F0">
      <w:pPr>
        <w:keepNext w:val="0"/>
        <w:keepLines w:val="0"/>
        <w:pageBreakBefore w:val="0"/>
        <w:widowControl w:val="0"/>
        <w:kinsoku/>
        <w:wordWrap/>
        <w:overflowPunct/>
        <w:topLinePunct w:val="0"/>
        <w:autoSpaceDE w:val="0"/>
        <w:autoSpaceDN w:val="0"/>
        <w:bidi w:val="0"/>
        <w:adjustRightInd w:val="0"/>
        <w:snapToGrid w:val="0"/>
        <w:spacing w:line="360" w:lineRule="auto"/>
        <w:ind w:left="0"/>
        <w:jc w:val="center"/>
        <w:textAlignment w:val="auto"/>
        <w:rPr>
          <w:rFonts w:hint="eastAsia" w:ascii="汉仪粗仿宋简" w:hAnsi="汉仪粗仿宋简" w:eastAsia="汉仪粗仿宋简" w:cs="汉仪粗仿宋简"/>
          <w:b/>
          <w:bCs/>
          <w:color w:val="auto"/>
          <w:kern w:val="0"/>
          <w:sz w:val="44"/>
          <w:szCs w:val="20"/>
          <w:lang w:val="zh-CN"/>
        </w:rPr>
      </w:pPr>
      <w:r>
        <w:rPr>
          <w:rFonts w:hint="eastAsia" w:ascii="汉仪粗仿宋简" w:hAnsi="汉仪粗仿宋简" w:eastAsia="汉仪粗仿宋简" w:cs="汉仪粗仿宋简"/>
          <w:b/>
          <w:bCs/>
          <w:color w:val="auto"/>
          <w:kern w:val="0"/>
          <w:sz w:val="44"/>
          <w:szCs w:val="20"/>
          <w:lang w:val="zh-CN"/>
        </w:rPr>
        <w:t>劳动合同书</w:t>
      </w:r>
    </w:p>
    <w:p w14:paraId="59D71A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甲方（用人单位）</w:t>
      </w:r>
      <w:r>
        <w:rPr>
          <w:rFonts w:hint="default" w:ascii="Segoe UI" w:hAnsi="Segoe UI" w:eastAsia="Segoe UI" w:cs="Segoe UI"/>
          <w:i w:val="0"/>
          <w:iCs w:val="0"/>
          <w:caps w:val="0"/>
          <w:color w:val="0D0D0D"/>
          <w:spacing w:val="0"/>
          <w:sz w:val="24"/>
          <w:szCs w:val="24"/>
          <w:bdr w:val="none" w:color="auto" w:sz="0" w:space="0"/>
          <w:shd w:val="clear" w:fill="FFFFFF"/>
        </w:rPr>
        <w:t>：</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单位名称：_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统一社会信用代码：__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法定代表人/负责人：______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联系地址：_________________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联系电话：________________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________</w:t>
      </w:r>
    </w:p>
    <w:p w14:paraId="76700E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乙方（员工）</w:t>
      </w:r>
      <w:r>
        <w:rPr>
          <w:rFonts w:hint="default" w:ascii="Segoe UI" w:hAnsi="Segoe UI" w:eastAsia="Segoe UI" w:cs="Segoe UI"/>
          <w:i w:val="0"/>
          <w:iCs w:val="0"/>
          <w:caps w:val="0"/>
          <w:color w:val="0D0D0D"/>
          <w:spacing w:val="0"/>
          <w:sz w:val="24"/>
          <w:szCs w:val="24"/>
          <w:bdr w:val="none" w:color="auto" w:sz="0" w:space="0"/>
          <w:shd w:val="clear" w:fill="FFFFFF"/>
        </w:rPr>
        <w:t>：</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姓名：__________________________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居民身份证号码：______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联系地址：_________________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联系电话：_________________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银行卡账户信息：</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户名：_____________________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开户行：__________________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账号：_____________________</w:t>
      </w:r>
      <w:r>
        <w:rPr>
          <w:rFonts w:hint="default" w:ascii="Segoe UI" w:hAnsi="Segoe UI" w:eastAsia="Segoe UI" w:cs="Segoe UI"/>
          <w:i w:val="0"/>
          <w:iCs w:val="0"/>
          <w:caps w:val="0"/>
          <w:color w:val="0D0D0D"/>
          <w:spacing w:val="0"/>
          <w:sz w:val="24"/>
          <w:szCs w:val="24"/>
          <w:shd w:val="clear" w:fill="FFFFFF"/>
        </w:rPr>
        <w:t>_______________</w:t>
      </w:r>
      <w:r>
        <w:rPr>
          <w:rFonts w:hint="default" w:ascii="Segoe UI" w:hAnsi="Segoe UI" w:eastAsia="Segoe UI" w:cs="Segoe UI"/>
          <w:i w:val="0"/>
          <w:iCs w:val="0"/>
          <w:caps w:val="0"/>
          <w:color w:val="0D0D0D"/>
          <w:spacing w:val="0"/>
          <w:sz w:val="24"/>
          <w:szCs w:val="24"/>
          <w:bdr w:val="none" w:color="auto" w:sz="0" w:space="0"/>
          <w:shd w:val="clear" w:fill="FFFFFF"/>
        </w:rPr>
        <w:t>_____</w:t>
      </w:r>
    </w:p>
    <w:p w14:paraId="2104B0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根据《中华人民共和国劳动合同法》《中华人民共和国劳动法》及相关法律法规，甲乙双方在平等自愿、协商一致的基础上，签订本合同，共同遵守以下条款：</w:t>
      </w:r>
    </w:p>
    <w:p w14:paraId="027F76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第一条 劳动合同期限</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1.1 本合同为固定期限劳动合同，期限自____年____月____日起至____年____月____日止。</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1.2 试用期为____个月，自____年____月____日起至____年____月____日止。试用期工资不低于转正后工资的80%且不低于当地最低工资标准。</w:t>
      </w:r>
    </w:p>
    <w:p w14:paraId="0767A1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第二条 工作内容与岗位</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2.1 乙方同意在甲方安排的___</w:t>
      </w:r>
      <w:r>
        <w:rPr>
          <w:rFonts w:hint="default" w:ascii="Segoe UI" w:hAnsi="Segoe UI" w:eastAsia="Segoe UI" w:cs="Segoe UI"/>
          <w:i w:val="0"/>
          <w:iCs w:val="0"/>
          <w:caps w:val="0"/>
          <w:color w:val="0D0D0D"/>
          <w:spacing w:val="0"/>
          <w:sz w:val="24"/>
          <w:szCs w:val="24"/>
          <w:shd w:val="clear" w:fill="FFFFFF"/>
        </w:rPr>
        <w:t>________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shd w:val="clear" w:fill="FFFFFF"/>
        </w:rPr>
        <w:t>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_岗位工作，具体职责为：__________________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2.2 乙方应具备该岗位所需的学历、技能等条件，入职时应提供真实有效的学历证书、职业资格证明等材料。</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2.3 甲方可根据生产经营需要调整乙方的工作岗位，但应书面告知调整理由及岗位变动后的待遇。</w:t>
      </w:r>
    </w:p>
    <w:p w14:paraId="28848C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第三条 工作时间与休息休假</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3.1 乙方实行标准工时制/综合计算工时制/不定时工时制（根据实际情况选择并注明审批依据）。</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3.2 每周工作____天，每日工作____小时，具体上下班时间为____至____，午休____小时。</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3.3 乙方依法享有法定节假日、年休假、婚假、产假、丧假等假期，具体按国家规定及甲方制度执行。探亲假每年_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___天，工资照发，路费按甲方规定报销。</w:t>
      </w:r>
    </w:p>
    <w:p w14:paraId="41DACB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第四条 劳动报酬</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4.1 试用期月工资为人民币__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__元；转正后月工资为__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__元，含基本工资__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__元、岗位津贴__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__元、绩效工资__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__元。</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4.2 工资支付日为每月__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__日，以银行转账方式支付至乙方指定账户。</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4.3 甲方根据乙方的工作表现、企业效益及市场行情，可调整乙方工资，调整幅度和程序按甲方制度执行。</w:t>
      </w:r>
    </w:p>
    <w:p w14:paraId="492601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第五条 社会保险与福利待遇</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5.1 甲方自用工之日起30日内为乙方办理社会保险登记，缴纳养老保险、医疗保险、失业保险、工伤保险、生育保险及住房公积金（简称“五险一金”）。</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5.2 乙方享受交通补贴_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___元/月、通讯补贴___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_元/月、餐补___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_元/日等福利，具体标准按甲方《员工福利管理办法》执行。</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5.3 乙方在节日、生日等特殊时段可享受甲方提供的实物或现金福利。</w:t>
      </w:r>
    </w:p>
    <w:p w14:paraId="0D6B25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第六条 劳动保护、劳动条件和职业危害防护</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6.1 甲方为乙方提供符合国家规定的劳动安全卫生条件和必要的劳动防护用品。</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6.2 乙方应严格遵守安全操作规程，有权拒绝违章指挥和强令冒险作业。</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6.3 甲方定期组织职业健康检查，建立职业健康档案，对从事职业危害作业的乙方提供专项防护。</w:t>
      </w:r>
    </w:p>
    <w:p w14:paraId="7AC4B0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第七条 培训与服务期</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7.1 甲方为乙方提供专项培训费用进行专业技术培训的，可约定服务期。乙方违反服务期约定的，应按不超过培训费用总额的比例支付违约金。</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7.2 培训期间工资待遇按甲方制度执行，培训结束后乙方应通过考核方可上岗。</w:t>
      </w:r>
    </w:p>
    <w:p w14:paraId="4EEF61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第八条 保密与竞业限制</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8.1 乙方对甲方的商业秘密、技术秘密负有保密义务，在职期间及离职后___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_年内不得泄露或擅自使用。</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8.2 竞业限制期限内，甲方按月向乙方支付经济补偿____元，乙方违反竞业限制约定的，应支付违约金____元。</w:t>
      </w:r>
    </w:p>
    <w:p w14:paraId="786A35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第九条 合同的变更、解除与终止</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9.1 合同变更需双方协商一致，并以书面形式确认。</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9.2 乙方提前30日书面通知可解除合同（试用期内提前3日）；甲方未足额支付工资或提供劳动条件的，乙方可立即解除。</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9.3 甲方解除合同的情形：</w:t>
      </w:r>
    </w:p>
    <w:p w14:paraId="3BE1EA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shd w:val="clear" w:fill="FFFFFF"/>
        </w:rPr>
      </w:pPr>
      <w:r>
        <w:rPr>
          <w:rFonts w:hint="default" w:ascii="Segoe UI" w:hAnsi="Segoe UI" w:eastAsia="Segoe UI" w:cs="Segoe UI"/>
          <w:i w:val="0"/>
          <w:iCs w:val="0"/>
          <w:caps w:val="0"/>
          <w:color w:val="0D0D0D"/>
          <w:spacing w:val="0"/>
          <w:sz w:val="24"/>
          <w:szCs w:val="24"/>
          <w:shd w:val="clear" w:fill="FFFFFF"/>
        </w:rPr>
        <w:t>乙方在试用期内被证明不符合录用条件；</w:t>
      </w:r>
    </w:p>
    <w:p w14:paraId="1B6FB7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shd w:val="clear" w:fill="FFFFFF"/>
        </w:rPr>
      </w:pPr>
      <w:r>
        <w:rPr>
          <w:rFonts w:hint="default" w:ascii="Segoe UI" w:hAnsi="Segoe UI" w:eastAsia="Segoe UI" w:cs="Segoe UI"/>
          <w:i w:val="0"/>
          <w:iCs w:val="0"/>
          <w:caps w:val="0"/>
          <w:color w:val="0D0D0D"/>
          <w:spacing w:val="0"/>
          <w:sz w:val="24"/>
          <w:szCs w:val="24"/>
          <w:shd w:val="clear" w:fill="FFFFFF"/>
        </w:rPr>
        <w:t>乙方严重违反劳动纪律或规章制度；</w:t>
      </w:r>
    </w:p>
    <w:p w14:paraId="1E27BC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shd w:val="clear" w:fill="FFFFFF"/>
        </w:rPr>
      </w:pPr>
      <w:r>
        <w:rPr>
          <w:rFonts w:hint="default" w:ascii="Segoe UI" w:hAnsi="Segoe UI" w:eastAsia="Segoe UI" w:cs="Segoe UI"/>
          <w:i w:val="0"/>
          <w:iCs w:val="0"/>
          <w:caps w:val="0"/>
          <w:color w:val="0D0D0D"/>
          <w:spacing w:val="0"/>
          <w:sz w:val="24"/>
          <w:szCs w:val="24"/>
          <w:shd w:val="clear" w:fill="FFFFFF"/>
        </w:rPr>
        <w:t>乙方严重失职造成重大损害；</w:t>
      </w:r>
    </w:p>
    <w:p w14:paraId="14232E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shd w:val="clear" w:fill="FFFFFF"/>
        </w:rPr>
      </w:pPr>
      <w:r>
        <w:rPr>
          <w:rFonts w:hint="default" w:ascii="Segoe UI" w:hAnsi="Segoe UI" w:eastAsia="Segoe UI" w:cs="Segoe UI"/>
          <w:i w:val="0"/>
          <w:iCs w:val="0"/>
          <w:caps w:val="0"/>
          <w:color w:val="0D0D0D"/>
          <w:spacing w:val="0"/>
          <w:sz w:val="24"/>
          <w:szCs w:val="24"/>
          <w:shd w:val="clear" w:fill="FFFFFF"/>
        </w:rPr>
        <w:t>乙方同时与其他用人单位建立劳动关系影响本职工作；</w:t>
      </w:r>
    </w:p>
    <w:p w14:paraId="00FE9F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shd w:val="clear" w:fill="FFFFFF"/>
        </w:rPr>
      </w:pPr>
      <w:r>
        <w:rPr>
          <w:rFonts w:hint="default" w:ascii="Segoe UI" w:hAnsi="Segoe UI" w:eastAsia="Segoe UI" w:cs="Segoe UI"/>
          <w:i w:val="0"/>
          <w:iCs w:val="0"/>
          <w:caps w:val="0"/>
          <w:color w:val="0D0D0D"/>
          <w:spacing w:val="0"/>
          <w:sz w:val="24"/>
          <w:szCs w:val="24"/>
          <w:shd w:val="clear" w:fill="FFFFFF"/>
        </w:rPr>
        <w:t>乙方被依法追究刑事责任。</w:t>
      </w:r>
      <w:r>
        <w:rPr>
          <w:rFonts w:hint="default" w:ascii="Segoe UI" w:hAnsi="Segoe UI" w:eastAsia="Segoe UI" w:cs="Segoe UI"/>
          <w:i w:val="0"/>
          <w:iCs w:val="0"/>
          <w:caps w:val="0"/>
          <w:color w:val="0D0D0D"/>
          <w:spacing w:val="0"/>
          <w:sz w:val="24"/>
          <w:szCs w:val="24"/>
          <w:shd w:val="clear" w:fill="FFFFFF"/>
        </w:rPr>
        <w:br w:type="textWrapping"/>
      </w:r>
      <w:r>
        <w:rPr>
          <w:rFonts w:hint="default" w:ascii="Segoe UI" w:hAnsi="Segoe UI" w:eastAsia="Segoe UI" w:cs="Segoe UI"/>
          <w:i w:val="0"/>
          <w:iCs w:val="0"/>
          <w:caps w:val="0"/>
          <w:color w:val="0D0D0D"/>
          <w:spacing w:val="0"/>
          <w:sz w:val="24"/>
          <w:szCs w:val="24"/>
          <w:shd w:val="clear" w:fill="FFFFFF"/>
        </w:rPr>
        <w:t>9.4 合同终止的情形：合同期满、乙方退休、甲方破产或被撤销等。合同终止时，甲方应出具终止证明并办理社保转移手续。</w:t>
      </w:r>
    </w:p>
    <w:p w14:paraId="137A36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第十条 违约责任</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10.1 甲方违法解除合同的，应按经济补偿标准的二倍支付赔偿金。</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10.2 乙方违反服务期或竞业限制约定的，应按约定支付违约金。</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10.3 因乙方过错造成甲方损失的，乙方应承担赔偿责任。</w:t>
      </w:r>
    </w:p>
    <w:p w14:paraId="699683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第十一条 争议解决</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11.1 因履行本合同发生争议，双方应首先协商解决；协商不成的，可向甲方所在地劳动争议仲裁委员会申请仲裁。</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11.2 对仲裁裁决不服的，可向人民法院提起诉讼。诉讼期间，除争议事项外，双方应继续履行合同其他条款。</w:t>
      </w:r>
    </w:p>
    <w:p w14:paraId="4EF7DC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第十二条 其他约定</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12.1 本合同未尽事宜，按国家法律法规及甲方依法制定的规章制度执行。</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12.2 本合同一式两份，甲乙双方各执一份，具有同等法律效力。</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12.3 本合同自双方签字或盖章之日起生效。</w:t>
      </w:r>
    </w:p>
    <w:p w14:paraId="68C480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（本页无正文）</w:t>
      </w:r>
    </w:p>
    <w:p w14:paraId="2B7BC2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甲方（盖章）：____________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法定代表人/授权代表签字：_____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签署日期：__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__年__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__月</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____日</w:t>
      </w:r>
    </w:p>
    <w:p w14:paraId="23AB46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乙方（签字/捺印）：_____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签署日期：___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_年___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r>
        <w:rPr>
          <w:rFonts w:hint="default" w:ascii="Segoe UI" w:hAnsi="Segoe UI" w:eastAsia="Segoe UI" w:cs="Segoe UI"/>
          <w:i w:val="0"/>
          <w:iCs w:val="0"/>
          <w:caps w:val="0"/>
          <w:color w:val="0D0D0D"/>
          <w:spacing w:val="0"/>
          <w:sz w:val="24"/>
          <w:szCs w:val="24"/>
          <w:bdr w:val="none" w:color="auto" w:sz="0" w:space="0"/>
          <w:shd w:val="clear" w:fill="FFFFFF"/>
        </w:rPr>
        <w:t>_月__</w:t>
      </w:r>
      <w:r>
        <w:rPr>
          <w:rFonts w:hint="default" w:ascii="Segoe UI" w:hAnsi="Segoe UI" w:eastAsia="Segoe UI" w:cs="Segoe UI"/>
          <w:i w:val="0"/>
          <w:iCs w:val="0"/>
          <w:caps w:val="0"/>
          <w:color w:val="0D0D0D"/>
          <w:spacing w:val="0"/>
          <w:sz w:val="24"/>
          <w:szCs w:val="24"/>
          <w:shd w:val="clear" w:fill="FFFFFF"/>
        </w:rPr>
        <w:t>_____</w:t>
      </w:r>
      <w:r>
        <w:rPr>
          <w:rFonts w:hint="default" w:ascii="Segoe UI" w:hAnsi="Segoe UI" w:eastAsia="Segoe UI" w:cs="Segoe UI"/>
          <w:i w:val="0"/>
          <w:iCs w:val="0"/>
          <w:caps w:val="0"/>
          <w:color w:val="0D0D0D"/>
          <w:spacing w:val="0"/>
          <w:sz w:val="24"/>
          <w:szCs w:val="24"/>
          <w:shd w:val="clear" w:fill="FFFFFF"/>
        </w:rPr>
        <w:t>______</w:t>
      </w:r>
      <w:bookmarkStart w:id="0" w:name="_GoBack"/>
      <w:bookmarkEnd w:id="0"/>
      <w:r>
        <w:rPr>
          <w:rFonts w:hint="default" w:ascii="Segoe UI" w:hAnsi="Segoe UI" w:eastAsia="Segoe UI" w:cs="Segoe UI"/>
          <w:i w:val="0"/>
          <w:iCs w:val="0"/>
          <w:caps w:val="0"/>
          <w:color w:val="0D0D0D"/>
          <w:spacing w:val="0"/>
          <w:sz w:val="24"/>
          <w:szCs w:val="24"/>
          <w:bdr w:val="none" w:color="auto" w:sz="0" w:space="0"/>
          <w:shd w:val="clear" w:fill="FFFFFF"/>
        </w:rPr>
        <w:t>__日</w:t>
      </w:r>
    </w:p>
    <w:p w14:paraId="6DC3B8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7"/>
          <w:rFonts w:hint="default" w:ascii="Segoe UI" w:hAnsi="Segoe UI" w:eastAsia="Segoe UI" w:cs="Segoe UI"/>
          <w:b/>
          <w:bCs/>
          <w:i w:val="0"/>
          <w:iCs w:val="0"/>
          <w:caps w:val="0"/>
          <w:color w:val="0D0D0D"/>
          <w:spacing w:val="0"/>
          <w:sz w:val="24"/>
          <w:szCs w:val="24"/>
          <w:bdr w:val="none" w:color="auto" w:sz="0" w:space="0"/>
          <w:shd w:val="clear" w:fill="FFFFFF"/>
        </w:rPr>
        <w:t>附件</w:t>
      </w:r>
      <w:r>
        <w:rPr>
          <w:rFonts w:hint="default" w:ascii="Segoe UI" w:hAnsi="Segoe UI" w:eastAsia="Segoe UI" w:cs="Segoe UI"/>
          <w:i w:val="0"/>
          <w:iCs w:val="0"/>
          <w:caps w:val="0"/>
          <w:color w:val="0D0D0D"/>
          <w:spacing w:val="0"/>
          <w:sz w:val="24"/>
          <w:szCs w:val="24"/>
          <w:bdr w:val="none" w:color="auto" w:sz="0" w:space="0"/>
          <w:shd w:val="clear" w:fill="FFFFFF"/>
        </w:rPr>
        <w:t>：</w:t>
      </w:r>
    </w:p>
    <w:p w14:paraId="1EF5E82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乙方身份证复印件</w:t>
      </w:r>
    </w:p>
    <w:p w14:paraId="7209DB0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学历证书、职业资格证明复印件</w:t>
      </w:r>
    </w:p>
    <w:p w14:paraId="76EDD54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岗位说明书</w:t>
      </w:r>
    </w:p>
    <w:p w14:paraId="2AE2B5F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甲方规章制度汇编</w:t>
      </w:r>
    </w:p>
    <w:p w14:paraId="6C92999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培训协议（如有）</w:t>
      </w:r>
    </w:p>
    <w:p w14:paraId="0282B06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竞业限制协议（如有）</w:t>
      </w:r>
    </w:p>
    <w:p w14:paraId="25D97C24">
      <w:pPr>
        <w:rPr>
          <w:rFonts w:hint="eastAsia"/>
          <w:lang w:val="zh-CN" w:eastAsia="zh-CN"/>
        </w:rPr>
      </w:pPr>
    </w:p>
    <w:sectPr>
      <w:footerReference r:id="rId3" w:type="default"/>
      <w:footnotePr>
        <w:numFmt w:val="decimal"/>
      </w:footnote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粗仿宋简">
    <w:panose1 w:val="02010600000101010101"/>
    <w:charset w:val="86"/>
    <w:family w:val="auto"/>
    <w:pitch w:val="default"/>
    <w:sig w:usb0="00000001" w:usb1="080E0800" w:usb2="00000002" w:usb3="00000000" w:csb0="00040000" w:csb1="00000000"/>
    <w:embedRegular r:id="rId1" w:fontKey="{2BF81FA1-5E1F-4EE9-8AF4-35434561471F}"/>
  </w:font>
  <w:font w:name="WPSEMBED3">
    <w:panose1 w:val="02010600000101010101"/>
    <w:charset w:val="86"/>
    <w:family w:val="auto"/>
    <w:pitch w:val="default"/>
    <w:sig w:usb0="00000001" w:usb1="080E0800" w:usb2="00000002" w:usb3="00000000" w:csb0="0004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embedRegular r:id="rId2" w:fontKey="{1349CA07-1DD5-43DD-97E2-A6E94F1E74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5F9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A759C4F">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5A759C4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A096C"/>
    <w:multiLevelType w:val="multilevel"/>
    <w:tmpl w:val="497A09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YWYwNDAzMzBlYTA1YmEyOWU5N2EwYWUxMDQ0YTYifQ=="/>
  </w:docVars>
  <w:rsids>
    <w:rsidRoot w:val="4BC60E54"/>
    <w:rsid w:val="00E65063"/>
    <w:rsid w:val="01EE7C08"/>
    <w:rsid w:val="04133956"/>
    <w:rsid w:val="12361671"/>
    <w:rsid w:val="140E7C96"/>
    <w:rsid w:val="28B5749B"/>
    <w:rsid w:val="297168A5"/>
    <w:rsid w:val="2BAE3DE1"/>
    <w:rsid w:val="32E97E57"/>
    <w:rsid w:val="4BC60E54"/>
    <w:rsid w:val="50A32F39"/>
    <w:rsid w:val="519711C4"/>
    <w:rsid w:val="52910E02"/>
    <w:rsid w:val="68C47A98"/>
    <w:rsid w:val="6D5479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rFonts w:asciiTheme="minorHAnsi" w:hAnsiTheme="minorHAnsi" w:eastAsiaTheme="minorEastAsia" w:cstheme="minorBidi"/>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21a09f4a-a5fd-4699-a981-8aa48b5d689d\&#21512;&#21516;&#21046;&#21592;&#24037;&#25307;&#32856;&#21512;&#21516;&#21171;&#21160;&#21512;&#21516;&#20070;&#24459;&#24072;&#25311;&#23450;&#29256;.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合同制员工招聘合同劳动合同书律师拟定版.docx</Template>
  <Pages>4</Pages>
  <Words>1254</Words>
  <Characters>1262</Characters>
  <Lines>0</Lines>
  <Paragraphs>0</Paragraphs>
  <TotalTime>1</TotalTime>
  <ScaleCrop>false</ScaleCrop>
  <LinksUpToDate>false</LinksUpToDate>
  <CharactersWithSpaces>1819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2025-11-07T03:39:00Z</dcterms:created>
  <dc:creator>rankin</dc:creator>
  <cp:lastModifiedBy>rankin</cp:lastModifiedBy>
  <dcterms:modified xsi:type="dcterms:W3CDTF">2025-11-07T03:44:02Z</dcterms:modified>
  <dc:title>中外劳动技术服务合同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9486426C9A4E4518903508EEAF25C4B9_11</vt:lpwstr>
  </property>
  <property fmtid="{D5CDD505-2E9C-101B-9397-08002B2CF9AE}" pid="4" name="KSOTemplateUUID">
    <vt:lpwstr>v1.0_mb_ie8Ps74XVCcE218tWKwzjQ==</vt:lpwstr>
  </property>
  <property fmtid="{D5CDD505-2E9C-101B-9397-08002B2CF9AE}" pid="5" name="KSOTemplateDocerSaveRecord">
    <vt:lpwstr>eyJoZGlkIjoiNTE5OTY2ZTBiOTRmMTI5NDQ1OTI0ZDE1OGUzMDBkOTgiLCJ1c2VySWQiOiI0NjE1MDMxNjIifQ==</vt:lpwstr>
  </property>
</Properties>
</file>