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328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车位租赁协议</w:t>
      </w:r>
    </w:p>
    <w:p w14:paraId="43E8B6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出租方（甲方）：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承租方（乙方）：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</w:p>
    <w:p w14:paraId="4316B1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甲、乙双方经平等协商，就甲方所有的[具体地址及编号]车位租赁事宜达成如下协议，双方共同遵守：</w:t>
      </w:r>
    </w:p>
    <w:p w14:paraId="219D6B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一、车位基本情况</w:t>
      </w:r>
    </w:p>
    <w:p w14:paraId="15D8B4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甲方将位于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地下停车场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号车位（以下简称“本车位”）出租给乙方作为车辆停放专用。乙方承租车辆信息：车牌号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，车型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38A1B7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二、租金及支付</w:t>
      </w:r>
    </w:p>
    <w:p w14:paraId="065B5E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租金标准：人民币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元/月（大写：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），按季度/半年/年支付。首次租金于签约当日支付，后续租金应于每期到期前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日支付。</w:t>
      </w:r>
    </w:p>
    <w:p w14:paraId="3828A4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支付方式：通过银行转账至甲方指定账户（账号：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），乙方留存转账凭证作为支付依据。</w:t>
      </w:r>
    </w:p>
    <w:p w14:paraId="1FCB3B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车位管理费：由甲方承担，包含在租金中；如遇物业调价，甲方应提前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日书面通知乙方。</w:t>
      </w:r>
    </w:p>
    <w:p w14:paraId="6AB880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三、租赁期限</w:t>
      </w:r>
    </w:p>
    <w:p w14:paraId="18D81C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租赁期自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起至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止，共计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年。租赁期满前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日，乙方享有优先续租权，需以书面形式提出并经甲方同意后重新签订协议。</w:t>
      </w:r>
    </w:p>
    <w:p w14:paraId="5913F0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四、转租与用途</w:t>
      </w:r>
    </w:p>
    <w:p w14:paraId="2048C7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乙方如需转租本车位，须提前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日书面征得甲方同意，并确保次承租人遵守本协议约定。未经甲方书面同意转租的，甲方有权单方解除合同并没收剩余租金。</w:t>
      </w:r>
    </w:p>
    <w:p w14:paraId="40305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五、双方权利义务</w:t>
      </w:r>
    </w:p>
    <w:p w14:paraId="4D7F24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甲方义务</w:t>
      </w:r>
    </w:p>
    <w:p w14:paraId="68F911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保证车位权属清晰，无产权纠纷；</w:t>
      </w:r>
    </w:p>
    <w:p w14:paraId="5A6CD2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提前收回车位时，需提前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日书面通知乙方，退还剩余租金并支付1个月租金作为违约金；</w:t>
      </w:r>
    </w:p>
    <w:p w14:paraId="1495B9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承担因自然损耗产生的维修费用，人为损坏由责任方承担。</w:t>
      </w:r>
    </w:p>
    <w:p w14:paraId="168B1F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乙方义务</w:t>
      </w:r>
    </w:p>
    <w:p w14:paraId="3AD67A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按时足额支付租金，逾期超7日视为根本违约；</w:t>
      </w:r>
    </w:p>
    <w:p w14:paraId="43C1B5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提前退租需提前[具体天数]日书面通知，甲方扣除1个月租金后退还余款；</w:t>
      </w:r>
    </w:p>
    <w:p w14:paraId="3EFFA6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妥善使用车位，做好车辆防盗措施，车辆损毁、遗失自行承担；</w:t>
      </w:r>
    </w:p>
    <w:p w14:paraId="3CE3CB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不得擅自改变车位用途或进行结构性改造。</w:t>
      </w:r>
    </w:p>
    <w:p w14:paraId="16E89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六、违约责任</w:t>
      </w:r>
    </w:p>
    <w:p w14:paraId="7D5FBB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任何一方违反协议约定，守约方有权要求违约方支付违约金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元，并赔偿实际损失。</w:t>
      </w:r>
    </w:p>
    <w:p w14:paraId="67E37D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因不可抗力导致协议无法履行，双方可协商解除合同，互不承担违约责任。</w:t>
      </w:r>
    </w:p>
    <w:p w14:paraId="1E40FE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七、争议解决</w:t>
      </w:r>
    </w:p>
    <w:p w14:paraId="755C51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本协议履行过程中发生争议，双方应首先协商解决；协商不成的，可向车位所在地人民法院提起诉讼。</w:t>
      </w:r>
    </w:p>
    <w:p w14:paraId="2873F8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八、其他条款</w:t>
      </w:r>
    </w:p>
    <w:p w14:paraId="4E8FA3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本协议未尽事宜，可签订补充协议，补充协议与本协议具有同等效力。</w:t>
      </w:r>
    </w:p>
    <w:p w14:paraId="52D2A9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本协议一式两份，甲、乙双方各执一份，自双方签字/盖章之日起生效。</w:t>
      </w:r>
    </w:p>
    <w:p w14:paraId="44CC37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甲方（签字/盖章）：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2F6685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乙方（签字/盖章）：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58DFD1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78543A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59DB1C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车位产权证明复印件</w:t>
      </w:r>
    </w:p>
    <w:p w14:paraId="75A9B7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乙方车辆行驶证复印件</w:t>
      </w:r>
      <w:bookmarkStart w:id="0" w:name="_GoBack"/>
      <w:bookmarkEnd w:id="0"/>
    </w:p>
    <w:p w14:paraId="3E0268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租金支付账户确认书</w:t>
      </w:r>
    </w:p>
    <w:p w14:paraId="150A7F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SC-Semi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A5001"/>
    <w:rsid w:val="046274E3"/>
    <w:rsid w:val="3B53599D"/>
    <w:rsid w:val="3EDA5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4c4968d-8bad-4c3c-a149-addf234d2fc2\&#20010;&#20154;&#36710;&#20301;&#31199;&#36161;&#21327;&#35758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个人车位租赁协议.doc.docx</Template>
  <Pages>3</Pages>
  <Words>716</Words>
  <Characters>857</Characters>
  <Lines>0</Lines>
  <Paragraphs>0</Paragraphs>
  <TotalTime>2</TotalTime>
  <ScaleCrop>false</ScaleCrop>
  <LinksUpToDate>false</LinksUpToDate>
  <CharactersWithSpaces>943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2025-11-07T03:41:00Z</dcterms:created>
  <dc:creator>rankin</dc:creator>
  <cp:lastModifiedBy>rankin</cp:lastModifiedBy>
  <dcterms:modified xsi:type="dcterms:W3CDTF">2025-11-07T05:58:57Z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v1.0_mb_54DowSbDJA/ThWMUJek82g==</vt:lpwstr>
  </property>
  <property fmtid="{D5CDD505-2E9C-101B-9397-08002B2CF9AE}" pid="4" name="ICV">
    <vt:lpwstr>98ED671DC3344DFC81C44E6457A16E53_11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