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96CD3">
      <w:pPr>
        <w:pStyle w:val="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代理招聘合同</w:t>
      </w:r>
      <w:r>
        <w:rPr>
          <w:rFonts w:hint="eastAsia"/>
          <w:b/>
          <w:bCs/>
          <w:sz w:val="36"/>
          <w:szCs w:val="36"/>
        </w:rPr>
        <w:t>范本</w:t>
      </w:r>
    </w:p>
    <w:p w14:paraId="04CBE7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合同编号：___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______________________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_______</w:t>
      </w:r>
    </w:p>
    <w:p w14:paraId="3EC133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甲方（委托方）：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统一社会信用代码：______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地址：____________________________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联系人：___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 联系电话：___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</w:t>
      </w:r>
    </w:p>
    <w:p w14:paraId="600AF8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乙方（受托方）：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统一社会信用代码：_____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地址：_________________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联系人：______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 联系电话：____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</w:t>
      </w:r>
    </w:p>
    <w:p w14:paraId="2A573F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根据《中华人民共和国民法典》《中华人民共和国劳动合同法》及相关法规，甲乙双方经平等协商，就甲方委托乙方代理招聘事宜达成如下协议：</w:t>
      </w:r>
    </w:p>
    <w:p w14:paraId="4B07CA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第一条 委托招聘岗位及要求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1.1 甲方委托乙方招聘的具体岗位、人数、任职条件、薪资福利等详见附件《岗位说明书》，该附件经双方签章确认后为本合同不可分割的组成部分。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1.2 乙方应确保推荐人选符合附件约定的硬性条件（如学历、工作经验、资格证书等），并提前向甲方披露候选人的完整背景信息。</w:t>
      </w:r>
    </w:p>
    <w:p w14:paraId="630662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第二条 服务费用及支付方式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2.1 代理服务费标准：按甲方实际录用人员年薪的__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__%计算，或固定为每人___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_元。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2.2 支付节点：</w:t>
      </w:r>
    </w:p>
    <w:p w14:paraId="3652E7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首期款：甲方收到乙方推荐的候选人简历后________________个工作日内支付________________%；</w:t>
      </w:r>
    </w:p>
    <w:p w14:paraId="3B0365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终期款：候选人通过甲方试用期（自入职之日起________________个月）后________________个工作日内支付剩余________________%。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2.3 发票开具：乙方应在收款后__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__个工作日内提供合法有效的增值税专用发票。</w:t>
      </w:r>
    </w:p>
    <w:p w14:paraId="285479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第三条 双方权利义务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甲方义务：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3.1 提供真实有效的企业资质文件、岗位说明及必要的招聘支持材料；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3.2 安排专人对乙方推荐人选进行面试，并在__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__个工作日内反馈面试结果；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3.3 按约定支付服务费用，逾期超过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____日的，每延迟一日按应付金额的__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__%支付违约金；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3.4 录用人员后负责办理入职手续、培训及劳动关系管理。</w:t>
      </w:r>
    </w:p>
    <w:p w14:paraId="612E05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乙方义务：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3.5 不得发布虚假招聘信息，不得泄露甲方商业秘密及候选人个人信息；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3.6 对候选人进行背景调查（包括但不限于学历、工作经历、无犯罪记录等）；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3.7 推荐人选在试用期内因乙方原因离职的，应在__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__个工作日内补推同等级别人选且不额外收费；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3.8 未经甲方书面同意，不得将已推荐候选人转介其他企业。</w:t>
      </w:r>
    </w:p>
    <w:p w14:paraId="1FA9FC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第四条 违约责任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4.1 若甲方无正当理由拒绝录用经乙方推荐且符合要求的候选人，仍需支付全额服务费；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4.2 乙方违反保密义务或推荐虚假人选的，应按服务费总额的__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__%支付违约金，并赔偿甲方直接损失；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4.3 不可抗力导致合同无法履行的，双方互不承担违约责任，但需在事件发生后_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___日内书面通知对方。</w:t>
      </w:r>
    </w:p>
    <w:p w14:paraId="08B106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第五条 协议期限及终止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5.1 本合同有效期__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__年，自__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__年_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___月__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__日起至__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__年__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__月__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__日止；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5.2 任何一方提前终止合同的，需提前___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_个月书面通知对方，并按未履行部分服务费的__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__%支付补偿金；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5.3 合同到期前___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_个月，双方可协商续签事宜，未续签则自动终止。</w:t>
      </w:r>
    </w:p>
    <w:p w14:paraId="682EE0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第六条 争议解决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6.1 因本合同引起的争议，双方应首先协商解决；协商不成的，可向甲方所在地人民法院提起诉讼。</w:t>
      </w:r>
    </w:p>
    <w:p w14:paraId="6DF562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第七条 附则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7.1 本合同未尽事宜，可由双方签订补充协议，补充协议与本合同具有同等法律效力；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7.2 本合同一式两份，甲乙双方各执一份，自双方签字盖章之日起生效。</w:t>
      </w:r>
    </w:p>
    <w:p w14:paraId="60CBAD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甲方（盖章）：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授权代表签字：______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 xml:space="preserve">____ </w:t>
      </w:r>
    </w:p>
    <w:p w14:paraId="0DDA15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日期：_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___年___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_月_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___日</w:t>
      </w:r>
    </w:p>
    <w:p w14:paraId="3E1FCF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乙方（盖章）：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授权代表签字：____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______</w:t>
      </w:r>
    </w:p>
    <w:p w14:paraId="1C556A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 xml:space="preserve"> 日期：__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__年___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_月__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__日</w:t>
      </w:r>
    </w:p>
    <w:p w14:paraId="1C3020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附件：《岗位说明书》（共____页）</w:t>
      </w:r>
    </w:p>
    <w:p w14:paraId="272465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1475E"/>
    <w:rsid w:val="2E01475E"/>
    <w:rsid w:val="7B6B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68a32c47-cf55-4873-8624-4b9430093b5a\&#20195;&#29702;&#25307;&#32856;&#21512;&#21516;&#33539;&#2641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代理招聘合同范本.docx</Template>
  <Pages>4</Pages>
  <Words>1043</Words>
  <Characters>1139</Characters>
  <Lines>0</Lines>
  <Paragraphs>0</Paragraphs>
  <TotalTime>1</TotalTime>
  <ScaleCrop>false</ScaleCrop>
  <LinksUpToDate>false</LinksUpToDate>
  <CharactersWithSpaces>1251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2025-11-07T03:25:00Z</dcterms:created>
  <dc:creator>rankin</dc:creator>
  <cp:lastModifiedBy>rankin</cp:lastModifiedBy>
  <dcterms:modified xsi:type="dcterms:W3CDTF">2025-11-07T03:38:45Z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v1.0_mb_/+jk1T0bP+443uzLq8exZw==</vt:lpwstr>
  </property>
  <property fmtid="{D5CDD505-2E9C-101B-9397-08002B2CF9AE}" pid="4" name="ICV">
    <vt:lpwstr>F65481E4B5F741BD8DCF6488FEDFE5DF_11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