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3F93">
      <w:pPr>
        <w:jc w:val="center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  <w:t>诉讼授权委托书</w:t>
      </w:r>
    </w:p>
    <w:p w14:paraId="690934B8">
      <w:pPr>
        <w:rPr>
          <w:rFonts w:hint="eastAsia" w:ascii="宋体" w:hAnsi="宋体" w:eastAsia="宋体" w:cs="宋体"/>
          <w:sz w:val="28"/>
          <w:szCs w:val="36"/>
        </w:rPr>
      </w:pPr>
    </w:p>
    <w:p w14:paraId="29894B8D">
      <w:pPr>
        <w:rPr>
          <w:rFonts w:hint="eastAsia" w:ascii="宋体" w:hAnsi="宋体" w:eastAsia="宋体" w:cs="宋体"/>
          <w:sz w:val="28"/>
          <w:szCs w:val="36"/>
        </w:rPr>
      </w:pPr>
    </w:p>
    <w:p w14:paraId="17C646C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委托人：________________________</w:t>
      </w:r>
    </w:p>
    <w:p w14:paraId="62519D5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受委托人：______________________</w:t>
      </w:r>
    </w:p>
    <w:p w14:paraId="2D1E40CC">
      <w:pPr>
        <w:rPr>
          <w:rFonts w:hint="eastAsia" w:ascii="宋体" w:hAnsi="宋体" w:eastAsia="宋体" w:cs="宋体"/>
          <w:sz w:val="28"/>
          <w:szCs w:val="36"/>
        </w:rPr>
      </w:pPr>
    </w:p>
    <w:p w14:paraId="4549595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现委托受委托人___________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在委托人与因________纠纷一案中，作为委托人的诉讼代理人。</w:t>
      </w:r>
    </w:p>
    <w:p w14:paraId="04FCCA4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代理权限如下：</w:t>
      </w:r>
    </w:p>
    <w:p w14:paraId="2946152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代为提起诉讼、进行答辩；</w:t>
      </w:r>
    </w:p>
    <w:p w14:paraId="2D6B1A9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代为调查、收集、提交证据；</w:t>
      </w:r>
    </w:p>
    <w:p w14:paraId="3638192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代为出庭参与诉讼，陈述事实、参与辩论；</w:t>
      </w:r>
    </w:p>
    <w:p w14:paraId="1607F1E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代为承认、放弃或变更诉讼请求；</w:t>
      </w:r>
    </w:p>
    <w:p w14:paraId="0698F26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参与调解、进行和解；</w:t>
      </w:r>
    </w:p>
    <w:p w14:paraId="011D723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代为签收各类法律文书。</w:t>
      </w:r>
    </w:p>
    <w:p w14:paraId="1B7540E6">
      <w:pPr>
        <w:rPr>
          <w:rFonts w:hint="eastAsia" w:ascii="宋体" w:hAnsi="宋体" w:eastAsia="宋体" w:cs="宋体"/>
          <w:sz w:val="28"/>
          <w:szCs w:val="36"/>
        </w:rPr>
      </w:pPr>
    </w:p>
    <w:p w14:paraId="61EB5A01">
      <w:pPr>
        <w:ind w:firstLine="3920" w:firstLineChars="14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委托人（签字）：___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36"/>
        </w:rPr>
        <w:t xml:space="preserve">__ </w:t>
      </w:r>
    </w:p>
    <w:p w14:paraId="26675EDE">
      <w:pPr>
        <w:rPr>
          <w:rFonts w:hint="eastAsia" w:ascii="宋体" w:hAnsi="宋体" w:eastAsia="宋体" w:cs="宋体"/>
          <w:sz w:val="28"/>
          <w:szCs w:val="36"/>
        </w:rPr>
      </w:pPr>
    </w:p>
    <w:p w14:paraId="381DF6DD">
      <w:pPr>
        <w:ind w:firstLine="3920" w:firstLineChars="14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受委托人（签字）：__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</w:t>
      </w:r>
      <w:r>
        <w:rPr>
          <w:rFonts w:hint="eastAsia" w:ascii="宋体" w:hAnsi="宋体" w:eastAsia="宋体" w:cs="宋体"/>
          <w:sz w:val="28"/>
          <w:szCs w:val="36"/>
        </w:rPr>
        <w:t>___</w:t>
      </w:r>
    </w:p>
    <w:p w14:paraId="71CCB01F">
      <w:pPr>
        <w:rPr>
          <w:rFonts w:hint="eastAsia" w:ascii="宋体" w:hAnsi="宋体" w:eastAsia="宋体" w:cs="宋体"/>
          <w:sz w:val="28"/>
          <w:szCs w:val="36"/>
        </w:rPr>
      </w:pPr>
    </w:p>
    <w:p w14:paraId="20D25C62">
      <w:pPr>
        <w:ind w:firstLine="3920" w:firstLineChars="1400"/>
        <w:rPr>
          <w:rFonts w:hint="eastAsia" w:ascii="宋体" w:hAnsi="宋体" w:eastAsia="宋体" w:cs="宋体"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日期：</w:t>
      </w:r>
      <w:r>
        <w:rPr>
          <w:rFonts w:hint="eastAsia" w:ascii="宋体" w:hAnsi="宋体" w:eastAsia="宋体" w:cs="宋体"/>
          <w:sz w:val="28"/>
          <w:szCs w:val="36"/>
        </w:rPr>
        <w:t>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</w:t>
      </w:r>
      <w:r>
        <w:rPr>
          <w:rFonts w:hint="eastAsia" w:ascii="宋体" w:hAnsi="宋体" w:eastAsia="宋体" w:cs="宋体"/>
          <w:sz w:val="28"/>
          <w:szCs w:val="36"/>
        </w:rPr>
        <w:t>__年_____月_____日</w:t>
      </w:r>
    </w:p>
    <w:p w14:paraId="547B4E33">
      <w:pPr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562FB"/>
    <w:rsid w:val="05E562FB"/>
    <w:rsid w:val="1C5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75d897b-c9aa-4b09-a627-60396a8909f8\&#35785;&#35772;&#25480;&#26435;&#22996;&#25176;&#20070;&#65288;&#20840;&#26435;&#22996;&#25176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诉讼授权委托书（全权委托）.docx</Template>
  <Pages>1</Pages>
  <Words>150</Words>
  <Characters>266</Characters>
  <Lines>0</Lines>
  <Paragraphs>0</Paragraphs>
  <TotalTime>2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2025-11-07T02:05:00Z</dcterms:created>
  <dc:creator>rankin</dc:creator>
  <cp:lastModifiedBy>rankin</cp:lastModifiedBy>
  <dcterms:modified xsi:type="dcterms:W3CDTF">2025-11-07T07:28:29Z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v1.0_mb_qYmyRj86Nn81PNYy+6m8Mw==</vt:lpwstr>
  </property>
  <property fmtid="{D5CDD505-2E9C-101B-9397-08002B2CF9AE}" pid="4" name="ICV">
    <vt:lpwstr>15002E3EC8E6421DA1D578C9B25F7DC5_11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