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C5A0C">
      <w:pPr>
        <w:ind w:firstLine="2610" w:firstLineChars="500"/>
        <w:rPr>
          <w:rFonts w:hint="eastAsia"/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  <w:lang w:eastAsia="zh-CN"/>
        </w:rPr>
        <w:t>授权委托书</w:t>
      </w:r>
    </w:p>
    <w:p w14:paraId="19DA58FB">
      <w:pPr>
        <w:rPr>
          <w:rFonts w:hint="eastAsia"/>
          <w:sz w:val="32"/>
          <w:szCs w:val="40"/>
          <w:lang w:eastAsia="zh-CN"/>
        </w:rPr>
      </w:pPr>
    </w:p>
    <w:p w14:paraId="75E883FC">
      <w:pPr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委托人：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/>
          <w:sz w:val="32"/>
          <w:szCs w:val="40"/>
          <w:u w:val="none"/>
          <w:lang w:val="en-US" w:eastAsia="zh-CN"/>
        </w:rPr>
        <w:t>（公司全称）</w:t>
      </w:r>
    </w:p>
    <w:p w14:paraId="0712BA92">
      <w:pPr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统一社会信用代码：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</w:p>
    <w:p w14:paraId="7B007595">
      <w:pPr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受托人：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</w:p>
    <w:p w14:paraId="093991B4">
      <w:pPr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身份证号：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</w:t>
      </w:r>
    </w:p>
    <w:p w14:paraId="675FA498">
      <w:pPr>
        <w:ind w:firstLine="640" w:firstLineChars="20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兹委托上述受托人，代表我单位前往贵公司（公司全称：________）办理以下事宜：</w:t>
      </w:r>
    </w:p>
    <w:p w14:paraId="4D528126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</w:p>
    <w:p w14:paraId="502BD4D3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</w:p>
    <w:p w14:paraId="44E80EF4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受托人在上述授权范围内及委托期限内所从事的一切相关行为、签署的一切相关文件，委托人均予以承认，并承担由此产生的一切法律后果。</w:t>
      </w:r>
    </w:p>
    <w:p w14:paraId="1AB18E82">
      <w:pPr>
        <w:ind w:firstLine="640"/>
        <w:rPr>
          <w:rFonts w:hint="default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委托期限：自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  <w:u w:val="none"/>
          <w:lang w:val="en-US" w:eastAsia="zh-CN"/>
        </w:rPr>
        <w:t>年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  <w:u w:val="none"/>
          <w:lang w:val="en-US" w:eastAsia="zh-CN"/>
        </w:rPr>
        <w:t>月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  <w:u w:val="none"/>
          <w:lang w:val="en-US" w:eastAsia="zh-CN"/>
        </w:rPr>
        <w:t>日至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  <w:u w:val="none"/>
          <w:lang w:val="en-US" w:eastAsia="zh-CN"/>
        </w:rPr>
        <w:t>年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  <w:u w:val="none"/>
          <w:lang w:val="en-US" w:eastAsia="zh-CN"/>
        </w:rPr>
        <w:t>月</w:t>
      </w:r>
    </w:p>
    <w:p w14:paraId="2291D8F3">
      <w:pPr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  <w:u w:val="none"/>
          <w:lang w:val="en-US" w:eastAsia="zh-CN"/>
        </w:rPr>
        <w:t>日止。</w:t>
      </w:r>
    </w:p>
    <w:p w14:paraId="184C3A2F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本委托书一经出具，不可撤销</w:t>
      </w:r>
      <w:bookmarkStart w:id="0" w:name="_GoBack"/>
      <w:bookmarkEnd w:id="0"/>
      <w:r>
        <w:rPr>
          <w:rFonts w:hint="eastAsia"/>
          <w:sz w:val="32"/>
          <w:szCs w:val="40"/>
          <w:u w:val="none"/>
          <w:lang w:val="en-US" w:eastAsia="zh-CN"/>
        </w:rPr>
        <w:t>。受托人无转委托权。</w:t>
      </w:r>
    </w:p>
    <w:p w14:paraId="18C31958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</w:p>
    <w:p w14:paraId="7B5BC7BC">
      <w:pPr>
        <w:rPr>
          <w:rFonts w:hint="eastAsia"/>
          <w:sz w:val="32"/>
          <w:szCs w:val="40"/>
          <w:u w:val="none"/>
          <w:lang w:val="en-US" w:eastAsia="zh-CN"/>
        </w:rPr>
      </w:pPr>
    </w:p>
    <w:p w14:paraId="6541270D">
      <w:pPr>
        <w:ind w:firstLine="4480" w:firstLineChars="140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委托单位（盖章）： </w:t>
      </w:r>
    </w:p>
    <w:p w14:paraId="5B029D22">
      <w:pPr>
        <w:ind w:firstLine="640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                        授权人（签名或盖章）：</w:t>
      </w:r>
    </w:p>
    <w:p w14:paraId="522721D7">
      <w:pPr>
        <w:ind w:firstLine="640"/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                        签署日期：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2200D"/>
    <w:rsid w:val="3762200D"/>
    <w:rsid w:val="7E76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b4c10db-6a16-4a28-8b3c-3055587f2e02\&#25480;&#26435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授权委托书.docx</Template>
  <Pages>1</Pages>
  <Words>115</Words>
  <Characters>115</Characters>
  <Lines>0</Lines>
  <Paragraphs>0</Paragraphs>
  <TotalTime>10</TotalTime>
  <ScaleCrop>false</ScaleCrop>
  <LinksUpToDate>false</LinksUpToDate>
  <CharactersWithSpaces>264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2025-11-11T01:12:00Z</dcterms:created>
  <dc:creator>rankin</dc:creator>
  <cp:lastModifiedBy>rankin</cp:lastModifiedBy>
  <dcterms:modified xsi:type="dcterms:W3CDTF">2025-11-11T01:27:20Z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v1.0_mb_4g+YWdTdogUx0yX8oKgHfA==</vt:lpwstr>
  </property>
  <property fmtid="{D5CDD505-2E9C-101B-9397-08002B2CF9AE}" pid="4" name="ICV">
    <vt:lpwstr>A0B155DC0B1E4FE1B8ED7CA8FC712508_11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