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E5C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撤诉申请书</w:t>
      </w:r>
    </w:p>
    <w:p w14:paraId="58705BF5">
      <w:pPr>
        <w:rPr>
          <w:rFonts w:hint="eastAsia"/>
          <w:sz w:val="28"/>
          <w:szCs w:val="36"/>
        </w:rPr>
      </w:pPr>
    </w:p>
    <w:p w14:paraId="2A5FA92E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申请人：XX，男，汉族，住址：XXXXXX，身份证号：XXXXXX</w:t>
      </w:r>
    </w:p>
    <w:p w14:paraId="5523BEE0">
      <w:pPr>
        <w:rPr>
          <w:rFonts w:hint="eastAsia"/>
          <w:sz w:val="28"/>
          <w:szCs w:val="36"/>
        </w:rPr>
      </w:pPr>
    </w:p>
    <w:p w14:paraId="14476AE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</w:t>
      </w:r>
      <w:bookmarkStart w:id="0" w:name="_GoBack"/>
      <w:bookmarkEnd w:id="0"/>
      <w:r>
        <w:rPr>
          <w:rFonts w:hint="eastAsia"/>
          <w:sz w:val="28"/>
          <w:szCs w:val="36"/>
        </w:rPr>
        <w:t>请事项：</w:t>
      </w:r>
    </w:p>
    <w:p w14:paraId="2DC4C95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请求依法准许申请人撤回对（XXXX）XX民终字第XXXX号民事判决的上诉。</w:t>
      </w:r>
    </w:p>
    <w:p w14:paraId="25F9DDD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事实与理由：</w:t>
      </w:r>
    </w:p>
    <w:p w14:paraId="1581441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申请人与被申请人因买卖合同纠纷一案，不服XX市XX区人民法院（XXXX）XX民初字第XXXX号民事判决，已向贵院提起上诉，案号为（XXXX）XX民终字第XXXX号。</w:t>
      </w:r>
    </w:p>
    <w:p w14:paraId="0F59515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在上诉审理期间，申请人与被申请人经友好协商，已自愿达成和解协议，该协议现已履行完毕。纠纷已实质解决，已无继续诉讼之必要。</w:t>
      </w:r>
    </w:p>
    <w:p w14:paraId="52B8268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为节约司法资源，并尊重当事人意思自治，现申请人根据《中华人民共和国民事诉讼法》</w:t>
      </w:r>
      <w:r>
        <w:rPr>
          <w:rFonts w:hint="eastAsia"/>
          <w:sz w:val="28"/>
          <w:szCs w:val="36"/>
          <w:lang w:val="en-US" w:eastAsia="zh-CN"/>
        </w:rPr>
        <w:t>相关</w:t>
      </w:r>
      <w:r>
        <w:rPr>
          <w:rFonts w:hint="eastAsia"/>
          <w:sz w:val="28"/>
          <w:szCs w:val="36"/>
        </w:rPr>
        <w:t>规定，郑重申请撤回上诉。</w:t>
      </w:r>
    </w:p>
    <w:p w14:paraId="3A4CE97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恳请贵院核查批准。 </w:t>
      </w:r>
    </w:p>
    <w:p w14:paraId="04A8D2D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此致 </w:t>
      </w:r>
    </w:p>
    <w:p w14:paraId="6C645F1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XX人民法院 </w:t>
      </w:r>
    </w:p>
    <w:p w14:paraId="3C207E8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</w:p>
    <w:p w14:paraId="3AF3CFD3">
      <w:pPr>
        <w:ind w:firstLine="6440" w:firstLineChars="23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申请人：XX</w:t>
      </w:r>
    </w:p>
    <w:p w14:paraId="32AA423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         </w:t>
      </w:r>
      <w:r>
        <w:rPr>
          <w:rFonts w:hint="eastAsia"/>
          <w:sz w:val="28"/>
          <w:szCs w:val="36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33D94"/>
    <w:rsid w:val="03533D94"/>
    <w:rsid w:val="174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7a14a222aba720b64d1fa8598857f0c\&#27665;&#20107;&#35785;&#35772;&#25764;&#35785;&#30003;&#35831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民事诉讼撤诉申请书范本.docx</Template>
  <Pages>1</Pages>
  <Words>135</Words>
  <Characters>169</Characters>
  <Lines>0</Lines>
  <Paragraphs>0</Paragraphs>
  <TotalTime>8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2025-11-11T01:13:00Z</dcterms:created>
  <dc:creator>rankin</dc:creator>
  <cp:lastModifiedBy>rankin</cp:lastModifiedBy>
  <dcterms:modified xsi:type="dcterms:W3CDTF">2025-11-11T01:49:30Z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v1.0_mb_7NzffpeJyLO9NKXrvo8ljA==</vt:lpwstr>
  </property>
  <property fmtid="{D5CDD505-2E9C-101B-9397-08002B2CF9AE}" pid="4" name="ICV">
    <vt:lpwstr>79C8944A146E4E3D961A2176D9864C78_11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