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D88A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26521B1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754D213E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刑事谅解书</w:t>
      </w:r>
    </w:p>
    <w:p w14:paraId="2D7340BA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69E49406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本人某某某，于XXXX年XX月XX日XX时驾驶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车辆，与某某先生发生交通事故。</w:t>
      </w:r>
    </w:p>
    <w:p w14:paraId="198C5494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事发后，本人立即报警、呼叫急救，并积极送医救治伤者。在事故处理过程中，本人始终积极配合调查，并已与某某先生自愿达成民事赔偿协议，履行完毕全部赔偿义务，且已获得其书面谅解。</w:t>
      </w:r>
    </w:p>
    <w:p w14:paraId="1607E314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鉴于以上事实，恳请贵单位考量本人的积极补救措施和悔过态度，依法予以从宽处理。</w:t>
      </w:r>
    </w:p>
    <w:p w14:paraId="7635BE51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此致</w:t>
      </w:r>
    </w:p>
    <w:p w14:paraId="7D04A8E4">
      <w:pPr>
        <w:rPr>
          <w:rFonts w:hint="eastAsia"/>
          <w:lang w:val="en-US" w:eastAsia="zh-CN"/>
        </w:rPr>
      </w:pPr>
    </w:p>
    <w:p w14:paraId="457E4E5C">
      <w:pPr>
        <w:rPr>
          <w:rFonts w:hint="eastAsia"/>
          <w:lang w:val="en-US" w:eastAsia="zh-CN"/>
        </w:rPr>
      </w:pPr>
    </w:p>
    <w:p w14:paraId="029342AF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说明人：某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某某</w:t>
      </w:r>
    </w:p>
    <w:p w14:paraId="0E21C044">
      <w:pPr>
        <w:ind w:firstLine="5120" w:firstLineChars="1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XXXX年XX月XX日</w:t>
      </w:r>
    </w:p>
    <w:p w14:paraId="5D7E5028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52CEB"/>
    <w:rsid w:val="0B180235"/>
    <w:rsid w:val="111E5396"/>
    <w:rsid w:val="16FC06B6"/>
    <w:rsid w:val="18252CEB"/>
    <w:rsid w:val="3E4C1181"/>
    <w:rsid w:val="75D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5fd9e832337826fe2c6ea58855e04ea\&#21009;&#20107;&#35845;&#35299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刑事谅解书.docx</Template>
  <Pages>1</Pages>
  <Words>190</Words>
  <Characters>215</Characters>
  <Lines>0</Lines>
  <Paragraphs>0</Paragraphs>
  <TotalTime>6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2025-11-11T01:13:00Z</dcterms:created>
  <dc:creator>rankin</dc:creator>
  <cp:lastModifiedBy>rankin</cp:lastModifiedBy>
  <dcterms:modified xsi:type="dcterms:W3CDTF">2025-11-11T01:40:23Z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v1.0_mb_YWfBruB42915MLfY8Xew9A==</vt:lpwstr>
  </property>
  <property fmtid="{D5CDD505-2E9C-101B-9397-08002B2CF9AE}" pid="4" name="ICV">
    <vt:lpwstr>0A0FBC60A34747288821699E994AD005_11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