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BA8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个人工资收入证明</w:t>
      </w:r>
    </w:p>
    <w:p w14:paraId="76780604">
      <w:pPr>
        <w:rPr>
          <w:rFonts w:hint="eastAsia"/>
          <w:sz w:val="32"/>
          <w:szCs w:val="32"/>
          <w:u w:val="single"/>
        </w:rPr>
      </w:pPr>
    </w:p>
    <w:p w14:paraId="215D294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________________：</w:t>
      </w:r>
    </w:p>
    <w:p w14:paraId="36C18F1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兹证明________（身份证号：________）系我单位正式员工，现任________职务，已连续工作________年。</w:t>
      </w:r>
    </w:p>
    <w:p w14:paraId="3E9BAD6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其近一年月平均总收入为人民币________元（大写：________________）。</w:t>
      </w:r>
    </w:p>
    <w:p w14:paraId="17344B8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30DF9E44">
      <w:pPr>
        <w:ind w:firstLine="640" w:firstLineChars="200"/>
        <w:rPr>
          <w:rFonts w:hint="eastAsia"/>
          <w:sz w:val="32"/>
          <w:szCs w:val="32"/>
        </w:rPr>
      </w:pPr>
    </w:p>
    <w:p w14:paraId="710DA6B7">
      <w:pPr>
        <w:ind w:firstLine="640" w:firstLineChars="200"/>
        <w:rPr>
          <w:rFonts w:hint="eastAsia"/>
          <w:sz w:val="32"/>
          <w:szCs w:val="32"/>
        </w:rPr>
      </w:pPr>
    </w:p>
    <w:p w14:paraId="0E162074">
      <w:pPr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单位名称（盖章）</w:t>
      </w:r>
    </w:p>
    <w:p w14:paraId="07C5866D">
      <w:pPr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单位地址：</w:t>
      </w:r>
    </w:p>
    <w:p w14:paraId="7B66C4E6">
      <w:pPr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电话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 w14:paraId="1E4F5630">
      <w:pPr>
        <w:ind w:firstLine="640" w:firstLineChars="200"/>
        <w:rPr>
          <w:rFonts w:hint="eastAsia"/>
          <w:sz w:val="32"/>
          <w:szCs w:val="32"/>
        </w:rPr>
      </w:pPr>
    </w:p>
    <w:p w14:paraId="35E843D7">
      <w:pPr>
        <w:ind w:firstLine="640" w:firstLineChars="200"/>
        <w:rPr>
          <w:rFonts w:hint="eastAsia"/>
          <w:sz w:val="32"/>
          <w:szCs w:val="32"/>
        </w:rPr>
      </w:pPr>
    </w:p>
    <w:p w14:paraId="6E55C8BE">
      <w:pPr>
        <w:ind w:firstLine="640" w:firstLineChars="200"/>
        <w:rPr>
          <w:rFonts w:hint="eastAsia"/>
          <w:sz w:val="32"/>
          <w:szCs w:val="32"/>
        </w:rPr>
      </w:pPr>
    </w:p>
    <w:p w14:paraId="315400FD">
      <w:pPr>
        <w:ind w:firstLine="640" w:firstLineChars="200"/>
        <w:rPr>
          <w:rFonts w:hint="eastAsia"/>
          <w:sz w:val="32"/>
          <w:szCs w:val="32"/>
        </w:rPr>
      </w:pPr>
    </w:p>
    <w:p w14:paraId="01E80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2DFB"/>
    <w:rsid w:val="0EB64F58"/>
    <w:rsid w:val="343A2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6801eb3-f7e7-4cef-a7ba-5f50b11b5ad5\&#20010;&#20154;&#24037;&#36164;&#25910;&#2083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个人工资收入证明.docx</Template>
  <Pages>1</Pages>
  <Words>111</Words>
  <Characters>111</Characters>
  <Lines>0</Lines>
  <Paragraphs>0</Paragraphs>
  <TotalTime>2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2025-11-11T01:58:00Z</dcterms:created>
  <dc:creator>rankin</dc:creator>
  <cp:lastModifiedBy>rankin</cp:lastModifiedBy>
  <dcterms:modified xsi:type="dcterms:W3CDTF">2025-11-11T02:01:37Z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v1.0_mb_BK/GhkuOX1w621z/XkMr/A==</vt:lpwstr>
  </property>
  <property fmtid="{D5CDD505-2E9C-101B-9397-08002B2CF9AE}" pid="4" name="ICV">
    <vt:lpwstr>0BE7A9BD28A34926849D984705054689_11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