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7F7A">
      <w:pPr>
        <w:widowControl/>
        <w:spacing w:line="360" w:lineRule="atLeast"/>
        <w:jc w:val="center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ascii="Arial" w:hAnsi="Arial" w:cs="Arial"/>
          <w:b/>
          <w:bCs/>
          <w:kern w:val="0"/>
          <w:sz w:val="44"/>
          <w:szCs w:val="44"/>
        </w:rPr>
        <w:t>变更诉讼请求申请书</w:t>
      </w:r>
    </w:p>
    <w:p w14:paraId="1BAFE7DC">
      <w:pPr>
        <w:widowControl/>
        <w:spacing w:line="360" w:lineRule="atLeast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73E93485">
      <w:pPr>
        <w:widowControl/>
        <w:spacing w:line="360" w:lineRule="atLeast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5DF471C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申请人：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，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，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年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月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日出生，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族，住xx市xx区xx街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号xx栋</w:t>
      </w:r>
      <w:r>
        <w:rPr>
          <w:rFonts w:hint="eastAsia" w:ascii="Arial" w:hAnsi="Arial" w:cs="Arial"/>
          <w:kern w:val="0"/>
          <w:sz w:val="28"/>
          <w:szCs w:val="28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号，联系电话xxx。</w:t>
      </w:r>
    </w:p>
    <w:p w14:paraId="50DB6985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申请事项：</w:t>
      </w:r>
    </w:p>
    <w:p w14:paraId="094CEBB0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请求依法准许申请人变更诉讼请求。</w:t>
      </w:r>
    </w:p>
    <w:p w14:paraId="3F6CA000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变更后的诉讼请求：</w:t>
      </w:r>
    </w:p>
    <w:p w14:paraId="22C78BF5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判令被告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赔偿申请人各项损失共计人民币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元（明细如下：截至定残日的医疗费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元、误工费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元、护理费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元、交通费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元、住院伙食补助费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元、营养费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元、残疾赔偿金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元、后续治疗费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元、精神损害抚慰金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元、法医鉴定费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元）；</w:t>
      </w:r>
    </w:p>
    <w:p w14:paraId="1C5D5DD6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判令被告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对上述第一项赔偿承担连带责任；</w:t>
      </w:r>
    </w:p>
    <w:p w14:paraId="123186FA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判令被告xx公司在100000元责任限额内承担连带赔偿责任；</w:t>
      </w:r>
    </w:p>
    <w:p w14:paraId="7804E005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判令本案全部诉讼费用由三被告共同承担。</w:t>
      </w:r>
    </w:p>
    <w:p w14:paraId="5E09A946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事实与理由：</w:t>
      </w:r>
    </w:p>
    <w:p w14:paraId="557F687E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贵院受理的申请人诉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、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及</w:t>
      </w:r>
      <w:r>
        <w:rPr>
          <w:rFonts w:hint="eastAsia" w:ascii="Arial" w:hAnsi="Arial" w:cs="Arial"/>
          <w:kern w:val="0"/>
          <w:sz w:val="30"/>
          <w:szCs w:val="30"/>
        </w:rPr>
        <w:t>xx</w:t>
      </w:r>
      <w:r>
        <w:rPr>
          <w:rFonts w:hint="eastAsia" w:ascii="Arial" w:hAnsi="Arial" w:cs="Arial"/>
          <w:kern w:val="0"/>
          <w:sz w:val="30"/>
          <w:szCs w:val="30"/>
        </w:rPr>
        <w:t>公司机动车交通事故责任纠纷一案，业经贵院委托司法鉴定机构作出法医鉴定书。为更准确地依据鉴定结论及相关法律规定主张权利，申请人现依法申请变更诉讼请求。</w:t>
      </w:r>
    </w:p>
    <w:p w14:paraId="0E30CA20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恳请贵院予以准许。</w:t>
      </w:r>
    </w:p>
    <w:p w14:paraId="776E7BC2">
      <w:pPr>
        <w:widowControl/>
        <w:spacing w:line="360" w:lineRule="atLeast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此致</w:t>
      </w:r>
    </w:p>
    <w:p w14:paraId="69AED8C4">
      <w:pPr>
        <w:widowControl/>
        <w:spacing w:line="360" w:lineRule="atLeast"/>
        <w:ind w:firstLine="600" w:firstLineChars="2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xx</w:t>
      </w:r>
      <w:r>
        <w:rPr>
          <w:rFonts w:ascii="Arial" w:hAnsi="Arial" w:cs="Arial"/>
          <w:kern w:val="0"/>
          <w:sz w:val="30"/>
          <w:szCs w:val="30"/>
        </w:rPr>
        <w:t>区人民法院</w:t>
      </w:r>
    </w:p>
    <w:p w14:paraId="697C9146">
      <w:pPr>
        <w:widowControl/>
        <w:spacing w:line="360" w:lineRule="atLeast"/>
        <w:jc w:val="left"/>
        <w:rPr>
          <w:rFonts w:ascii="Arial" w:hAnsi="Arial" w:cs="Arial"/>
          <w:kern w:val="0"/>
          <w:sz w:val="30"/>
          <w:szCs w:val="30"/>
        </w:rPr>
      </w:pPr>
    </w:p>
    <w:p w14:paraId="58B7D699">
      <w:pPr>
        <w:widowControl/>
        <w:spacing w:line="360" w:lineRule="atLeast"/>
        <w:ind w:left="5700" w:hanging="5700" w:hangingChars="1900"/>
        <w:jc w:val="left"/>
        <w:rPr>
          <w:rFonts w:hint="default" w:ascii="Arial" w:hAnsi="Arial" w:cs="Arial"/>
          <w:kern w:val="0"/>
          <w:sz w:val="30"/>
          <w:szCs w:val="30"/>
          <w:lang w:val="en-US"/>
        </w:rPr>
      </w:pPr>
      <w:r>
        <w:rPr>
          <w:rFonts w:ascii="Arial" w:hAnsi="Arial" w:cs="Arial"/>
          <w:kern w:val="0"/>
          <w:sz w:val="30"/>
          <w:szCs w:val="30"/>
        </w:rPr>
        <w:t>　　　　　　　　　　　　　　　　　　　　　　　　　　　　　申请人：　　　　　　　　　　　　　　　　　　　　　　　　　　　　　　　　　　　　　　20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xx年xx月xx日</w:t>
      </w:r>
    </w:p>
    <w:p w14:paraId="3391D679">
      <w:pPr>
        <w:rPr>
          <w:rFonts w:hint="eastAsia"/>
          <w:sz w:val="28"/>
          <w:szCs w:val="28"/>
        </w:rPr>
      </w:pPr>
    </w:p>
    <w:p w14:paraId="2875D2B5"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F7105"/>
    <w:rsid w:val="00024CD8"/>
    <w:rsid w:val="0002564D"/>
    <w:rsid w:val="00065AA3"/>
    <w:rsid w:val="00071F1C"/>
    <w:rsid w:val="00083745"/>
    <w:rsid w:val="000F061A"/>
    <w:rsid w:val="00157F5B"/>
    <w:rsid w:val="00182176"/>
    <w:rsid w:val="00190686"/>
    <w:rsid w:val="001A2AF2"/>
    <w:rsid w:val="001E2882"/>
    <w:rsid w:val="001F24FF"/>
    <w:rsid w:val="001F7A56"/>
    <w:rsid w:val="00225FFB"/>
    <w:rsid w:val="00305892"/>
    <w:rsid w:val="003E4502"/>
    <w:rsid w:val="00424240"/>
    <w:rsid w:val="0046652C"/>
    <w:rsid w:val="004A72DB"/>
    <w:rsid w:val="00532239"/>
    <w:rsid w:val="00547CE2"/>
    <w:rsid w:val="005C59A2"/>
    <w:rsid w:val="005E687A"/>
    <w:rsid w:val="00602CA0"/>
    <w:rsid w:val="00617FF8"/>
    <w:rsid w:val="00621C03"/>
    <w:rsid w:val="006402ED"/>
    <w:rsid w:val="006733DA"/>
    <w:rsid w:val="006C0F41"/>
    <w:rsid w:val="006E45F2"/>
    <w:rsid w:val="00771C1D"/>
    <w:rsid w:val="007C5E86"/>
    <w:rsid w:val="008517C8"/>
    <w:rsid w:val="00860BF3"/>
    <w:rsid w:val="008739AB"/>
    <w:rsid w:val="008B001F"/>
    <w:rsid w:val="008F2E22"/>
    <w:rsid w:val="0095043B"/>
    <w:rsid w:val="009568A4"/>
    <w:rsid w:val="00960D6F"/>
    <w:rsid w:val="00993036"/>
    <w:rsid w:val="00A57711"/>
    <w:rsid w:val="00AE7C0C"/>
    <w:rsid w:val="00B220CB"/>
    <w:rsid w:val="00B57E75"/>
    <w:rsid w:val="00B762B3"/>
    <w:rsid w:val="00B97B70"/>
    <w:rsid w:val="00BD32C4"/>
    <w:rsid w:val="00BE6C0D"/>
    <w:rsid w:val="00C03B68"/>
    <w:rsid w:val="00C95715"/>
    <w:rsid w:val="00CA1650"/>
    <w:rsid w:val="00CC1DB0"/>
    <w:rsid w:val="00CC3323"/>
    <w:rsid w:val="00D004C1"/>
    <w:rsid w:val="00D040CC"/>
    <w:rsid w:val="00D5384F"/>
    <w:rsid w:val="00D72AA1"/>
    <w:rsid w:val="00D750BF"/>
    <w:rsid w:val="00D87F00"/>
    <w:rsid w:val="00DE32E4"/>
    <w:rsid w:val="00E8055F"/>
    <w:rsid w:val="00E9143F"/>
    <w:rsid w:val="00EB65A3"/>
    <w:rsid w:val="00F16A3B"/>
    <w:rsid w:val="00F5409F"/>
    <w:rsid w:val="00F750C5"/>
    <w:rsid w:val="00F85934"/>
    <w:rsid w:val="00FA19EB"/>
    <w:rsid w:val="00FE5C04"/>
    <w:rsid w:val="00FF4F76"/>
    <w:rsid w:val="03040820"/>
    <w:rsid w:val="1CBF7105"/>
    <w:rsid w:val="59F24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5" w:after="15"/>
      <w:ind w:left="15" w:right="15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1996e3d045a3a9a15e30000cf86869f\&#21464;&#26356;&#35785;&#35772;&#35831;&#27714;&#30003;&#35831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变更诉讼请求申请书.doc</Template>
  <Pages>2</Pages>
  <Words>391</Words>
  <Characters>473</Characters>
  <Lines>5</Lines>
  <Paragraphs>1</Paragraphs>
  <TotalTime>27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2025-11-12T01:16:00Z</dcterms:created>
  <dc:creator>rankin</dc:creator>
  <cp:lastModifiedBy>rankin</cp:lastModifiedBy>
  <dcterms:modified xsi:type="dcterms:W3CDTF">2025-11-12T01:58:13Z</dcterms:modified>
  <dc:title>增加诉讼请求申请书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v1.0_mb_Wn5HaJ2Wl301ti9lxhxfDA==</vt:lpwstr>
  </property>
  <property fmtid="{D5CDD505-2E9C-101B-9397-08002B2CF9AE}" pid="4" name="ICV">
    <vt:lpwstr>7618C5BECE8740618AC8B504FB7002EC_11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