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06D3">
      <w:pPr>
        <w:jc w:val="center"/>
        <w:rPr>
          <w:rFonts w:hint="eastAsia" w:ascii="宋体" w:hAnsi="宋体"/>
          <w:b/>
          <w:sz w:val="28"/>
          <w:szCs w:val="28"/>
        </w:rPr>
      </w:pPr>
    </w:p>
    <w:p w14:paraId="58A4684B">
      <w:pPr>
        <w:jc w:val="center"/>
        <w:rPr>
          <w:rFonts w:hint="eastAsia" w:ascii="宋体" w:hAnsi="宋体"/>
          <w:b/>
          <w:sz w:val="28"/>
          <w:szCs w:val="28"/>
        </w:rPr>
      </w:pPr>
    </w:p>
    <w:p w14:paraId="6C0A2B1F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声    明</w:t>
      </w:r>
    </w:p>
    <w:p w14:paraId="5F9FB8A2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7B74A6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声明人：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sz w:val="28"/>
          <w:szCs w:val="28"/>
        </w:rPr>
        <w:t>，公民身份号码：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。</w:t>
      </w:r>
    </w:p>
    <w:p w14:paraId="1620ACBA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兹郑重声明，本人与原用人单位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的劳动合同关系，已于XXXX年XX月XX日依法正式解除，所有离职手续均已办理完毕。</w:t>
      </w:r>
    </w:p>
    <w:p w14:paraId="23543C31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本人确认，与原用人单位之间不存在任何未结清的经济款项、未了结的劳动争议纠纷，且不受任何竞业限制协议或商业秘密保密协议的限制。</w:t>
      </w:r>
    </w:p>
    <w:p w14:paraId="3C410B5C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现因原用人单位出具离职证明存在困难，导致本人无法及时向XXXX公司提交该证明。</w:t>
      </w:r>
    </w:p>
    <w:p w14:paraId="27737B2B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本人保证以上声明内容完全真实、准确、有效。如因上述任何一项信息不实或隐瞒，导致XXXX公司遭受任何经济损失（包括但不限于诉讼费、律师费、赔偿款等），本人承诺承担全部赔偿责任及相关法律后果。</w:t>
      </w:r>
    </w:p>
    <w:p w14:paraId="2D0E068E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特此声明！</w:t>
      </w:r>
    </w:p>
    <w:p w14:paraId="4BBF3989">
      <w:pPr>
        <w:rPr>
          <w:rFonts w:hint="eastAsia" w:ascii="宋体" w:hAnsi="宋体"/>
          <w:sz w:val="28"/>
          <w:szCs w:val="28"/>
        </w:rPr>
      </w:pPr>
    </w:p>
    <w:p w14:paraId="54BE9751">
      <w:pPr>
        <w:ind w:firstLine="5600" w:firstLineChars="2000"/>
        <w:rPr>
          <w:rFonts w:hint="eastAsia" w:ascii="宋体" w:hAnsi="宋体"/>
          <w:sz w:val="28"/>
          <w:szCs w:val="28"/>
        </w:rPr>
      </w:pPr>
    </w:p>
    <w:p w14:paraId="48A65D0A">
      <w:pPr>
        <w:ind w:firstLine="5600" w:firstLineChars="20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声明人：</w:t>
      </w:r>
    </w:p>
    <w:p w14:paraId="3F720138">
      <w:pPr>
        <w:rPr>
          <w:rFonts w:hint="eastAsia" w:ascii="宋体" w:hAnsi="宋体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60BB">
    <w:pPr>
      <w:pStyle w:val="12"/>
      <w:jc w:val="center"/>
      <w:rPr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A02983"/>
    <w:rsid w:val="000811D3"/>
    <w:rsid w:val="00314CFC"/>
    <w:rsid w:val="008E511F"/>
    <w:rsid w:val="009F64F1"/>
    <w:rsid w:val="00AD61FC"/>
    <w:rsid w:val="00BD5CA9"/>
    <w:rsid w:val="29A0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rFonts w:cstheme="maj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8">
    <w:name w:val="heading 7"/>
    <w:basedOn w:val="1"/>
    <w:next w:val="1"/>
    <w:link w:val="26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cstheme="majorBidi"/>
      <w:b/>
      <w:bCs/>
      <w:sz w:val="24"/>
    </w:rPr>
  </w:style>
  <w:style w:type="paragraph" w:styleId="9">
    <w:name w:val="heading 8"/>
    <w:basedOn w:val="1"/>
    <w:next w:val="1"/>
    <w:link w:val="27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12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8">
    <w:name w:val="Strong"/>
    <w:basedOn w:val="17"/>
    <w:qFormat/>
    <w:uiPriority w:val="0"/>
    <w:rPr>
      <w:b/>
      <w:bCs/>
    </w:rPr>
  </w:style>
  <w:style w:type="character" w:styleId="19">
    <w:name w:val="Emphasis"/>
    <w:basedOn w:val="17"/>
    <w:qFormat/>
    <w:uiPriority w:val="0"/>
    <w:rPr>
      <w:i/>
      <w:iCs/>
    </w:rPr>
  </w:style>
  <w:style w:type="character" w:customStyle="1" w:styleId="20">
    <w:name w:val="标题 1 字符"/>
    <w:basedOn w:val="17"/>
    <w:link w:val="2"/>
    <w:uiPriority w:val="0"/>
    <w:rPr>
      <w:rFonts w:cstheme="majorBidi"/>
      <w:b/>
      <w:bCs/>
      <w:kern w:val="44"/>
      <w:sz w:val="44"/>
      <w:szCs w:val="44"/>
    </w:rPr>
  </w:style>
  <w:style w:type="character" w:customStyle="1" w:styleId="21">
    <w:name w:val="标题 2 字符"/>
    <w:basedOn w:val="17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标题 3 字符"/>
    <w:basedOn w:val="17"/>
    <w:link w:val="4"/>
    <w:semiHidden/>
    <w:uiPriority w:val="0"/>
    <w:rPr>
      <w:rFonts w:cstheme="majorBidi"/>
      <w:b/>
      <w:bCs/>
      <w:kern w:val="2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0"/>
    <w:rPr>
      <w:rFonts w:cstheme="majorBidi"/>
      <w:b/>
      <w:bCs/>
      <w:kern w:val="2"/>
      <w:sz w:val="28"/>
      <w:szCs w:val="28"/>
    </w:rPr>
  </w:style>
  <w:style w:type="character" w:customStyle="1" w:styleId="25">
    <w:name w:val="标题 6 字符"/>
    <w:basedOn w:val="17"/>
    <w:link w:val="7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6">
    <w:name w:val="标题 7 字符"/>
    <w:basedOn w:val="17"/>
    <w:link w:val="8"/>
    <w:semiHidden/>
    <w:uiPriority w:val="0"/>
    <w:rPr>
      <w:rFonts w:cstheme="majorBidi"/>
      <w:b/>
      <w:bCs/>
      <w:kern w:val="2"/>
      <w:sz w:val="24"/>
      <w:szCs w:val="24"/>
    </w:rPr>
  </w:style>
  <w:style w:type="character" w:customStyle="1" w:styleId="27">
    <w:name w:val="标题 8 字符"/>
    <w:basedOn w:val="17"/>
    <w:link w:val="9"/>
    <w:semiHidden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8">
    <w:name w:val="标题 9 字符"/>
    <w:basedOn w:val="17"/>
    <w:link w:val="10"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29">
    <w:name w:val="标题 字符"/>
    <w:basedOn w:val="17"/>
    <w:link w:val="15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0">
    <w:name w:val="副标题 字符"/>
    <w:basedOn w:val="17"/>
    <w:link w:val="14"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31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7"/>
    <w:link w:val="32"/>
    <w:uiPriority w:val="9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Intense Quote"/>
    <w:basedOn w:val="1"/>
    <w:next w:val="1"/>
    <w:link w:val="35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cstheme="majorBidi"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5">
    <w:name w:val="明显引用 字符"/>
    <w:basedOn w:val="17"/>
    <w:link w:val="34"/>
    <w:qFormat/>
    <w:uiPriority w:val="99"/>
    <w:rPr>
      <w:rFonts w:cstheme="majorBidi"/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">
    <w:name w:val="Subtle Emphasis"/>
    <w:basedOn w:val="1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Intense Emphasis"/>
    <w:basedOn w:val="1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Reference"/>
    <w:basedOn w:val="1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40">
    <w:name w:val="Book Title"/>
    <w:basedOn w:val="17"/>
    <w:qFormat/>
    <w:uiPriority w:val="33"/>
    <w:rPr>
      <w:b/>
      <w:bCs/>
      <w:i/>
      <w:iCs/>
      <w:spacing w:val="5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2">
    <w:name w:val="页脚 字符"/>
    <w:basedOn w:val="17"/>
    <w:link w:val="12"/>
    <w:qFormat/>
    <w:uiPriority w:val="0"/>
    <w:rPr>
      <w:kern w:val="2"/>
      <w:sz w:val="18"/>
      <w:szCs w:val="18"/>
    </w:rPr>
  </w:style>
  <w:style w:type="character" w:customStyle="1" w:styleId="43">
    <w:name w:val="页眉 字符"/>
    <w:basedOn w:val="17"/>
    <w:link w:val="1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fcd36dc9-df42-4383-a45d-e9c8e1b64d3b\&#31163;&#32844;&#22768;&#26126;&#20070;&#27169;&#26495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离职声明书模板.docx</Template>
  <Pages>1</Pages>
  <Words>145</Words>
  <Characters>250</Characters>
  <Lines>2</Lines>
  <Paragraphs>1</Paragraphs>
  <TotalTime>4</TotalTime>
  <ScaleCrop>false</ScaleCrop>
  <LinksUpToDate>false</LinksUpToDate>
  <CharactersWithSpaces>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2025-11-12T02:20:00Z</dcterms:created>
  <dc:creator>rankin</dc:creator>
  <cp:lastModifiedBy>rankin</cp:lastModifiedBy>
  <dcterms:modified xsi:type="dcterms:W3CDTF">2025-11-12T02:25:12Z</dcterms:modified>
  <dc:title>离职声明书模板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v1.0_mb_D7EkED1LKLK1cAcXST1YrQ==</vt:lpwstr>
  </property>
  <property fmtid="{D5CDD505-2E9C-101B-9397-08002B2CF9AE}" pid="4" name="ICV">
    <vt:lpwstr>03680B0F912744DC80CD7B995C4DDD5B_11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