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BB7C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重新鉴定申请书</w:t>
      </w:r>
    </w:p>
    <w:p w14:paraId="2CEDE72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05D25D68">
      <w:pPr>
        <w:ind w:firstLine="56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申请人：xx公司</w:t>
      </w:r>
    </w:p>
    <w:p w14:paraId="27C38889">
      <w:pPr>
        <w:ind w:firstLine="56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申请事项：</w:t>
      </w:r>
    </w:p>
    <w:p w14:paraId="4EDB39B5">
      <w:pPr>
        <w:ind w:firstLine="56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请求贵院准许对原告xxx就车牌号xxx车辆所主张的损失进行重新司法鉴定。</w:t>
      </w:r>
    </w:p>
    <w:p w14:paraId="34F1A793">
      <w:pPr>
        <w:ind w:firstLine="56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事实与理由：</w:t>
      </w:r>
    </w:p>
    <w:p w14:paraId="44AD0D02">
      <w:pPr>
        <w:ind w:firstLine="56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案原告单方委托出具的《车损评估报告》，鉴定过程未依法通知我方到场，严重违反法定程序，剥夺了我方的程序性权利，可能导致评估结果不公。且该报告所载损失金额远超合理范围。为保障司法公正，准确认定损失，特依法申请重新鉴定。</w:t>
      </w:r>
    </w:p>
    <w:p w14:paraId="7A73459B">
      <w:pPr>
        <w:ind w:firstLine="56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此致</w:t>
      </w:r>
    </w:p>
    <w:p w14:paraId="70AD86C6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xxx人民法院</w:t>
      </w:r>
      <w:bookmarkStart w:id="0" w:name="_GoBack"/>
      <w:bookmarkEnd w:id="0"/>
    </w:p>
    <w:p w14:paraId="52C62C92">
      <w:pPr>
        <w:ind w:firstLine="56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</w:t>
      </w:r>
    </w:p>
    <w:p w14:paraId="17A8BEE6">
      <w:pPr>
        <w:ind w:firstLine="56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申请人：</w:t>
      </w:r>
    </w:p>
    <w:p w14:paraId="3FB03993">
      <w:pPr>
        <w:ind w:firstLine="56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04441"/>
    <w:rsid w:val="00724701"/>
    <w:rsid w:val="00993F77"/>
    <w:rsid w:val="00ED6A3E"/>
    <w:rsid w:val="00F7319A"/>
    <w:rsid w:val="3E9A19B1"/>
    <w:rsid w:val="6BCF7F2E"/>
    <w:rsid w:val="71DE3B0A"/>
    <w:rsid w:val="77E0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fbd8c-8ecd-4d81-a00b-b39a453676e2\&#36710;&#25439;&#37325;&#26032;&#37492;&#23450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车损重新鉴定申请书.docx</Template>
  <Pages>1</Pages>
  <Words>139</Words>
  <Characters>160</Characters>
  <Lines>1</Lines>
  <Paragraphs>1</Paragraphs>
  <TotalTime>4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2025-11-12T01:17:00Z</dcterms:created>
  <dcterms:modified xsi:type="dcterms:W3CDTF">2025-11-12T02:11:06Z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v1.0_mb_ptov/J+cvIJngTr8GLJRWw==</vt:lpwstr>
  </property>
  <property fmtid="{D5CDD505-2E9C-101B-9397-08002B2CF9AE}" pid="4" name="ICV">
    <vt:lpwstr>FD62766005314D198F84BC4C38D627DC_11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