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EE0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jc w:val="center"/>
        <w:rPr>
          <w:rFonts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36"/>
          <w:szCs w:val="36"/>
          <w:bdr w:val="none" w:color="auto" w:sz="0" w:space="0"/>
          <w:shd w:val="clear" w:fill="FFFFFF"/>
        </w:rPr>
        <w:t>施工公告</w:t>
      </w:r>
    </w:p>
    <w:p w14:paraId="72B1DF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为确保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整体搬迁项目土石方爆破工程安全有序推进，经公安部门审批许可，我司将依法开展爆破作业。现将有关事项公告如下：</w:t>
      </w:r>
    </w:p>
    <w:p w14:paraId="261404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一、项目概况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项目名称：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整体搬迁项目土石方工程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作业内容：土石方爆破施工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工程总量：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立方米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施工单位：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爆破服务有限公司</w:t>
      </w:r>
    </w:p>
    <w:p w14:paraId="5CFCAE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二、作业时间安排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每日施工时段：</w:t>
      </w:r>
    </w:p>
    <w:p w14:paraId="175649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上午：11:00-12:30</w:t>
      </w:r>
    </w:p>
    <w:p w14:paraId="07E4D9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下午：14:00-18:00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（如遇特殊天气或不可抗力因素，施工时间将依法调整并及时公告）</w:t>
      </w:r>
    </w:p>
    <w:p w14:paraId="3FF7EB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三、安全提示与致谢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爆破作业期间，可能产生短暂震动及噪音，敬请周边居民提前做好生活安排。我司已制定严密的安全防护方案，配备专业技术人员全程监测，确保施工安全。由此造成的不便，恳请广大群众予以理解与支持。</w:t>
      </w:r>
    </w:p>
    <w:p w14:paraId="1B955E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四、联系信息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现场负责人：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联系电话：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紧急联系电话：110（公安报警）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如遇紧急情况或需要进一步咨询，请随时联系上述电话。</w:t>
      </w:r>
    </w:p>
    <w:p w14:paraId="180BA8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本公告自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日起正式实施，有效期至工程竣工。感谢社会各界对民生工程建设的关心与支持！</w:t>
      </w:r>
    </w:p>
    <w:p w14:paraId="7D6407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特此公告。</w:t>
      </w:r>
    </w:p>
    <w:p w14:paraId="70FFB2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爆破服务有限公司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</w:t>
      </w:r>
    </w:p>
    <w:p w14:paraId="38D436B6"/>
    <w:sectPr>
      <w:pgSz w:w="11906" w:h="16838"/>
      <w:pgMar w:top="170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55F8C"/>
    <w:rsid w:val="2B4F0B20"/>
    <w:rsid w:val="7D65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b04142ba-1f0c-45c5-8dcb-306cf634d8d2\&#26045;&#24037;&#20844;&#21578;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施工公告模板.docx</Template>
  <Pages>2</Pages>
  <Words>211</Words>
  <Characters>258</Characters>
  <Lines>0</Lines>
  <Paragraphs>0</Paragraphs>
  <TotalTime>27</TotalTime>
  <ScaleCrop>false</ScaleCrop>
  <LinksUpToDate>false</LinksUpToDate>
  <CharactersWithSpaces>271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2025-11-13T02:04:00Z</dcterms:created>
  <dc:creator>rankin</dc:creator>
  <cp:lastModifiedBy>rankin</cp:lastModifiedBy>
  <dcterms:modified xsi:type="dcterms:W3CDTF">2025-11-13T02:56:59Z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v1.0_mb_Q8pI8BW+58Ydwm/W9N9DAQ==</vt:lpwstr>
  </property>
  <property fmtid="{D5CDD505-2E9C-101B-9397-08002B2CF9AE}" pid="4" name="ICV">
    <vt:lpwstr>F34098D2E8E84085BA2A4FBFDA964E4F_11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