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3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情况说明</w:t>
      </w:r>
    </w:p>
    <w:p w14:paraId="2035A2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：</w:t>
      </w:r>
    </w:p>
    <w:p w14:paraId="4C818E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关于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项目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问题的正式说明</w:t>
      </w:r>
    </w:p>
    <w:p w14:paraId="402EE1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我司在近期项目巡检过程中，发现贵我双方合作的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项目存在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问题。经核查，该问题已导致我方多次工作延期，造成项目进度受阻及成本增加。对此，我司管理层高度重视，现就问题处理及后续合作改进正式说明如下：</w:t>
      </w:r>
    </w:p>
    <w:p w14:paraId="3E7541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问题现状及影响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经技术部门复核确认，本次发现的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问题主要涉及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方面。该问题已累计造成我方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次工作延期，直接影响项目关键节点推进。根据双方签订的《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项目合作协议》第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章第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问题属于合作履约的核心考核指标，需立即采取整改措施。</w:t>
      </w:r>
    </w:p>
    <w:p w14:paraId="47A14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二、整改要求与处罚机制</w:t>
      </w:r>
    </w:p>
    <w:p w14:paraId="1D453D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自本说明送达之日起，贵司须建立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制度，并出具书面检测报告。如发现同类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问题重复发生，我司将依据《协议》第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条启动违约处罚程序，包括但不限于扣减当期服务费、暂停后续合作资格等。</w:t>
      </w:r>
    </w:p>
    <w:p w14:paraId="42B2FA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1B3088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1FA57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合作模式优化方案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为彻底杜绝此类问题，我司将于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前组建专项工作组，由技术部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担任组长，与贵司对应部门开展为期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个工作日的合作模式重构。具体包括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___________________________________________________________________________________________________________________________________________________________________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等。</w:t>
      </w:r>
    </w:p>
    <w:p w14:paraId="0DBBBA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三、后续协作安排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请贵司于收到本说明后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个工作日内，指派专职对接人并提交书面整改方案。我司将于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组织首次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改进联席会议，讨论具体实施细则。如贵司对上述安排有异议，请于会议前以书面形式反馈。</w:t>
      </w:r>
    </w:p>
    <w:p w14:paraId="54503C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本说明自发布之日起生效，相关整改措施将纳入双方合作考核体系。我司始终重视与贵司的长期合作关系，相信通过此次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改进行动，能够实现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全面提升。</w:t>
      </w:r>
    </w:p>
    <w:p w14:paraId="490B20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特此说明。</w:t>
      </w:r>
    </w:p>
    <w:p w14:paraId="018D33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</w:p>
    <w:p w14:paraId="04D9E7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附件：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《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项目合作协议》相关条款摘录</w:t>
      </w:r>
    </w:p>
    <w:p w14:paraId="5AC17D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_____________________________________________有限公司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部门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Segoe UI" w:hAnsi="Segoe UI" w:eastAsia="宋体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F179F7"/>
    <w:rsid w:val="00022EA9"/>
    <w:rsid w:val="004C7009"/>
    <w:rsid w:val="005E4756"/>
    <w:rsid w:val="00681926"/>
    <w:rsid w:val="006A787B"/>
    <w:rsid w:val="008556A9"/>
    <w:rsid w:val="00A02F76"/>
    <w:rsid w:val="00BC55F3"/>
    <w:rsid w:val="00ED47F1"/>
    <w:rsid w:val="1BF179F7"/>
    <w:rsid w:val="2B1D22CA"/>
    <w:rsid w:val="49687E15"/>
    <w:rsid w:val="61EE2A82"/>
    <w:rsid w:val="633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a4b89321-6e01-4012-8d3d-677094c47863\&#20844;&#21496;&#21333;&#20301;&#24773;&#20917;&#35828;&#26126;&#20070;&#36890;&#30693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公司单位情况说明书通知函.docx</Template>
  <Pages>2</Pages>
  <Words>245</Words>
  <Characters>263</Characters>
  <Lines>2</Lines>
  <Paragraphs>1</Paragraphs>
  <TotalTime>6</TotalTime>
  <ScaleCrop>false</ScaleCrop>
  <LinksUpToDate>false</LinksUpToDate>
  <CharactersWithSpaces>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2025-11-13T03:23:00Z</dcterms:created>
  <dc:creator>rankin</dc:creator>
  <cp:lastModifiedBy>rankin</cp:lastModifiedBy>
  <dcterms:modified xsi:type="dcterms:W3CDTF">2025-11-13T09:56:37Z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v1.0_mb_ryx0WPZslrzfuO2iSMofDw==</vt:lpwstr>
  </property>
  <property fmtid="{D5CDD505-2E9C-101B-9397-08002B2CF9AE}" pid="4" name="ICV">
    <vt:lpwstr>FCBE1A94BCDA466C81E8556932AEF62E_11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