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BEFD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安全免责协议书</w:t>
      </w:r>
    </w:p>
    <w:p w14:paraId="3BB422AA">
      <w:pPr>
        <w:jc w:val="center"/>
        <w:rPr>
          <w:rFonts w:hint="eastAsia"/>
          <w:b/>
          <w:sz w:val="44"/>
          <w:szCs w:val="44"/>
        </w:rPr>
      </w:pPr>
    </w:p>
    <w:p w14:paraId="4450ACD9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1A100533">
      <w:pPr>
        <w:spacing w:line="6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工程发包方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：                          </w:t>
      </w:r>
    </w:p>
    <w:p w14:paraId="500253FA">
      <w:pPr>
        <w:spacing w:line="6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工程承揽方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：                          </w:t>
      </w:r>
    </w:p>
    <w:p w14:paraId="2C932EE3">
      <w:pPr>
        <w:spacing w:line="60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为确保位于_____________的 _____________工程（以下简称“本工程”）施工安全，明确双方的安全责任，根据《中华人民共和国民法典》《中华人民共和国安全生产法》《中华人民共和国建筑法》及相关法律法规，甲乙双方遵循平等、自愿、公平和诚实信用的原则，达成如下协议：</w:t>
      </w:r>
    </w:p>
    <w:p w14:paraId="3D49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一、工程概况与承包方式</w:t>
      </w:r>
    </w:p>
    <w:p w14:paraId="141B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工程内容：_____________</w:t>
      </w:r>
    </w:p>
    <w:p w14:paraId="36B5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承包方式：乙方以包工不包料的方式承揽本工程。</w:t>
      </w:r>
    </w:p>
    <w:p w14:paraId="589E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二、甲方的安全责任</w:t>
      </w:r>
    </w:p>
    <w:p w14:paraId="40D4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向乙方提供必要的施工现场基础条件，确保所提供的施工要求符合安全规定。</w:t>
      </w:r>
    </w:p>
    <w:p w14:paraId="2A46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有权对乙方的施工过程进行安全监督检查，发现安全隐患或违章作业时，有权立即指出并责令乙方整改或停工。</w:t>
      </w:r>
    </w:p>
    <w:p w14:paraId="260D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三、乙方的安全责任</w:t>
      </w:r>
    </w:p>
    <w:p w14:paraId="1A704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乙方应具备从事本工程所需的法定资质与安全生产条件，并对施工过程中的安全承担全面主体责任。</w:t>
      </w:r>
    </w:p>
    <w:p w14:paraId="315E1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乙方必须为所有施工人员配备符合国家标准的劳动防护用品（如安全帽、安全带等），并自行架设、维护一切必要的安全防护设施，相关费用由乙方自行承担。</w:t>
      </w:r>
    </w:p>
    <w:p w14:paraId="09E3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乙方必须对施工人员进行安全教育与技术交底，确保其熟悉并严格执行安全操作规程。施工人员进出工地必须正确佩戴安全帽。</w:t>
      </w:r>
    </w:p>
    <w:p w14:paraId="5C230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自行负责其所有施工人员的人身与财产安全。在施工过程中因乙方或其人员的过错（包括但不限于操作不当、安全措施缺失、管理不善等）导致的任何人身伤亡、财产损失，均由乙方独立承担全部法律责任及相应的经济赔偿，与甲方无关。</w:t>
      </w:r>
    </w:p>
    <w:p w14:paraId="14A5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四、不可抗力</w:t>
      </w:r>
    </w:p>
    <w:p w14:paraId="633A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如因地震、台风、战争等不可抗力事件导致意外事故，双方应根据不可抗力的影响，部分或全部免除责任，但法律另有规定的除外。</w:t>
      </w:r>
    </w:p>
    <w:p w14:paraId="44D3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五、争议解决</w:t>
      </w:r>
    </w:p>
    <w:p w14:paraId="66F5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因本协议履行发生的任何争议，双方应友好协商解决；协商不成的，任何一方均有权向甲方所在地有管辖权的人民法院提起诉讼。</w:t>
      </w:r>
    </w:p>
    <w:p w14:paraId="009C2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六、其他</w:t>
      </w:r>
    </w:p>
    <w:p w14:paraId="58DA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份，具有同等法律效力。</w:t>
      </w:r>
    </w:p>
    <w:p w14:paraId="5452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本协议自双方签字或盖章之日起生效。</w:t>
      </w:r>
    </w:p>
    <w:p w14:paraId="25C592BC">
      <w:pPr>
        <w:spacing w:line="600" w:lineRule="auto"/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</w:p>
    <w:p w14:paraId="3E4F55F3">
      <w:pPr>
        <w:spacing w:line="600" w:lineRule="auto"/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55AB41B5">
      <w:pPr>
        <w:spacing w:line="600" w:lineRule="auto"/>
        <w:rPr>
          <w:rFonts w:hint="eastAsia"/>
          <w:sz w:val="28"/>
          <w:szCs w:val="28"/>
        </w:rPr>
      </w:pPr>
    </w:p>
    <w:p w14:paraId="4B8C2B55">
      <w:pPr>
        <w:spacing w:line="600" w:lineRule="auto"/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14:paraId="385840EF"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459E"/>
    <w:rsid w:val="1C77459E"/>
    <w:rsid w:val="1E82630E"/>
    <w:rsid w:val="466A5F1A"/>
    <w:rsid w:val="76D32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afb4a15d3a9fd121f6fb6683975df0b\&#23433;&#20840;&#20813;&#36131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安全免责协议书.doc</Template>
  <Pages>3</Pages>
  <Words>164</Words>
  <Characters>164</Characters>
  <Lines>0</Lines>
  <Paragraphs>0</Paragraphs>
  <TotalTime>19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rankin</dc:creator>
  <cp:lastModifiedBy>rankin</cp:lastModifiedBy>
  <dcterms:modified xsi:type="dcterms:W3CDTF">2025-11-14T02:57:59Z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v1.0_mb_zGDqREMDuevu8vjABoDSSw==</vt:lpwstr>
  </property>
  <property fmtid="{D5CDD505-2E9C-101B-9397-08002B2CF9AE}" pid="4" name="ICV">
    <vt:lpwstr>4D0D66BA68AD4EB389E8C5CF8B71C838_11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