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E24AE">
      <w:pPr>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合同终止协议书</w:t>
      </w:r>
    </w:p>
    <w:p w14:paraId="5E597637">
      <w:pPr>
        <w:rPr>
          <w:rFonts w:hint="eastAsia" w:ascii="微软雅黑" w:hAnsi="微软雅黑" w:eastAsia="微软雅黑" w:cs="微软雅黑"/>
          <w:sz w:val="24"/>
          <w:szCs w:val="24"/>
          <w:lang w:eastAsia="zh-CN"/>
        </w:rPr>
      </w:pPr>
    </w:p>
    <w:p w14:paraId="000576D4">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甲方：</w:t>
      </w:r>
    </w:p>
    <w:p w14:paraId="47358040">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乙方：</w:t>
      </w:r>
    </w:p>
    <w:p w14:paraId="58AFEC27">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甲方与乙方于</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日签订的《</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合同》（合同编号：</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），经双方友好协商一致，同意按照平等、自愿、互谅互让的原则，达成如下协议，以终止原合同的履行：</w:t>
      </w:r>
    </w:p>
    <w:p w14:paraId="1581ACDD">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一、合同终止</w:t>
      </w:r>
    </w:p>
    <w:p w14:paraId="544EC24E">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双方同意，提前终止于</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年</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日签订的《</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合同》（合同编号：</w:t>
      </w:r>
      <w:r>
        <w:rPr>
          <w:rFonts w:hint="eastAsia" w:ascii="微软雅黑" w:hAnsi="微软雅黑" w:eastAsia="微软雅黑" w:cs="微软雅黑"/>
          <w:sz w:val="24"/>
          <w:szCs w:val="24"/>
          <w:u w:val="single"/>
          <w:lang w:val="en-US" w:eastAsia="zh-CN"/>
        </w:rPr>
        <w:t xml:space="preserve">          </w:t>
      </w:r>
      <w:r>
        <w:rPr>
          <w:rFonts w:hint="eastAsia" w:ascii="微软雅黑" w:hAnsi="微软雅黑" w:eastAsia="微软雅黑" w:cs="微软雅黑"/>
          <w:sz w:val="24"/>
          <w:szCs w:val="24"/>
        </w:rPr>
        <w:t>）。自本协议生效之日起，原合同的权利义务即告终止，对双方均不再具有法律约束力。</w:t>
      </w:r>
    </w:p>
    <w:p w14:paraId="59D962E5">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二、责任豁免</w:t>
      </w:r>
    </w:p>
    <w:p w14:paraId="486C4EDD">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双方同意，相互免除对方因提前解除原合同可能产生的违约金、赔偿金等一切违约责任。自此，任何一方均不得再以任何理由或形式向对方主张原合同项下的任何违约责任。</w:t>
      </w:r>
    </w:p>
    <w:p w14:paraId="7CD8B419">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三、承诺与保证</w:t>
      </w:r>
    </w:p>
    <w:p w14:paraId="700BE507">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甲方和乙方共同承诺并保证：</w:t>
      </w:r>
    </w:p>
    <w:p w14:paraId="48B00BC8">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原合同的解除不会导致任何一方对另一方产生或承担任何新的债务、责任或负担；</w:t>
      </w:r>
    </w:p>
    <w:p w14:paraId="2BD62465">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原合同的解除不会使任何一方面临或涉及任何诉讼、仲裁、行政调查或其他法律程序，且双方确认不存在任何与原合同相关的潜在纠纷或争议。</w:t>
      </w:r>
    </w:p>
    <w:p w14:paraId="504EB333">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四、保密义务</w:t>
      </w:r>
    </w:p>
    <w:p w14:paraId="0E18D8D6">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双方对于本协议的内容均负有保密义务。未经另一方书面同意，任何一方不得向任何第三方披露本协议的存在或具体内容。如因一方违反本保密义务给对方造成损失的，违约方应承担相应的法律责任和经济赔偿责任。</w:t>
      </w:r>
    </w:p>
    <w:p w14:paraId="22DCAD88">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五、争议解决</w:t>
      </w:r>
    </w:p>
    <w:p w14:paraId="7FEEF54F">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因履行本协议所发生的任何争议，双方应首先通过友好协商解决。协商不成的，任何一方均有权将争议提交至甲方所在地有管辖权的人民法院通过诉讼方式解决。</w:t>
      </w:r>
    </w:p>
    <w:p w14:paraId="410EE029">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六、其他</w:t>
      </w:r>
    </w:p>
    <w:p w14:paraId="0F219F91">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本协议自双方授权代表签字并加盖公章（或签字）之日起生效。</w:t>
      </w:r>
    </w:p>
    <w:p w14:paraId="7327A013">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本协议一式</w:t>
      </w: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rPr>
        <w:t>份，甲、乙双方各执</w:t>
      </w:r>
      <w:r>
        <w:rPr>
          <w:rFonts w:hint="eastAsia" w:ascii="微软雅黑" w:hAnsi="微软雅黑" w:eastAsia="微软雅黑" w:cs="微软雅黑"/>
          <w:sz w:val="24"/>
          <w:szCs w:val="24"/>
          <w:lang w:val="en-US" w:eastAsia="zh-CN"/>
        </w:rPr>
        <w:t>一</w:t>
      </w:r>
      <w:r>
        <w:rPr>
          <w:rFonts w:hint="eastAsia" w:ascii="微软雅黑" w:hAnsi="微软雅黑" w:eastAsia="微软雅黑" w:cs="微软雅黑"/>
          <w:sz w:val="24"/>
          <w:szCs w:val="24"/>
        </w:rPr>
        <w:t>份，每份具有同等法律效力。</w:t>
      </w:r>
    </w:p>
    <w:p w14:paraId="12FD1D26">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甲方：(盖章)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乙 方：(盖章)</w:t>
      </w:r>
    </w:p>
    <w:p w14:paraId="4932BF7D">
      <w:pPr>
        <w:ind w:firstLine="480" w:firstLineChars="200"/>
        <w:rPr>
          <w:rFonts w:hint="default" w:ascii="微软雅黑" w:hAnsi="微软雅黑" w:eastAsia="微软雅黑" w:cs="微软雅黑"/>
          <w:sz w:val="24"/>
          <w:szCs w:val="24"/>
          <w:lang w:val="en-US" w:eastAsia="zh-CN"/>
        </w:rPr>
      </w:pPr>
      <w:bookmarkStart w:id="0" w:name="_GoBack"/>
      <w:bookmarkEnd w:id="0"/>
      <w:r>
        <w:rPr>
          <w:rFonts w:hint="eastAsia" w:ascii="微软雅黑" w:hAnsi="微软雅黑" w:eastAsia="微软雅黑" w:cs="微软雅黑"/>
          <w:sz w:val="24"/>
          <w:szCs w:val="24"/>
        </w:rPr>
        <w:t xml:space="preserve">年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 xml:space="preserve">月 </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日</w:t>
      </w:r>
      <w:r>
        <w:rPr>
          <w:rFonts w:hint="eastAsia" w:ascii="微软雅黑" w:hAnsi="微软雅黑" w:eastAsia="微软雅黑" w:cs="微软雅黑"/>
          <w:sz w:val="24"/>
          <w:szCs w:val="24"/>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605BB"/>
    <w:rsid w:val="2C2605BB"/>
    <w:rsid w:val="7ED0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a6660df7-41f2-4fb8-a3e3-5b17c05aae01\&#21512;&#21516;&#32456;&#27490;&#21327;&#35758;&#20070;&#33539;&#2599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合同终止协议书范文.docx</Template>
  <Pages>2</Pages>
  <Words>442</Words>
  <Characters>442</Characters>
  <Lines>0</Lines>
  <Paragraphs>0</Paragraphs>
  <TotalTime>8</TotalTime>
  <ScaleCrop>false</ScaleCrop>
  <LinksUpToDate>false</LinksUpToDate>
  <CharactersWithSpaces>570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2025-11-13T02:22:00Z</dcterms:created>
  <dc:creator>rankin</dc:creator>
  <cp:lastModifiedBy>rankin</cp:lastModifiedBy>
  <dcterms:modified xsi:type="dcterms:W3CDTF">2025-11-13T02:30:52Z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v1.0_mb_rj0fne0mqUzaTqBorUeL9g==</vt:lpwstr>
  </property>
  <property fmtid="{D5CDD505-2E9C-101B-9397-08002B2CF9AE}" pid="4" name="ICV">
    <vt:lpwstr>0C49D2F01D5446609CF3AD7E05B3A490_11</vt:lpwstr>
  </property>
  <property fmtid="{D5CDD505-2E9C-101B-9397-08002B2CF9AE}" pid="5" name="KSOTemplateDocerSaveRecord">
    <vt:lpwstr>eyJoZGlkIjoiM2I2ZDcxNDg0YzNkN2ZhZWZhZWQ4ZjQwZmNjM2NjNGUiLCJ1c2VySWQiOiI0NjE1MDMxNjIifQ==</vt:lpwstr>
  </property>
</Properties>
</file>