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89EF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1470025</wp:posOffset>
                </wp:positionV>
                <wp:extent cx="2014220" cy="9563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81505" y="537845"/>
                          <a:ext cx="2014220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0CDA2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工 作 证 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6pt;margin-top:115.75pt;height:75.3pt;width:158.6pt;z-index:251659264;mso-width-relative:page;mso-height-relative:page;" filled="f" stroked="f" coordsize="21600,21600" o:gfxdata="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eg3pG3AAAAAsBAAAPAAAAAAAA&#10;AAEAIAAAACIAAABkcnMvZG93bnJldi54bWxQSwECFAAUAAAACACHTuJA42qWQEcCAABx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F0CDA2"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工 作 证 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2336165</wp:posOffset>
                </wp:positionV>
                <wp:extent cx="6263005" cy="63792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7390" y="2207895"/>
                          <a:ext cx="6263005" cy="6379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606F1">
                            <w:pPr>
                              <w:ind w:firstLine="640" w:firstLineChars="200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兹证明________（身份证号码：________________），自 _______年________月________日起入职我单位，现任________部门________职务，至今与我单位存在劳动关系。</w:t>
                            </w:r>
                          </w:p>
                          <w:p w14:paraId="57426F71">
                            <w:pPr>
                              <w:ind w:firstLine="640" w:firstLineChars="200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特此证明。</w:t>
                            </w:r>
                          </w:p>
                          <w:p w14:paraId="382A07E2">
                            <w:pPr>
                              <w:ind w:firstLine="640" w:firstLineChars="200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本证明仅用于证明该员工的在职情况，不作为我单位对该员工任何经济责任或义务的担保文件。     </w:t>
                            </w:r>
                          </w:p>
                          <w:p w14:paraId="0287091B">
                            <w:pP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2F51932B">
                            <w:pPr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                             单位名称：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 w14:paraId="10CF6856">
                            <w:pPr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                             日    期：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7pt;margin-top:183.95pt;height:502.3pt;width:493.15pt;z-index:251660288;mso-width-relative:page;mso-height-relative:page;" filled="f" stroked="f" coordsize="21600,21600" o:gfxdata="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Ctx7s3gAAAA0BAAAPAAAA&#10;AAAAAAEAIAAAACIAAABkcnMvZG93bnJldi54bWxQSwECFAAUAAAACACHTuJAJyq9X0gCAAByBAAA&#10;DgAAAAAAAAABACAAAAAt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5606F1">
                      <w:pPr>
                        <w:ind w:firstLine="640" w:firstLineChars="200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兹证明________（身份证号码：________________），自 _______年________月________日起入职我单位，现任________部门________职务，至今与我单位存在劳动关系。</w:t>
                      </w:r>
                    </w:p>
                    <w:p w14:paraId="57426F71">
                      <w:pPr>
                        <w:ind w:firstLine="640" w:firstLineChars="200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特此证明。</w:t>
                      </w:r>
                    </w:p>
                    <w:p w14:paraId="382A07E2">
                      <w:pPr>
                        <w:ind w:firstLine="640" w:firstLineChars="200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本证明仅用于证明该员工的在职情况，不作为我单位对该员工任何经济责任或义务的担保文件。     </w:t>
                      </w:r>
                    </w:p>
                    <w:p w14:paraId="0287091B">
                      <w:pP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</w:p>
                    <w:p w14:paraId="2F51932B">
                      <w:pPr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                                  单位名称：</w:t>
                      </w:r>
                      <w:r>
                        <w:rPr>
                          <w:rFonts w:hint="eastAsia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  <w:p w14:paraId="10CF6856">
                      <w:pPr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                                  日    期：</w:t>
                      </w:r>
                      <w:r>
                        <w:rPr>
                          <w:rFonts w:hint="eastAsia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507E3"/>
    <w:rsid w:val="0B336DFF"/>
    <w:rsid w:val="24442EBE"/>
    <w:rsid w:val="694507E3"/>
    <w:rsid w:val="7082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4257f33-940c-4956-b8cd-78cd6aef5f47\&#24037;&#20316;&#35777;&#26126;&#27169;&#2925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工作证明模版.docx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2025-11-15T01:33:00Z</dcterms:created>
  <dc:creator>rankin</dc:creator>
  <cp:lastModifiedBy>rankin</cp:lastModifiedBy>
  <dcterms:modified xsi:type="dcterms:W3CDTF">2025-11-15T02:05:30Z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v1.0_mb_tr6FBrSvRuJFH581rBPq2g==</vt:lpwstr>
  </property>
  <property fmtid="{D5CDD505-2E9C-101B-9397-08002B2CF9AE}" pid="4" name="ICV">
    <vt:lpwstr>88427779B54C42F0B0B37C592E7A9A65_11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