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519E">
      <w:pPr>
        <w:spacing w:line="640" w:lineRule="exact"/>
        <w:jc w:val="center"/>
        <w:rPr>
          <w:rFonts w:hint="eastAsia" w:ascii="宋体" w:hAnsi="宋体" w:eastAsia="宋体"/>
          <w:b/>
          <w:bCs/>
          <w:color w:val="000000"/>
          <w:sz w:val="32"/>
          <w:szCs w:val="32"/>
          <w:lang w:eastAsia="zh-CN"/>
        </w:rPr>
      </w:pPr>
    </w:p>
    <w:p w14:paraId="17802930">
      <w:pPr>
        <w:spacing w:line="64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6F700EA2">
      <w:pPr>
        <w:tabs>
          <w:tab w:val="left" w:pos="2055"/>
          <w:tab w:val="center" w:pos="4153"/>
        </w:tabs>
        <w:spacing w:line="640" w:lineRule="exact"/>
        <w:jc w:val="left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/>
          <w:b/>
          <w:bCs/>
          <w:color w:val="000000"/>
          <w:sz w:val="32"/>
          <w:szCs w:val="32"/>
        </w:rPr>
        <w:tab/>
      </w:r>
      <w:r>
        <w:rPr>
          <w:rFonts w:hint="eastAsia" w:ascii="宋体" w:hAnsi="宋体"/>
          <w:b/>
          <w:bCs/>
          <w:color w:val="000000"/>
          <w:sz w:val="44"/>
          <w:szCs w:val="44"/>
        </w:rPr>
        <w:t>委  托  书</w:t>
      </w:r>
    </w:p>
    <w:p w14:paraId="055F7C51">
      <w:pPr>
        <w:spacing w:line="640" w:lineRule="exact"/>
        <w:ind w:firstLine="8700" w:firstLineChars="2900"/>
        <w:rPr>
          <w:rFonts w:hint="eastAsia" w:ascii="宋体" w:hAnsi="宋体"/>
          <w:color w:val="000000"/>
          <w:sz w:val="30"/>
          <w:szCs w:val="30"/>
        </w:rPr>
      </w:pPr>
    </w:p>
    <w:p w14:paraId="7E55F5EE">
      <w:pPr>
        <w:spacing w:line="640" w:lineRule="exac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委托人：某某某</w:t>
      </w:r>
    </w:p>
    <w:p w14:paraId="294A4E47">
      <w:pPr>
        <w:spacing w:line="640" w:lineRule="exac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根据《中华人民共和国刑事诉讼法》的规定，现委托福建某某律师事务所某某某律师在涉嫌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 w:val="32"/>
          <w:szCs w:val="32"/>
        </w:rPr>
        <w:t>一案的侦查、审查起诉及一审审判阶段，作为犯罪嫌疑人（被告人）某某某的辩护人。</w:t>
      </w:r>
    </w:p>
    <w:p w14:paraId="3B16270E">
      <w:pPr>
        <w:spacing w:line="640" w:lineRule="exact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委托权限：本委托书有效期自签署之日起至本案一审终结（包括判决、裁定、撤诉等情形）时止。</w:t>
      </w:r>
    </w:p>
    <w:p w14:paraId="699C21C4">
      <w:pPr>
        <w:spacing w:line="640" w:lineRule="exact"/>
        <w:ind w:firstLine="4481" w:firstLineChars="1395"/>
        <w:rPr>
          <w:rFonts w:hint="eastAsia" w:ascii="宋体" w:hAnsi="宋体"/>
          <w:b/>
          <w:color w:val="000000"/>
          <w:sz w:val="32"/>
          <w:szCs w:val="32"/>
        </w:rPr>
      </w:pPr>
    </w:p>
    <w:p w14:paraId="340F084F">
      <w:pPr>
        <w:spacing w:line="640" w:lineRule="exact"/>
        <w:ind w:firstLine="4464" w:firstLineChars="1395"/>
        <w:rPr>
          <w:rFonts w:hint="eastAsia" w:ascii="宋体" w:hAnsi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/>
          <w:b w:val="0"/>
          <w:bCs/>
          <w:color w:val="000000"/>
          <w:sz w:val="32"/>
          <w:szCs w:val="32"/>
        </w:rPr>
        <w:t>委托人：</w:t>
      </w:r>
    </w:p>
    <w:p w14:paraId="134295E1">
      <w:pPr>
        <w:spacing w:line="640" w:lineRule="exact"/>
        <w:ind w:firstLine="4800" w:firstLineChars="1500"/>
        <w:rPr>
          <w:rFonts w:hint="eastAsia" w:ascii="宋体" w:hAnsi="宋体"/>
          <w:b w:val="0"/>
          <w:bCs/>
          <w:color w:val="000000"/>
          <w:sz w:val="32"/>
          <w:szCs w:val="32"/>
        </w:rPr>
      </w:pPr>
    </w:p>
    <w:p w14:paraId="061B38C4">
      <w:pPr>
        <w:spacing w:line="640" w:lineRule="exact"/>
        <w:ind w:firstLine="4464" w:firstLineChars="1395"/>
        <w:rPr>
          <w:rFonts w:hint="eastAsia" w:ascii="宋体" w:hAnsi="宋体"/>
          <w:b w:val="0"/>
          <w:bCs/>
          <w:color w:val="000000"/>
          <w:sz w:val="32"/>
          <w:szCs w:val="32"/>
        </w:rPr>
      </w:pPr>
      <w:r>
        <w:rPr>
          <w:rFonts w:hint="eastAsia" w:ascii="宋体" w:hAnsi="宋体"/>
          <w:b w:val="0"/>
          <w:bCs/>
          <w:color w:val="000000"/>
          <w:sz w:val="32"/>
          <w:szCs w:val="32"/>
        </w:rPr>
        <w:t xml:space="preserve">   年   月   日</w:t>
      </w:r>
    </w:p>
    <w:p w14:paraId="0D314C80">
      <w:pPr>
        <w:spacing w:line="720" w:lineRule="exact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2CE41EEC">
      <w:pPr>
        <w:tabs>
          <w:tab w:val="center" w:pos="4153"/>
        </w:tabs>
        <w:spacing w:line="720" w:lineRule="exact"/>
        <w:jc w:val="left"/>
        <w:rPr>
          <w:rFonts w:hint="eastAsia" w:ascii="宋体" w:hAnsi="宋体"/>
          <w:color w:val="000000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588" w:right="1304" w:bottom="1440" w:left="1871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2466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63594"/>
    <w:rsid w:val="00016381"/>
    <w:rsid w:val="00027E59"/>
    <w:rsid w:val="00035DEE"/>
    <w:rsid w:val="00053BB9"/>
    <w:rsid w:val="0005488F"/>
    <w:rsid w:val="00071E1C"/>
    <w:rsid w:val="001007D4"/>
    <w:rsid w:val="00133363"/>
    <w:rsid w:val="00153FAE"/>
    <w:rsid w:val="0016230F"/>
    <w:rsid w:val="00173543"/>
    <w:rsid w:val="001843A0"/>
    <w:rsid w:val="00190641"/>
    <w:rsid w:val="0019097B"/>
    <w:rsid w:val="001B42CE"/>
    <w:rsid w:val="001C08EE"/>
    <w:rsid w:val="001D545F"/>
    <w:rsid w:val="001D5701"/>
    <w:rsid w:val="001E2E98"/>
    <w:rsid w:val="002245D9"/>
    <w:rsid w:val="00282F10"/>
    <w:rsid w:val="002C62A9"/>
    <w:rsid w:val="002E2B10"/>
    <w:rsid w:val="00312748"/>
    <w:rsid w:val="00335E4F"/>
    <w:rsid w:val="00371D54"/>
    <w:rsid w:val="00373DF6"/>
    <w:rsid w:val="003A3AB7"/>
    <w:rsid w:val="003D38C2"/>
    <w:rsid w:val="003E4E68"/>
    <w:rsid w:val="00411521"/>
    <w:rsid w:val="004453E5"/>
    <w:rsid w:val="0045470B"/>
    <w:rsid w:val="00461F31"/>
    <w:rsid w:val="004A024F"/>
    <w:rsid w:val="005035F9"/>
    <w:rsid w:val="00521000"/>
    <w:rsid w:val="005277B3"/>
    <w:rsid w:val="00531004"/>
    <w:rsid w:val="005565DC"/>
    <w:rsid w:val="0059489F"/>
    <w:rsid w:val="005D2918"/>
    <w:rsid w:val="005E058C"/>
    <w:rsid w:val="0060602C"/>
    <w:rsid w:val="00617829"/>
    <w:rsid w:val="006212C0"/>
    <w:rsid w:val="00637207"/>
    <w:rsid w:val="006701F5"/>
    <w:rsid w:val="00685FDE"/>
    <w:rsid w:val="006C4941"/>
    <w:rsid w:val="007302CD"/>
    <w:rsid w:val="00731C93"/>
    <w:rsid w:val="00747C87"/>
    <w:rsid w:val="00764D96"/>
    <w:rsid w:val="00786BE6"/>
    <w:rsid w:val="007A7027"/>
    <w:rsid w:val="007C1BC9"/>
    <w:rsid w:val="007D2608"/>
    <w:rsid w:val="007D6D20"/>
    <w:rsid w:val="007F4FEE"/>
    <w:rsid w:val="00827973"/>
    <w:rsid w:val="00866686"/>
    <w:rsid w:val="00882385"/>
    <w:rsid w:val="00895138"/>
    <w:rsid w:val="009251DB"/>
    <w:rsid w:val="00937F79"/>
    <w:rsid w:val="009418DA"/>
    <w:rsid w:val="00946947"/>
    <w:rsid w:val="00950884"/>
    <w:rsid w:val="00953A60"/>
    <w:rsid w:val="0095549E"/>
    <w:rsid w:val="009704BF"/>
    <w:rsid w:val="009957B1"/>
    <w:rsid w:val="009A7077"/>
    <w:rsid w:val="009C4149"/>
    <w:rsid w:val="00A0025C"/>
    <w:rsid w:val="00A10D5E"/>
    <w:rsid w:val="00A86180"/>
    <w:rsid w:val="00AB1859"/>
    <w:rsid w:val="00AF72EB"/>
    <w:rsid w:val="00B05A79"/>
    <w:rsid w:val="00B2465E"/>
    <w:rsid w:val="00B55D0A"/>
    <w:rsid w:val="00BC3349"/>
    <w:rsid w:val="00BC76EF"/>
    <w:rsid w:val="00C41556"/>
    <w:rsid w:val="00C63259"/>
    <w:rsid w:val="00C7741C"/>
    <w:rsid w:val="00CD15B1"/>
    <w:rsid w:val="00CF4F60"/>
    <w:rsid w:val="00D86160"/>
    <w:rsid w:val="00D864F7"/>
    <w:rsid w:val="00D93C99"/>
    <w:rsid w:val="00DC28DE"/>
    <w:rsid w:val="00DD47D8"/>
    <w:rsid w:val="00E2103F"/>
    <w:rsid w:val="00EA20B5"/>
    <w:rsid w:val="00EA5058"/>
    <w:rsid w:val="00ED24C8"/>
    <w:rsid w:val="00ED56A4"/>
    <w:rsid w:val="00EE37FC"/>
    <w:rsid w:val="00EE5F89"/>
    <w:rsid w:val="00EF7195"/>
    <w:rsid w:val="00F0233E"/>
    <w:rsid w:val="00F02AC2"/>
    <w:rsid w:val="00F52386"/>
    <w:rsid w:val="00F90844"/>
    <w:rsid w:val="00F9597A"/>
    <w:rsid w:val="00F96827"/>
    <w:rsid w:val="00FB0B63"/>
    <w:rsid w:val="00FB4CB2"/>
    <w:rsid w:val="00FD024B"/>
    <w:rsid w:val="0C574BA9"/>
    <w:rsid w:val="1F153B4E"/>
    <w:rsid w:val="24563594"/>
    <w:rsid w:val="3AB85877"/>
    <w:rsid w:val="55063611"/>
    <w:rsid w:val="77834FFC"/>
    <w:rsid w:val="7B900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before="312" w:beforeLines="100" w:after="156" w:afterLines="50" w:line="540" w:lineRule="exact"/>
      <w:ind w:firstLine="720"/>
    </w:pPr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2bd3e15-b361-42da-9401-49710a12d130\&#21009;&#20107;&#36777;&#25252;&#22996;&#25176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刑事辩护委托书.docx</Template>
  <Pages>1</Pages>
  <Words>151</Words>
  <Characters>154</Characters>
  <Lines>1</Lines>
  <Paragraphs>1</Paragraphs>
  <TotalTime>8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2025-11-14T01:51:00Z</dcterms:created>
  <dc:creator>rankin</dc:creator>
  <cp:lastModifiedBy>rankin</cp:lastModifiedBy>
  <dcterms:modified xsi:type="dcterms:W3CDTF">2025-11-14T02:10:35Z</dcterms:modified>
  <dc:title>请   求 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v1.0_mb_H5qKoQjlMwhiroLcMORZwQ==</vt:lpwstr>
  </property>
  <property fmtid="{D5CDD505-2E9C-101B-9397-08002B2CF9AE}" pid="4" name="ICV">
    <vt:lpwstr>606DAD200C354C19BF97632D8D138397_11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