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D757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承  诺  书</w:t>
      </w:r>
    </w:p>
    <w:p w14:paraId="21DA58FD">
      <w:pPr>
        <w:jc w:val="center"/>
        <w:rPr>
          <w:rFonts w:hint="eastAsia"/>
          <w:b/>
          <w:sz w:val="36"/>
          <w:szCs w:val="36"/>
        </w:rPr>
      </w:pPr>
    </w:p>
    <w:p w14:paraId="33C1A874">
      <w:pPr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本人（姓名：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t>，身份证号码：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</w:rPr>
        <w:t>），已充分知晓并理解《中华人民共和国公司法》第五十八条关于“一个自然人只能投资设立一个一人有限责任公司”之规定。</w:t>
      </w:r>
    </w:p>
    <w:p w14:paraId="39227126">
      <w:pPr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在此，本人郑重承诺：</w:t>
      </w:r>
    </w:p>
    <w:p w14:paraId="1D2F0DD2">
      <w:pPr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截至本承诺出具之日，本人未在任何登记机关以本人名义设立过其他一人有限责任公司。现拟申请的“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>有限公司”（以工商核准名称为准）为本人投资设立的唯一一家一人有限责任公司。</w:t>
      </w:r>
    </w:p>
    <w:p w14:paraId="4858F24B">
      <w:pPr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本人保证以上陈述真实、准确、完整，并对本承诺的真实性承担一切法律责任。</w:t>
      </w:r>
    </w:p>
    <w:p w14:paraId="77D0DCED">
      <w:pPr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特此承诺。</w:t>
      </w:r>
    </w:p>
    <w:p w14:paraId="3E26A7BE">
      <w:pPr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承诺人：</w:t>
      </w:r>
    </w:p>
    <w:p w14:paraId="053B43A7">
      <w:pPr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82EE5"/>
    <w:rsid w:val="00284AA1"/>
    <w:rsid w:val="00553D3E"/>
    <w:rsid w:val="00675B39"/>
    <w:rsid w:val="00E07535"/>
    <w:rsid w:val="3E98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1b3da2c-acc7-48b5-bf71-f167ae8cc13f\&#20844;&#21496;&#25215;&#35834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公司承诺书.docx</Template>
  <Pages>1</Pages>
  <Words>128</Words>
  <Characters>128</Characters>
  <Lines>1</Lines>
  <Paragraphs>1</Paragraphs>
  <TotalTime>2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2025-11-17T01:29:00Z</dcterms:created>
  <dcterms:modified xsi:type="dcterms:W3CDTF">2025-11-17T02:04:28Z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v1.0_mb_nJYGSaPa39UmztXhzAYB8Q==</vt:lpwstr>
  </property>
  <property fmtid="{D5CDD505-2E9C-101B-9397-08002B2CF9AE}" pid="4" name="ICV">
    <vt:lpwstr>C0B8DD984B51438E8326036CD4DB3868_11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