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1EDF9">
      <w:pPr>
        <w:jc w:val="center"/>
        <w:rPr>
          <w:rFonts w:hint="eastAsia" w:ascii="思源宋体 ExtraLight" w:hAnsi="思源宋体 ExtraLight" w:eastAsia="思源宋体 ExtraLight" w:cs="思源宋体 ExtraLight"/>
          <w:b/>
          <w:bCs/>
          <w:sz w:val="44"/>
          <w:szCs w:val="44"/>
        </w:rPr>
      </w:pPr>
      <w:r>
        <w:rPr>
          <w:rFonts w:hint="eastAsia" w:ascii="思源宋体 ExtraLight" w:hAnsi="思源宋体 ExtraLight" w:eastAsia="思源宋体 ExtraLight" w:cs="思源宋体 ExtraLight"/>
          <w:b/>
          <w:bCs/>
          <w:sz w:val="44"/>
          <w:szCs w:val="44"/>
          <w:lang w:val="en-US" w:eastAsia="zh-CN"/>
        </w:rPr>
        <w:t>个人</w:t>
      </w:r>
      <w:r>
        <w:rPr>
          <w:rFonts w:hint="eastAsia" w:ascii="思源宋体 ExtraLight" w:hAnsi="思源宋体 ExtraLight" w:eastAsia="思源宋体 ExtraLight" w:cs="思源宋体 ExtraLight"/>
          <w:b/>
          <w:bCs/>
          <w:sz w:val="44"/>
          <w:szCs w:val="44"/>
        </w:rPr>
        <w:t>同意落户证明</w:t>
      </w:r>
    </w:p>
    <w:p w14:paraId="07973BAA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p w14:paraId="5AA09A0E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派出所：</w:t>
      </w:r>
    </w:p>
    <w:p w14:paraId="06CF4BE6">
      <w:pPr>
        <w:ind w:firstLine="640" w:firstLineChars="200"/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本人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，性别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，身份证号码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，户口所在地为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。</w:t>
      </w:r>
    </w:p>
    <w:p w14:paraId="2C1CB9A0">
      <w:pPr>
        <w:ind w:firstLine="640" w:firstLineChars="200"/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现本人自愿同意配偶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，其身份证号码为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，将户口从原户籍地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迁入本人上述户口所在地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。</w:t>
      </w:r>
    </w:p>
    <w:p w14:paraId="5B555D0A">
      <w:pPr>
        <w:ind w:firstLine="640" w:firstLineChars="200"/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本人已清楚知晓公安机关告知的户口挂靠相关政策及要求，自愿承担由此产生的一切相关责任。</w:t>
      </w:r>
    </w:p>
    <w:p w14:paraId="245B49B7">
      <w:pPr>
        <w:ind w:firstLine="640" w:firstLineChars="200"/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bookmarkStart w:id="0" w:name="_GoBack"/>
      <w:bookmarkEnd w:id="0"/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特此证明。</w:t>
      </w:r>
    </w:p>
    <w:p w14:paraId="77E90723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p w14:paraId="45B38D16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　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 xml:space="preserve">   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　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 xml:space="preserve">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户主签名：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   </w:t>
      </w:r>
    </w:p>
    <w:p w14:paraId="5AE7E99A">
      <w:pPr>
        <w:wordWrap w:val="0"/>
        <w:jc w:val="right"/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　　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年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月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日</w:t>
      </w:r>
    </w:p>
    <w:p w14:paraId="572E17FD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  <w:embedRegular r:id="rId1" w:fontKey="{76889280-0775-4B7F-894F-E0F4651D2AF7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A10CB"/>
    <w:rsid w:val="0366734D"/>
    <w:rsid w:val="0DEA10CB"/>
    <w:rsid w:val="30AB71D1"/>
    <w:rsid w:val="4EA0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620016d-3271-4f95-a460-9e61dce0ddc1\&#38598;&#20307;&#20010;&#20154;&#21516;&#24847;&#33853;&#25143;&#35777;&#2612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集体个人同意落户证明书.docx</Template>
  <Pages>1</Pages>
  <Words>111</Words>
  <Characters>111</Characters>
  <Lines>0</Lines>
  <Paragraphs>0</Paragraphs>
  <TotalTime>2</TotalTime>
  <ScaleCrop>false</ScaleCrop>
  <LinksUpToDate>false</LinksUpToDate>
  <CharactersWithSpaces>302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2025-11-17T01:31:00Z</dcterms:created>
  <dc:creator>rankin</dc:creator>
  <cp:lastModifiedBy>rankin</cp:lastModifiedBy>
  <dcterms:modified xsi:type="dcterms:W3CDTF">2025-11-17T02:06:41Z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698C7D1305884D53B2D17606DA5DE97A_11</vt:lpwstr>
  </property>
  <property fmtid="{D5CDD505-2E9C-101B-9397-08002B2CF9AE}" pid="4" name="KSOTemplateUUID">
    <vt:lpwstr>v1.0_mb_cww50gCQL0Jdx4FQku7hWA==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