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3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交通事故私了协议书</w:t>
      </w:r>
    </w:p>
    <w:p w14:paraId="1261D9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甲方（赔偿义务方）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姓名：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驾驶证号/车辆信息：车牌号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/车型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</w:p>
    <w:p w14:paraId="5E596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乙方（赔偿权利方）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姓名：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驾驶证号/车辆信息：车牌号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/车型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</w:p>
    <w:p w14:paraId="384A4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事故概况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日，在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路段，甲方驾驶车牌号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车辆与乙方驾驶车牌号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车辆发生交通事故，导致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]。经双方现场查勘及协商，确认本次事故无人员伤亡，责任认定如下：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04715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赔偿条款</w:t>
      </w:r>
    </w:p>
    <w:p w14:paraId="72956E3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赔偿金额：甲方一次性赔偿乙方各项损失共计人民币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元（大写：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），该费用包含但不限于车辆维修费、交通补偿费、误工费等全部直接及间接损失。</w:t>
      </w:r>
    </w:p>
    <w:p w14:paraId="755159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支付方式：本协议签订后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日内，甲方通过银行转账/现金支付至乙方指定账户，账户信息：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767DEC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终结条款：本协议为一次性终结赔偿协议，乙方收讫赔偿款后，不得再以任何理由（包括但不限于后续治疗、车辆折旧、精神损失等）向甲方主张权利，甲方亦不再承担任何赔偿责任。</w:t>
      </w:r>
    </w:p>
    <w:p w14:paraId="1646E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双方声明</w:t>
      </w:r>
    </w:p>
    <w:p w14:paraId="794F68C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自愿性确认：双方确认本协议系在完全自愿、平等协商的基础上签订，不存在欺诈、胁迫或重大误解情形，协议内容真实反映双方意愿。</w:t>
      </w:r>
    </w:p>
    <w:p w14:paraId="3EAA28C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保密义务：双方对本协议内容及事故处理过程负有保密责任，未经对方书面同意，不得向第三方披露。</w:t>
      </w:r>
    </w:p>
    <w:p w14:paraId="79C461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违约责任：若任何一方违反本协议约定（如拒付赔偿款、反悔索赔等），违约方需向守约方支付违约金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元，并承担由此产生的诉讼费、律师费等合理费用。</w:t>
      </w:r>
    </w:p>
    <w:p w14:paraId="52725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其他条款</w:t>
      </w:r>
    </w:p>
    <w:p w14:paraId="7047D7B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协议生效：本协议自双方签字/捺印之日起生效，一式两份，甲乙双方各执一份，具有同等法律效力。</w:t>
      </w:r>
    </w:p>
    <w:p w14:paraId="77A64D5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争议解决：如因本协议履行发生争议，双方应首先协商解决；协商不成时，可向事故发生地人民法院提起诉讼。</w:t>
      </w:r>
    </w:p>
    <w:p w14:paraId="2B18DE2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附件材料：本协议附事故现场照片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张、车辆定损单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、双方身份证复印件等证明材料。</w:t>
      </w:r>
    </w:p>
    <w:p w14:paraId="7290C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</w:p>
    <w:p w14:paraId="61D817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甲方签字（捺印）：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77BF0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乙方签字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（捺印）：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24014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65461"/>
    <w:multiLevelType w:val="multilevel"/>
    <w:tmpl w:val="F0C654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C5263AD"/>
    <w:multiLevelType w:val="multilevel"/>
    <w:tmpl w:val="4C5263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62D77DC"/>
    <w:multiLevelType w:val="multilevel"/>
    <w:tmpl w:val="562D77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E65A8"/>
    <w:rsid w:val="10597A1D"/>
    <w:rsid w:val="10A33456"/>
    <w:rsid w:val="359C1E05"/>
    <w:rsid w:val="736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0373565-3138-3035-2d65-3631362d3839\&#20132;&#36890;&#20107;&#25925;&#31169;&#20102;&#21327;&#35758;&#20070;&#65288;&#26080;&#20154;&#21592;&#20260;&#2012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交通事故私了协议书（无人员伤亡）.docx</Template>
  <Pages>3</Pages>
  <Words>290</Words>
  <Characters>340</Characters>
  <Lines>0</Lines>
  <Paragraphs>0</Paragraphs>
  <TotalTime>2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2025-11-18T05:11:00Z</dcterms:created>
  <dc:creator>rankin</dc:creator>
  <cp:lastModifiedBy>rankin</cp:lastModifiedBy>
  <dcterms:modified xsi:type="dcterms:W3CDTF">2025-11-18T06:05:55Z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6915B62156F1440BB466C2A00C0F0512_11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