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F81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6" w:lineRule="atLeast"/>
        <w:ind w:left="0" w:right="0" w:firstLine="0"/>
        <w:jc w:val="center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32"/>
          <w:szCs w:val="32"/>
          <w:bdr w:val="none" w:color="auto" w:sz="0" w:space="0"/>
          <w:shd w:val="clear" w:fill="FFFFFF"/>
        </w:rPr>
        <w:t>兼职教师聘用合同</w:t>
      </w:r>
      <w:bookmarkStart w:id="0" w:name="_GoBack"/>
      <w:bookmarkEnd w:id="0"/>
    </w:p>
    <w:p w14:paraId="0019004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甲方（聘用单位）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单位名称：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  <w:lang w:val="en-US" w:eastAsia="zh-CN"/>
        </w:rPr>
        <w:t>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</w:p>
    <w:p w14:paraId="7079E8D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乙方（受聘教师）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姓名：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身份证号：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联系地址：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</w:p>
    <w:p w14:paraId="37D153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根据《中华人民共和国劳动法》《中华人民共和国劳动合同法》及相关教育法规，甲乙双方在平等自愿、协商一致的基础上，就甲方聘用乙方从事兼职教学工作事宜达成如下协议：</w:t>
      </w:r>
    </w:p>
    <w:p w14:paraId="5E128E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第一条 聘用岗位与工作内容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1.1 甲方聘用乙方担任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兼职教师，授课对象为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1.2 乙方须根据甲方制定的教学计划、课程大纲及教学要求完成授课任务，包括但不限于备课、授课、作业批改、考试命题与监考、学生辅导等。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1.3 教学时间安排：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，每周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，授课时段为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70EF59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第二条 甲方权利与义务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2.1 权利：</w:t>
      </w:r>
    </w:p>
    <w:p w14:paraId="6350EB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对乙方的教学工作进行监督、考核及评价；</w:t>
      </w:r>
    </w:p>
    <w:p w14:paraId="0AB05F4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根据教学需求调整教学安排（需提前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通知乙方）；</w:t>
      </w:r>
    </w:p>
    <w:p w14:paraId="05A938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依据考核结果决定乙方酬金发放及续聘事宜。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2.2 义务：</w:t>
      </w:r>
    </w:p>
    <w:p w14:paraId="4D2C464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提供必要的教学场所、设备及教学资料；</w:t>
      </w:r>
    </w:p>
    <w:p w14:paraId="5FC201D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按约定支付乙方劳动报酬；</w:t>
      </w:r>
    </w:p>
    <w:p w14:paraId="154018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保障乙方在教学期间的合法权益。</w:t>
      </w:r>
    </w:p>
    <w:p w14:paraId="2FE7DB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第三条 乙方权利与义务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3.1 权利：</w:t>
      </w:r>
    </w:p>
    <w:p w14:paraId="7419574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获得约定的劳动报酬及教学奖励；</w:t>
      </w:r>
    </w:p>
    <w:p w14:paraId="00F78A7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对甲方教学管理提出合理建议；</w:t>
      </w:r>
    </w:p>
    <w:p w14:paraId="08686C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在合法权益受损时依法维权。</w:t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br w:type="textWrapping"/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3.2 义务：</w:t>
      </w:r>
    </w:p>
    <w:p w14:paraId="653E1F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遵守甲方教学管理制度及学校规章制度；</w:t>
      </w:r>
    </w:p>
    <w:p w14:paraId="0CF2B34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按时完成教学任务，保证教学质量；</w:t>
      </w:r>
    </w:p>
    <w:p w14:paraId="21C6BE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不得擅自缺课、迟到或早退；</w:t>
      </w:r>
    </w:p>
    <w:p w14:paraId="5D8807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聘期内不得擅自离职，确需解除协议须提前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书面通知甲方；</w:t>
      </w:r>
    </w:p>
    <w:p w14:paraId="2EFBABD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保守甲方教学机密及学生隐私。</w:t>
      </w:r>
    </w:p>
    <w:p w14:paraId="099BD3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第四条 劳动报酬与支付方式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4.1 报酬标准：乙方课时酬金为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元/学时，每月预发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，学期末根据考核结果结算余额。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4.2 考核与奖惩：</w:t>
      </w:r>
    </w:p>
    <w:p w14:paraId="36CE8A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甲方每学期对乙方进行教学质量考核，考核结果分为优秀、合格、不合格；</w:t>
      </w:r>
    </w:p>
    <w:p w14:paraId="7134E7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考核优秀者，甲方给予[具体金额]元奖励；</w:t>
      </w:r>
    </w:p>
    <w:p w14:paraId="0596755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考核不合格者，甲方可扣除[具体比例]酬金余额；</w:t>
      </w:r>
    </w:p>
    <w:p w14:paraId="18DE225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乙方连续两学期考核不合格，甲方有权解除协议。</w:t>
      </w:r>
    </w:p>
    <w:p w14:paraId="75938DA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第五条 协议变更与终止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5.1 协议有效期：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。协议期满前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，双方可协商续签。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5.2 协议解除：</w:t>
      </w:r>
    </w:p>
    <w:p w14:paraId="2962A1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乙方提前解除协议，须支付违约金（按未履行课时对应酬金总额的[具体比例]计算）；</w:t>
      </w:r>
    </w:p>
    <w:p w14:paraId="7991B0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甲方无故解除协议，须支付乙方已授课时对应酬金及[具体金额]元违约金；</w:t>
      </w:r>
    </w:p>
    <w:p w14:paraId="47C97BC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jc w:val="left"/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因不可抗力导致协议无法履行，双方可协商解除。</w:t>
      </w:r>
    </w:p>
    <w:p w14:paraId="3C5F5CA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第六条 其他约定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6.1 乙方在聘期内产生的社会保险、工伤保险等费用由乙方自行承担，甲方可提供必要协助。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6.2 双方因履行协议发生争议，应首先协商解决；协商不成，可向甲方所在地劳动争议仲裁委员会申请仲裁。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6.3 本协议未尽事宜，可由双方签订补充协议，补充协议与本协议具有同等法律效力。</w:t>
      </w:r>
    </w:p>
    <w:p w14:paraId="58ED2B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第七条 协议生效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本协议自双方签字/盖章之日起生效，一式两份，甲乙双方各执一份。</w:t>
      </w:r>
    </w:p>
    <w:p w14:paraId="61E5B3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甲方（盖章）：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法定代表人/授权代表签字：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</w:p>
    <w:p w14:paraId="1A5FDD9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乙方签字：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日期：</w:t>
      </w:r>
      <w:r>
        <w:rPr>
          <w:rFonts w:hint="eastAsia" w:ascii="Segoe UI" w:hAnsi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  <w:lang w:val="en-US" w:eastAsia="zh-CN"/>
        </w:rPr>
        <w:t>______________________________</w:t>
      </w:r>
    </w:p>
    <w:p w14:paraId="452318A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360" w:afterAutospacing="0" w:line="26" w:lineRule="atLeast"/>
        <w:ind w:left="0" w:right="0" w:firstLine="0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Style w:val="7"/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54B0F85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兼职教师信息表</w:t>
      </w:r>
    </w:p>
    <w:p w14:paraId="75B00DE7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教学计划与课程大纲</w:t>
      </w:r>
    </w:p>
    <w:p w14:paraId="39CACC0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0" w:afterAutospacing="0" w:line="26" w:lineRule="atLeast"/>
        <w:ind w:left="0" w:right="0" w:hanging="360"/>
        <w:rPr>
          <w:rFonts w:hint="default" w:ascii="Segoe UI" w:hAnsi="Segoe UI" w:eastAsia="Segoe UI" w:cs="Segoe UI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bdr w:val="none" w:color="auto" w:sz="0" w:space="0"/>
          <w:shd w:val="clear" w:fill="FFFFFF"/>
        </w:rPr>
        <w:t>教学质量考核标准</w:t>
      </w:r>
    </w:p>
    <w:p w14:paraId="0A721E25"/>
    <w:sectPr>
      <w:footerReference r:id="rId3" w:type="default"/>
      <w:footerReference r:id="rId4" w:type="even"/>
      <w:pgSz w:w="11906" w:h="16838"/>
      <w:pgMar w:top="1701" w:right="1418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A1953A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 w14:paraId="59EC542E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2619A">
    <w:pPr>
      <w:pStyle w:val="3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5254A030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1B2D2"/>
    <w:multiLevelType w:val="multilevel"/>
    <w:tmpl w:val="1E11B2D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C79E6"/>
    <w:rsid w:val="00373056"/>
    <w:rsid w:val="008B5A97"/>
    <w:rsid w:val="00F422B3"/>
    <w:rsid w:val="380556F6"/>
    <w:rsid w:val="743C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page number"/>
    <w:basedOn w:val="6"/>
    <w:qFormat/>
    <w:uiPriority w:val="0"/>
  </w:style>
  <w:style w:type="character" w:customStyle="1" w:styleId="9">
    <w:name w:val="标题 1 字符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页脚 字符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eec2b8a7-80ca-414e-95e7-9c005348ba13\&#20860;&#32844;&#25945;&#24072;&#32856;&#29992;&#21512;&#21516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兼职教师聘用合同.docx</Template>
  <Pages>4</Pages>
  <Words>749</Words>
  <Characters>776</Characters>
  <Lines>7</Lines>
  <Paragraphs>2</Paragraphs>
  <TotalTime>4</TotalTime>
  <ScaleCrop>false</ScaleCrop>
  <LinksUpToDate>false</LinksUpToDate>
  <CharactersWithSpaces>995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2025-11-18T03:01:00Z</dcterms:created>
  <dc:creator>rankin</dc:creator>
  <cp:lastModifiedBy>rankin</cp:lastModifiedBy>
  <dcterms:modified xsi:type="dcterms:W3CDTF">2025-11-18T03:36:26Z</dcterms:modified>
  <dc:title>兼职教师聘用合同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v1.0_mb_F12aKhzUM/u65lizFUSPJw==</vt:lpwstr>
  </property>
  <property fmtid="{D5CDD505-2E9C-101B-9397-08002B2CF9AE}" pid="4" name="ICV">
    <vt:lpwstr>598467B673BB42A48EADDBC8DA00F2B2_11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