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C9206">
      <w:pPr>
        <w:jc w:val="center"/>
        <w:rPr>
          <w:b/>
          <w:sz w:val="48"/>
          <w:szCs w:val="28"/>
        </w:rPr>
      </w:pPr>
      <w:r>
        <w:rPr>
          <w:rFonts w:hint="eastAsia"/>
          <w:b/>
          <w:sz w:val="48"/>
          <w:szCs w:val="28"/>
        </w:rPr>
        <w:t>房屋</w:t>
      </w:r>
      <w:bookmarkStart w:id="0" w:name="_GoBack"/>
      <w:r>
        <w:rPr>
          <w:rFonts w:hint="eastAsia"/>
          <w:b/>
          <w:sz w:val="48"/>
          <w:szCs w:val="28"/>
        </w:rPr>
        <w:t>租赁</w:t>
      </w:r>
      <w:bookmarkEnd w:id="0"/>
      <w:r>
        <w:rPr>
          <w:rFonts w:hint="eastAsia"/>
          <w:b/>
          <w:sz w:val="48"/>
          <w:szCs w:val="28"/>
        </w:rPr>
        <w:t>合同</w:t>
      </w:r>
    </w:p>
    <w:p w14:paraId="31D99F2A">
      <w:pPr>
        <w:rPr>
          <w:sz w:val="28"/>
          <w:szCs w:val="28"/>
        </w:rPr>
      </w:pPr>
    </w:p>
    <w:p w14:paraId="6EF86D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甲方（出租方）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联系电话</w:t>
      </w:r>
      <w:r>
        <w:rPr>
          <w:sz w:val="28"/>
          <w:szCs w:val="28"/>
        </w:rPr>
        <w:t>：</w:t>
      </w:r>
    </w:p>
    <w:p w14:paraId="078106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乙方（承租方）</w:t>
      </w:r>
      <w:r>
        <w:rPr>
          <w:sz w:val="28"/>
          <w:szCs w:val="28"/>
        </w:rPr>
        <w:t xml:space="preserve">：                   </w:t>
      </w:r>
      <w:r>
        <w:rPr>
          <w:rFonts w:hint="eastAsia"/>
          <w:sz w:val="28"/>
          <w:szCs w:val="28"/>
        </w:rPr>
        <w:t>联系电话</w:t>
      </w:r>
      <w:r>
        <w:rPr>
          <w:sz w:val="28"/>
          <w:szCs w:val="28"/>
        </w:rPr>
        <w:t>：</w:t>
      </w:r>
    </w:p>
    <w:p w14:paraId="3F869A91">
      <w:pPr>
        <w:rPr>
          <w:sz w:val="28"/>
          <w:szCs w:val="28"/>
        </w:rPr>
      </w:pPr>
    </w:p>
    <w:p w14:paraId="7C0E4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本合同依据中华人民共和国相关法律法规，经甲乙双方平等协商，在自愿、友好基础上订立，双方均应严格遵守合同约定。</w:t>
      </w:r>
    </w:p>
    <w:p w14:paraId="3352A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租赁房屋位置：乙方承租甲方位于________________________的房屋。</w:t>
      </w:r>
    </w:p>
    <w:p w14:paraId="58475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租金与押金：本房屋租金为每月人民币_______元，按“押一付三”方式支付，押金金额为人民币_______元。</w:t>
      </w:r>
    </w:p>
    <w:p w14:paraId="52188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租赁期限：租赁期自____年____月____日起至____年____月____日止。</w:t>
      </w:r>
    </w:p>
    <w:p w14:paraId="32A98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租金及押金支付：本合同签订时，乙方需一次性支付首期三个月租金及押金。租赁期满，乙方如无违约行为且结清各项费用后，甲方在____日内将押金无息退还乙方。</w:t>
      </w:r>
    </w:p>
    <w:p w14:paraId="72935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租金缴纳：乙方应于每期租金到期前10日支付下一期租金。如逾期未支付，甲方有权按日收取相应违约金（具体比例双方可协商），逾期超过____日，甲方有权单方解除合同并收回房屋。</w:t>
      </w:r>
    </w:p>
    <w:p w14:paraId="68841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他费用：租赁期间产生的物业管理费、水电费、燃气费、网络费等费用均由乙方承担。乙方须按时缴纳，逾期产生的滞纳金由乙方自行承担。甲方交付的水电卡、钥匙等物品，乙方应妥善保管，如有遗失需负责补办。</w:t>
      </w:r>
    </w:p>
    <w:p w14:paraId="1FCB7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转租限制：未经甲方书面同意，乙方不得将房屋转租、转借或允许第三方使用，否则甲方有权解除合同并收回房屋。</w:t>
      </w:r>
    </w:p>
    <w:p w14:paraId="5B29D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使用安全：乙方应安全使用房屋内各项设施，规范操作电器、燃气设备，不得私拉乱接电线。因乙方使用不当造成的一切后果由乙方自行承担。</w:t>
      </w:r>
    </w:p>
    <w:p w14:paraId="48C6E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合法使用：乙方不得在房屋内从事任何违法活动，否则甲方有权立即解除合同，收回房屋，由此产生的一切法律责任由乙方独立承担。</w:t>
      </w:r>
    </w:p>
    <w:p w14:paraId="53EB5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社区守则：乙方应遵守社区管理规定，不得高空抛物、大声喧哗等，避免干扰邻里生活。</w:t>
      </w:r>
    </w:p>
    <w:p w14:paraId="410EA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续租：租赁期满后，如乙方需续租，应提前一个月通知甲方，双方协商一致后重新签订租赁合同。</w:t>
      </w:r>
    </w:p>
    <w:p w14:paraId="3B7589B6">
      <w:pPr>
        <w:ind w:left="559" w:leftChars="266"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甲方</w:t>
      </w:r>
      <w:r>
        <w:rPr>
          <w:sz w:val="28"/>
          <w:szCs w:val="28"/>
        </w:rPr>
        <w:t>签字：</w:t>
      </w:r>
      <w:r>
        <w:rPr>
          <w:rFonts w:hint="eastAsia"/>
          <w:sz w:val="28"/>
          <w:szCs w:val="28"/>
        </w:rPr>
        <w:t xml:space="preserve">                       乙方签字</w:t>
      </w:r>
      <w:r>
        <w:rPr>
          <w:sz w:val="28"/>
          <w:szCs w:val="28"/>
        </w:rPr>
        <w:t>：</w:t>
      </w:r>
    </w:p>
    <w:p w14:paraId="30BA85C1">
      <w:pPr>
        <w:ind w:left="559" w:leftChars="266"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日期</w:t>
      </w:r>
      <w:r>
        <w:rPr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9D4CAA"/>
    <w:rsid w:val="000B5283"/>
    <w:rsid w:val="00325C3C"/>
    <w:rsid w:val="004E0F20"/>
    <w:rsid w:val="005662D2"/>
    <w:rsid w:val="006265E6"/>
    <w:rsid w:val="007040F5"/>
    <w:rsid w:val="00732D07"/>
    <w:rsid w:val="00764163"/>
    <w:rsid w:val="007B2D31"/>
    <w:rsid w:val="009C4459"/>
    <w:rsid w:val="009C65BB"/>
    <w:rsid w:val="00A520D0"/>
    <w:rsid w:val="00C049AA"/>
    <w:rsid w:val="00DF3B19"/>
    <w:rsid w:val="00F2270D"/>
    <w:rsid w:val="629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a9e071a-a7b2-465d-85dc-13fe7577d14d\&#31199;&#25151;&#21512;&#21516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租房合同协议.docx</Template>
  <Pages>2</Pages>
  <Words>612</Words>
  <Characters>615</Characters>
  <Lines>5</Lines>
  <Paragraphs>1</Paragraphs>
  <TotalTime>3</TotalTime>
  <ScaleCrop>false</ScaleCrop>
  <LinksUpToDate>false</LinksUpToDate>
  <CharactersWithSpaces>774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2025-11-19T01:38:00Z</dcterms:created>
  <dc:creator>rankin</dc:creator>
  <cp:lastModifiedBy>rankin</cp:lastModifiedBy>
  <dcterms:modified xsi:type="dcterms:W3CDTF">2025-11-19T02:27:09Z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v1.0_mb_wWTDfpu1jYMJze0E8W4eRA==</vt:lpwstr>
  </property>
  <property fmtid="{D5CDD505-2E9C-101B-9397-08002B2CF9AE}" pid="4" name="ICV">
    <vt:lpwstr>CFA249864C754F689F5212692EEFEAE7_11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