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740BB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免责声明</w:t>
      </w:r>
    </w:p>
    <w:p w14:paraId="1902EF08">
      <w:pPr>
        <w:ind w:firstLine="1449" w:firstLineChars="690"/>
        <w:rPr>
          <w:szCs w:val="21"/>
        </w:rPr>
      </w:pPr>
    </w:p>
    <w:p w14:paraId="54979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一、 授权事项</w:t>
      </w:r>
    </w:p>
    <w:p w14:paraId="161E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本人/单位因 [具体原因，如：工作原因、异地不便等] ，无法亲自领取由 [付款方名称] 支付的 [款项名称，如：项目奖金、报销费用等] ，金额共计人民币_____元（大写：____________________）。</w:t>
      </w:r>
    </w:p>
    <w:p w14:paraId="73EF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二、 授权内容</w:t>
      </w:r>
    </w:p>
    <w:p w14:paraId="063B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现特授权__________（身份证号：____________________） 作为本人/单位的合法代理人，全权代表本人/单位办理上述款项的领取事宜，包括但不限于签署领款凭证等所有相关文件。</w:t>
      </w:r>
    </w:p>
    <w:p w14:paraId="4527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三、 责任认定</w:t>
      </w:r>
    </w:p>
    <w:p w14:paraId="162A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本人/单位确认，__________在授权范围内领取的上述款项，视同本人/单位亲自领取。由此产生的所有经济及法律后果，均由本人/单位承担，与[付款方名称]无关。</w:t>
      </w:r>
    </w:p>
    <w:p w14:paraId="261F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</w:p>
    <w:p w14:paraId="1688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声明人：</w:t>
      </w:r>
    </w:p>
    <w:p w14:paraId="6DDD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日期：</w:t>
      </w:r>
    </w:p>
    <w:p w14:paraId="3F86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</w:rPr>
      </w:pPr>
    </w:p>
    <w:p w14:paraId="4600DF60">
      <w:pPr>
        <w:rPr>
          <w:rFonts w:hint="eastAsia" w:ascii="方正书宋简体" w:hAnsi="方正书宋简体" w:eastAsia="方正书宋简体" w:cs="方正书宋简体"/>
          <w:b w:val="0"/>
          <w:bCs/>
        </w:rPr>
      </w:pPr>
      <w:bookmarkStart w:id="0" w:name="_GoBack"/>
      <w:bookmarkEnd w:id="0"/>
    </w:p>
    <w:p w14:paraId="20A1BC9C">
      <w:pPr>
        <w:rPr>
          <w:rFonts w:hint="eastAsia" w:ascii="方正书宋简体" w:hAnsi="方正书宋简体" w:eastAsia="方正书宋简体" w:cs="方正书宋简体"/>
          <w:b w:val="0"/>
          <w:bCs/>
        </w:rPr>
      </w:pPr>
    </w:p>
    <w:p w14:paraId="67B143FE">
      <w:pPr>
        <w:rPr>
          <w:rFonts w:hint="eastAsia" w:ascii="方正书宋简体" w:hAnsi="方正书宋简体" w:eastAsia="方正书宋简体" w:cs="方正书宋简体"/>
          <w:b w:val="0"/>
          <w:bCs/>
        </w:rPr>
      </w:pPr>
    </w:p>
    <w:p w14:paraId="5319DDBC">
      <w:pPr>
        <w:rPr>
          <w:rFonts w:hint="eastAsia"/>
        </w:rPr>
      </w:pPr>
    </w:p>
    <w:p w14:paraId="4AF1CC1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02F6158-4E3C-417E-BE61-F9B08E6BBFEF}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16A5B7A-6350-4DC3-BD1A-66D2643879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C5773"/>
    <w:rsid w:val="00397B3A"/>
    <w:rsid w:val="0081602D"/>
    <w:rsid w:val="00853558"/>
    <w:rsid w:val="10CC5773"/>
    <w:rsid w:val="219A607A"/>
    <w:rsid w:val="5F5827AE"/>
    <w:rsid w:val="73681A1A"/>
    <w:rsid w:val="7D102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3816b6f-e19c-4a2c-88a6-f459c753e95f\&#20813;&#36131;&#22768;&#26126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免责声明模板.doc.docx</Template>
  <Pages>1</Pages>
  <Words>247</Words>
  <Characters>307</Characters>
  <Lines>2</Lines>
  <Paragraphs>1</Paragraphs>
  <TotalTime>7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2025-11-19T02:09:00Z</dcterms:created>
  <dc:creator>rankin</dc:creator>
  <cp:lastModifiedBy>rankin</cp:lastModifiedBy>
  <dcterms:modified xsi:type="dcterms:W3CDTF">2025-11-19T10:32:28Z</dcterms:modified>
  <dc:title>免责声明范本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v1.0_mb_91Eu84rG2M1DK6eGc5N4Aw==</vt:lpwstr>
  </property>
  <property fmtid="{D5CDD505-2E9C-101B-9397-08002B2CF9AE}" pid="4" name="ICV">
    <vt:lpwstr>C5043CDF76BA4852A35CD9EA1CE81588_11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