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A2A5F3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3ED3F9EF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64496599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58942000">
      <w:pPr>
        <w:ind w:left="0" w:leftChars="0" w:right="0" w:rightChars="0" w:firstLine="0" w:firstLineChars="0"/>
        <w:jc w:val="center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/>
          <w:sz w:val="56"/>
          <w:szCs w:val="56"/>
        </w:rPr>
        <w:t>法人代表证明书</w:t>
      </w:r>
    </w:p>
    <w:p w14:paraId="3C4A9D0C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 w14:paraId="20158D50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XXXX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工有限公司：</w:t>
      </w:r>
    </w:p>
    <w:p w14:paraId="279F79ED">
      <w:pPr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兹证明________先生/女士（性别：_____，国籍：_____，民族：_____，身份证件号码：__________），现任我单位（企业名称：___________）的法定代表人，职务为_______________。</w:t>
      </w:r>
    </w:p>
    <w:p w14:paraId="15D1B488">
      <w:pPr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本证明有效期至________年________月________日。</w:t>
      </w:r>
    </w:p>
    <w:p w14:paraId="2D3A8399">
      <w:pPr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特此证明。                                   </w:t>
      </w:r>
    </w:p>
    <w:p w14:paraId="0D45750C">
      <w:pPr>
        <w:ind w:firstLine="570"/>
        <w:rPr>
          <w:rFonts w:hint="eastAsia"/>
          <w:sz w:val="28"/>
          <w:szCs w:val="28"/>
          <w:lang w:val="en-US" w:eastAsia="zh-CN"/>
        </w:rPr>
      </w:pPr>
    </w:p>
    <w:p w14:paraId="2E4DC200">
      <w:pPr>
        <w:ind w:firstLine="4200" w:firstLineChars="1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____________________（公章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</w:p>
    <w:p w14:paraId="1166C812">
      <w:pPr>
        <w:ind w:firstLine="6160" w:firstLineChars="2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年   月   日</w:t>
      </w:r>
    </w:p>
    <w:p w14:paraId="669FD7FB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5A5956"/>
    <w:rsid w:val="02181037"/>
    <w:rsid w:val="375A5956"/>
    <w:rsid w:val="5BD17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5819953-a558-4d51-8cf4-757f20417e86\&#27861;&#20154;&#35777;&#26126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法人证明书.doc.docx</Template>
  <Pages>1</Pages>
  <Words>58</Words>
  <Characters>61</Characters>
  <Lines>0</Lines>
  <Paragraphs>0</Paragraphs>
  <TotalTime>3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2025-11-25T01:02:00Z</dcterms:created>
  <dc:creator>rankin</dc:creator>
  <cp:lastModifiedBy>rankin</cp:lastModifiedBy>
  <dcterms:modified xsi:type="dcterms:W3CDTF">2025-11-25T01:55:55Z</dcterms:modified>
  <dc:title>法人代表证明书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v1.0_mb_RpowoqhNhcGWFCR1PWC1pw==</vt:lpwstr>
  </property>
  <property fmtid="{D5CDD505-2E9C-101B-9397-08002B2CF9AE}" pid="4" name="ICV">
    <vt:lpwstr>45A6435C20FC44A3801DB93034993B80_11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